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body>
    <w:p w:rsidRPr="006D558E" w:rsidR="00DD37D5" w:rsidP="00DD37D5" w:rsidRDefault="00B6199F" w14:paraId="1F3708B4" w14:textId="67EAB5F9">
      <w:pPr>
        <w:pStyle w:val="DepartmentName"/>
      </w:pPr>
      <w:r>
        <w:t>Department of Climate Change, Energy, the Environment and Water</w:t>
      </w:r>
    </w:p>
    <w:p w:rsidRPr="006D558E" w:rsidR="00DD37D5" w:rsidP="00DD37D5" w:rsidRDefault="00DD37D5" w14:paraId="1D55AFB1" w14:textId="089183B3">
      <w:pPr>
        <w:pStyle w:val="DepartmentName"/>
        <w:rPr>
          <w:rStyle w:val="Strong"/>
          <w:bCs w:val="0"/>
        </w:rPr>
      </w:pPr>
    </w:p>
    <w:sdt>
      <w:sdtPr>
        <w:rPr>
          <w:rFonts w:ascii="Public Sans SemiBold" w:hAnsi="Public Sans SemiBold"/>
          <w:bCs/>
        </w:rPr>
        <w:alias w:val="Title"/>
        <w:tag w:val=""/>
        <w:id w:val="-615528321"/>
        <w:placeholder>
          <w:docPart w:val="43068A6783E5437886B34F94864028D0"/>
        </w:placeholder>
        <w: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bCs w:val="0"/>
        </w:rPr>
      </w:sdtEndPr>
      <w:sdtContent>
        <w:p w:rsidR="00DD37D5" w:rsidP="00DD37D5" w:rsidRDefault="00B6199F" w14:paraId="7B41EC05" w14:textId="7C9031F5">
          <w:pPr>
            <w:pStyle w:val="Title"/>
          </w:pPr>
          <w:r>
            <w:t>Greenhouse Gas Reporting Template</w:t>
          </w:r>
        </w:p>
      </w:sdtContent>
    </w:sdt>
    <w:p w:rsidR="00DD37D5" w:rsidP="00DD37D5" w:rsidRDefault="00DD37D5" w14:paraId="2B086A0A" w14:textId="77777777">
      <w:pPr>
        <w:rPr>
          <w:rStyle w:val="Strong"/>
          <w:sz w:val="18"/>
        </w:rPr>
      </w:pPr>
      <w:r w:rsidRPr="00BD4246">
        <w:rPr>
          <w:noProof/>
        </w:rPr>
        <mc:AlternateContent>
          <mc:Choice Requires="wpg">
            <w:drawing>
              <wp:anchor distT="0" distB="0" distL="114300" distR="114300" simplePos="0" relativeHeight="251658240" behindDoc="1" locked="1" layoutInCell="1" allowOverlap="1" wp14:anchorId="064E7B7D" wp14:editId="0BE41533">
                <wp:simplePos x="0" y="0"/>
                <wp:positionH relativeFrom="page">
                  <wp:align>left</wp:align>
                </wp:positionH>
                <wp:positionV relativeFrom="page">
                  <wp:align>top</wp:align>
                </wp:positionV>
                <wp:extent cx="7559675" cy="10749280"/>
                <wp:effectExtent l="0" t="0" r="3175" b="0"/>
                <wp:wrapNone/>
                <wp:docPr id="24" name="Group 24">
                  <a:extLst xmlns:a="http://schemas.openxmlformats.org/drawingml/2006/main">
                    <a:ext uri="{FF2B5EF4-FFF2-40B4-BE49-F238E27FC236}">
                      <a16:creationId xmlns:a16="http://schemas.microsoft.com/office/drawing/2014/main" id="{A11983B0-28ED-256D-0E04-A270BEE7209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749280"/>
                          <a:chOff x="0" y="0"/>
                          <a:chExt cx="7560000" cy="10749280"/>
                        </a:xfrm>
                      </wpg:grpSpPr>
                      <wps:wsp>
                        <wps:cNvPr id="916361649" name="Rectangle 916361649">
                          <a:extLst>
                            <a:ext uri="{FF2B5EF4-FFF2-40B4-BE49-F238E27FC236}">
                              <a16:creationId xmlns:a16="http://schemas.microsoft.com/office/drawing/2014/main" id="{653E547F-0873-9586-FF56-85CD8B8D9158}"/>
                            </a:ext>
                          </a:extLst>
                        </wps:cNvPr>
                        <wps:cNvSpPr/>
                        <wps:spPr>
                          <a:xfrm>
                            <a:off x="0" y="8382000"/>
                            <a:ext cx="7560000" cy="236728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EE40B7" w:rsidR="00DD37D5" w:rsidP="00DD37D5" w:rsidRDefault="00A30D78" w14:paraId="45EBB0E6" w14:textId="18EB6C5B">
                              <w:pPr>
                                <w:pStyle w:val="Date"/>
                              </w:pPr>
                              <w:r>
                                <w:t>May</w:t>
                              </w:r>
                              <w:r w:rsidR="00B6199F">
                                <w:t xml:space="preserve"> 2025</w:t>
                              </w:r>
                            </w:p>
                          </w:txbxContent>
                        </wps:txbx>
                        <wps:bodyPr lIns="720000" tIns="0" rIns="1800000" bIns="0" rtlCol="0" anchor="ctr"/>
                      </wps:wsp>
                      <wps:wsp>
                        <wps:cNvPr id="279725084" name="Rectangle 279725084">
                          <a:extLst>
                            <a:ext uri="{FF2B5EF4-FFF2-40B4-BE49-F238E27FC236}">
                              <a16:creationId xmlns:a16="http://schemas.microsoft.com/office/drawing/2014/main" id="{55105DEB-9A65-F50B-AC9A-CFAE0C44EDAC}"/>
                            </a:ext>
                          </a:extLst>
                        </wps:cNvPr>
                        <wps:cNvSpPr/>
                        <wps:spPr>
                          <a:xfrm>
                            <a:off x="0" y="0"/>
                            <a:ext cx="7560000" cy="8244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4720853" name="Rectangle 504720853">
                          <a:extLst>
                            <a:ext uri="{FF2B5EF4-FFF2-40B4-BE49-F238E27FC236}">
                              <a16:creationId xmlns:a16="http://schemas.microsoft.com/office/drawing/2014/main" id="{39417545-15F4-A878-98DD-80887403BF20}"/>
                            </a:ext>
                          </a:extLst>
                        </wps:cNvPr>
                        <wps:cNvSpPr/>
                        <wps:spPr>
                          <a:xfrm flipV="1">
                            <a:off x="0" y="8241396"/>
                            <a:ext cx="7560000" cy="18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64303678" name="Graphic 17">
                            <a:extLst>
                              <a:ext uri="{FF2B5EF4-FFF2-40B4-BE49-F238E27FC236}">
                                <a16:creationId xmlns:a16="http://schemas.microsoft.com/office/drawing/2014/main" id="{BCF64FEA-46E6-6F3C-C0DA-47B8F2980C31}"/>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a:xfrm>
                            <a:off x="6017103" y="9111366"/>
                            <a:ext cx="834981" cy="908548"/>
                          </a:xfrm>
                          <a:prstGeom prst="rect">
                            <a:avLst/>
                          </a:prstGeom>
                        </pic:spPr>
                      </pic:pic>
                      <pic:pic xmlns:pic="http://schemas.openxmlformats.org/drawingml/2006/picture">
                        <pic:nvPicPr>
                          <pic:cNvPr id="931914806" name="Graphic 21">
                            <a:extLst>
                              <a:ext uri="{FF2B5EF4-FFF2-40B4-BE49-F238E27FC236}">
                                <a16:creationId xmlns:a16="http://schemas.microsoft.com/office/drawing/2014/main" id="{F979E951-18EE-74D5-C20F-49F6A702A80B}"/>
                              </a:ext>
                            </a:extLst>
                          </pic:cNvPr>
                          <pic:cNvPicPr>
                            <a:picLocks noChangeAspect="1"/>
                          </pic:cNvPicPr>
                        </pic:nvPicPr>
                        <pic:blipFill rotWithShape="1">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l="3166" t="6981" r="-1" b="-114"/>
                          <a:stretch/>
                        </pic:blipFill>
                        <pic:spPr>
                          <a:xfrm>
                            <a:off x="978946" y="1866013"/>
                            <a:ext cx="6581054" cy="6562757"/>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7A737C02">
              <v:group id="Group 24" style="position:absolute;margin-left:0;margin-top:0;width:595.25pt;height:846.4pt;z-index:-251658240;mso-position-horizontal:left;mso-position-horizontal-relative:page;mso-position-vertical:top;mso-position-vertical-relative:page;mso-width-relative:margin;mso-height-relative:margin" alt="&quot;&quot;" coordsize="75600,107492" o:spid="_x0000_s1026" w14:anchorId="064E7B7D"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">
                <v:rect id="Rectangle 916361649" style="position:absolute;top:83820;width:75600;height:23672;visibility:visible;mso-wrap-style:square;v-text-anchor:middle" o:spid="_x0000_s1027" fillcolor="#cbedfd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">
                  <v:textbox inset="20mm,0,50mm,0">
                    <w:txbxContent>
                      <w:p w:rsidRPr="00EE40B7" w:rsidR="00DD37D5" w:rsidP="00DD37D5" w:rsidRDefault="00A30D78" w14:paraId="5CD0A0C4" w14:textId="18EB6C5B">
                        <w:pPr>
                          <w:pStyle w:val="Date"/>
                        </w:pPr>
                        <w:r>
                          <w:t>May</w:t>
                        </w:r>
                        <w:r w:rsidR="00B6199F">
                          <w:t xml:space="preserve"> 2025</w:t>
                        </w:r>
                      </w:p>
                    </w:txbxContent>
                  </v:textbox>
                </v:rect>
                <v:rect id="Rectangle 279725084" style="position:absolute;width:75600;height:82440;visibility:visible;mso-wrap-style:square;v-text-anchor:middle" o:spid="_x0000_s1028" fillcolor="#002664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"/>
                <v:rect id="Rectangle 504720853" style="position:absolute;top:82413;width:75600;height:1800;flip:y;visibility:visible;mso-wrap-style:square;v-text-anchor:middle" o:spid="_x0000_s1029" fillcolor="#d7153a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&#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7" style="position:absolute;left:60171;top:91113;width:8349;height:908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">
                  <v:imagedata o:title="" r:id="rId15"/>
                </v:shape>
                <v:shape id="Graphic 21" style="position:absolute;left:9789;top:18660;width:65811;height:65627;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">
                  <v:imagedata cropleft="2075f" croptop="4575f" cropright="-1f" cropbottom="-75f" o:title="" r:id="rId16"/>
                </v:shape>
                <w10:wrap anchorx="page" anchory="page"/>
                <w10:anchorlock/>
              </v:group>
            </w:pict>
          </mc:Fallback>
        </mc:AlternateContent>
      </w:r>
      <w:r>
        <w:rPr>
          <w:rStyle w:val="Strong"/>
          <w:sz w:val="18"/>
        </w:rPr>
        <w:br w:type="page"/>
      </w:r>
    </w:p>
    <w:p w:rsidR="00DD37D5" w:rsidP="4327FF6F" w:rsidRDefault="00B6199F" w14:paraId="12FA0585" w14:textId="1ACCD63E">
      <w:pPr>
        <w:pStyle w:val="Heading1"/>
        <w:ind w:left="851" w:hanging="851"/>
        <w:rPr>
          <w:sz w:val="54"/>
          <w:szCs w:val="54"/>
        </w:rPr>
      </w:pPr>
      <w:r w:rsidRPr="4327FF6F" w:rsidR="00B6199F">
        <w:rPr>
          <w:sz w:val="54"/>
          <w:szCs w:val="54"/>
        </w:rPr>
        <w:t>Greenhouse Gas Reporting</w:t>
      </w:r>
      <w:r w:rsidRPr="4327FF6F" w:rsidR="31A757EC">
        <w:rPr>
          <w:sz w:val="54"/>
          <w:szCs w:val="54"/>
        </w:rPr>
        <w:t xml:space="preserve"> </w:t>
      </w:r>
      <w:r w:rsidRPr="4327FF6F" w:rsidR="00B6199F">
        <w:rPr>
          <w:sz w:val="54"/>
          <w:szCs w:val="54"/>
        </w:rPr>
        <w:t>Template</w:t>
      </w:r>
    </w:p>
    <w:p w:rsidR="4327FF6F" w:rsidP="4327FF6F" w:rsidRDefault="4327FF6F" w14:paraId="6B9B8AFD" w14:textId="05751D99">
      <w:pPr>
        <w:rPr>
          <w:lang w:val="en-GB"/>
        </w:rPr>
      </w:pPr>
    </w:p>
    <w:p w:rsidRPr="00BD031E" w:rsidR="00B6199F" w:rsidP="00CA19CC" w:rsidRDefault="00B6199F" w14:paraId="3B483247" w14:textId="240D6009">
      <w:pPr>
        <w:rPr>
          <w:lang w:val="en-GB"/>
        </w:rPr>
      </w:pPr>
      <w:r w:rsidRPr="00BD031E">
        <w:rPr>
          <w:lang w:val="en-GB"/>
        </w:rPr>
        <w:t xml:space="preserve">This Greenhouse Gas Emissions Reporting Template is designed for use by NSW Government entities to report their scope 1 and scope 2 greenhouse gas (GHG) emissions. The template is associated with the NSW Government Greenhouse Gas Emissions Accounting and Reporting Guidelines to ensure consistency and transparency in emissions reporting across all NSW Government entities. </w:t>
      </w:r>
      <w:r w:rsidR="005609EF">
        <w:rPr>
          <w:lang w:val="en-GB"/>
        </w:rPr>
        <w:t xml:space="preserve">Entities </w:t>
      </w:r>
      <w:r w:rsidR="00AC5537">
        <w:rPr>
          <w:lang w:val="en-GB"/>
        </w:rPr>
        <w:t xml:space="preserve">must include the content of this template as </w:t>
      </w:r>
      <w:r w:rsidRPr="00BD031E">
        <w:rPr>
          <w:lang w:val="en-GB"/>
        </w:rPr>
        <w:t xml:space="preserve">part of their climate-related disclosures under the NSW Treasury Policy and Guidelines </w:t>
      </w:r>
      <w:r w:rsidRPr="00BD031E">
        <w:rPr>
          <w:rFonts w:hint="cs"/>
          <w:lang w:val="en-GB"/>
        </w:rPr>
        <w:t>–</w:t>
      </w:r>
      <w:r w:rsidRPr="00BD031E">
        <w:rPr>
          <w:lang w:val="en-GB"/>
        </w:rPr>
        <w:t xml:space="preserve"> Annual Reporting Requirements TPG24-23 as well as for reporting under </w:t>
      </w:r>
      <w:hyperlink w:history="1" w:anchor=":~:text=The%20Net%20Zero%20Government%20Operations%20Policy%20encourages%20NSW%20Government%20agencies,effective%20action%20on%20climate%20change." r:id="rId17">
        <w:r w:rsidRPr="00BD031E">
          <w:rPr>
            <w:lang w:val="en-GB"/>
          </w:rPr>
          <w:t>Net Zero Government Operations Policy</w:t>
        </w:r>
      </w:hyperlink>
      <w:r w:rsidRPr="00BD031E">
        <w:rPr>
          <w:lang w:val="en-GB"/>
        </w:rPr>
        <w:t xml:space="preserve">. </w:t>
      </w:r>
      <w:r w:rsidR="00AC5537">
        <w:rPr>
          <w:lang w:val="en-GB"/>
        </w:rPr>
        <w:t>Entities can either use this template, or reproduce this template in an alternative format</w:t>
      </w:r>
      <w:r w:rsidR="00F2356C">
        <w:rPr>
          <w:lang w:val="en-GB"/>
        </w:rPr>
        <w:t>,</w:t>
      </w:r>
      <w:r w:rsidR="00AC5537">
        <w:rPr>
          <w:lang w:val="en-GB"/>
        </w:rPr>
        <w:t xml:space="preserve"> such as excel</w:t>
      </w:r>
      <w:r w:rsidR="00D56A5E">
        <w:rPr>
          <w:lang w:val="en-GB"/>
        </w:rPr>
        <w:t xml:space="preserve">, however this must include all content included </w:t>
      </w:r>
      <w:r w:rsidR="001D4027">
        <w:rPr>
          <w:lang w:val="en-GB"/>
        </w:rPr>
        <w:t>with</w:t>
      </w:r>
      <w:r w:rsidR="00D56A5E">
        <w:rPr>
          <w:lang w:val="en-GB"/>
        </w:rPr>
        <w:t>in this template</w:t>
      </w:r>
      <w:r w:rsidR="00AC5537">
        <w:rPr>
          <w:lang w:val="en-GB"/>
        </w:rPr>
        <w:t xml:space="preserve">. </w:t>
      </w:r>
      <w:r w:rsidRPr="00BD031E" w:rsidR="00B8514C">
        <w:rPr>
          <w:lang w:val="en-GB"/>
        </w:rPr>
        <w:t xml:space="preserve">If an entity </w:t>
      </w:r>
      <w:r w:rsidR="00B8514C">
        <w:rPr>
          <w:lang w:val="en-GB"/>
        </w:rPr>
        <w:t>undertakes annual reporting on a calendar year basis,</w:t>
      </w:r>
      <w:r w:rsidR="0070091A">
        <w:rPr>
          <w:lang w:val="en-GB"/>
        </w:rPr>
        <w:t xml:space="preserve"> users of the template can </w:t>
      </w:r>
      <w:r w:rsidR="00D45B99">
        <w:rPr>
          <w:lang w:val="en-GB"/>
        </w:rPr>
        <w:t>replace the term financial year with calendar year.</w:t>
      </w:r>
    </w:p>
    <w:p w:rsidR="00B6199F" w:rsidP="00B6199F" w:rsidRDefault="00B6199F" w14:paraId="528D7D82" w14:textId="62AB321F">
      <w:pPr>
        <w:pStyle w:val="Heading2"/>
        <w:rPr/>
      </w:pPr>
      <w:r w:rsidR="00B6199F">
        <w:rPr/>
        <w:t>Organisational information</w:t>
      </w:r>
    </w:p>
    <w:p w:rsidR="4327FF6F" w:rsidP="4327FF6F" w:rsidRDefault="4327FF6F" w14:paraId="5E3CCCAF" w14:textId="45A71343">
      <w:pPr>
        <w:pStyle w:val="Normal"/>
      </w:pPr>
    </w:p>
    <w:tbl>
      <w:tblPr>
        <w:tblStyle w:val="NSWTable2"/>
        <w:tblW w:w="0" w:type="auto"/>
        <w:tblLook w:val="0680" w:firstRow="0" w:lastRow="0" w:firstColumn="1" w:lastColumn="0" w:noHBand="1" w:noVBand="1"/>
      </w:tblPr>
      <w:tblGrid>
        <w:gridCol w:w="2186"/>
        <w:gridCol w:w="7437"/>
      </w:tblGrid>
      <w:tr w:rsidR="00B6199F" w:rsidTr="00CA19CC" w14:paraId="0D853E78" w14:textId="77777777">
        <w:tc>
          <w:tcPr>
            <w:cnfStyle w:val="001000000000" w:firstRow="0" w:lastRow="0" w:firstColumn="1" w:lastColumn="0" w:oddVBand="0" w:evenVBand="0" w:oddHBand="0" w:evenHBand="0" w:firstRowFirstColumn="0" w:firstRowLastColumn="0" w:lastRowFirstColumn="0" w:lastRowLastColumn="0"/>
            <w:tcW w:w="2188" w:type="dxa"/>
          </w:tcPr>
          <w:p w:rsidRPr="00AB30C6" w:rsidR="00B6199F" w:rsidP="00B6199F" w:rsidRDefault="00B6199F" w14:paraId="0882CC4F" w14:textId="77777777">
            <w:pPr>
              <w:spacing w:after="0"/>
            </w:pPr>
            <w:r w:rsidRPr="0064167E">
              <w:t xml:space="preserve">Entity </w:t>
            </w:r>
            <w:r>
              <w:t>n</w:t>
            </w:r>
            <w:r w:rsidRPr="0064167E">
              <w:t>ame</w:t>
            </w:r>
          </w:p>
        </w:tc>
        <w:tc>
          <w:tcPr>
            <w:tcW w:w="7450" w:type="dxa"/>
          </w:tcPr>
          <w:p w:rsidRPr="007965FB" w:rsidR="00B6199F" w:rsidP="00B6199F" w:rsidRDefault="00376A5D" w14:paraId="1CE4B876" w14:textId="77777777">
            <w:pPr>
              <w:spacing w:after="0"/>
              <w:cnfStyle w:val="000000000000" w:firstRow="0" w:lastRow="0" w:firstColumn="0" w:lastColumn="0" w:oddVBand="0" w:evenVBand="0" w:oddHBand="0" w:evenHBand="0" w:firstRowFirstColumn="0" w:firstRowLastColumn="0" w:lastRowFirstColumn="0" w:lastRowLastColumn="0"/>
              <w:rPr>
                <w:i/>
              </w:rPr>
            </w:pPr>
            <w:sdt>
              <w:sdtPr>
                <w:rPr>
                  <w:i/>
                </w:rPr>
                <w:id w:val="-299301510"/>
                <w:placeholder>
                  <w:docPart w:val="3F70EC1294844C41A0D864B4FB33F477"/>
                </w:placeholder>
                <w:text/>
              </w:sdtPr>
              <w:sdtEndPr/>
              <w:sdtContent>
                <w:r w:rsidRPr="007965FB" w:rsidR="00B6199F">
                  <w:rPr>
                    <w:i/>
                  </w:rPr>
                  <w:t>[Entity name]</w:t>
                </w:r>
              </w:sdtContent>
            </w:sdt>
          </w:p>
        </w:tc>
      </w:tr>
      <w:tr w:rsidR="00B6199F" w:rsidTr="00CA19CC" w14:paraId="1B495A79" w14:textId="77777777">
        <w:tc>
          <w:tcPr>
            <w:cnfStyle w:val="001000000000" w:firstRow="0" w:lastRow="0" w:firstColumn="1" w:lastColumn="0" w:oddVBand="0" w:evenVBand="0" w:oddHBand="0" w:evenHBand="0" w:firstRowFirstColumn="0" w:firstRowLastColumn="0" w:lastRowFirstColumn="0" w:lastRowLastColumn="0"/>
            <w:tcW w:w="2188" w:type="dxa"/>
          </w:tcPr>
          <w:p w:rsidRPr="00AF48E7" w:rsidR="00B6199F" w:rsidP="00B6199F" w:rsidRDefault="00B6199F" w14:paraId="4BBA2C87" w14:textId="77777777">
            <w:pPr>
              <w:spacing w:after="0"/>
              <w:rPr>
                <w:bCs/>
              </w:rPr>
            </w:pPr>
            <w:r w:rsidRPr="00AF48E7">
              <w:rPr>
                <w:bCs/>
              </w:rPr>
              <w:t xml:space="preserve">Agencies and divisions </w:t>
            </w:r>
          </w:p>
        </w:tc>
        <w:tc>
          <w:tcPr>
            <w:tcW w:w="7450" w:type="dxa"/>
          </w:tcPr>
          <w:p w:rsidRPr="007965FB" w:rsidR="00B6199F" w:rsidP="00B6199F" w:rsidRDefault="00B6199F" w14:paraId="404B13F4" w14:textId="77777777">
            <w:pPr>
              <w:spacing w:after="0"/>
              <w:cnfStyle w:val="000000000000" w:firstRow="0" w:lastRow="0" w:firstColumn="0" w:lastColumn="0" w:oddVBand="0" w:evenVBand="0" w:oddHBand="0" w:evenHBand="0" w:firstRowFirstColumn="0" w:firstRowLastColumn="0" w:lastRowFirstColumn="0" w:lastRowLastColumn="0"/>
              <w:rPr>
                <w:i/>
              </w:rPr>
            </w:pPr>
            <w:r w:rsidRPr="007965FB">
              <w:rPr>
                <w:i/>
              </w:rPr>
              <w:t>[Agencies and divisions included within the entities reporting boundary]</w:t>
            </w:r>
          </w:p>
        </w:tc>
      </w:tr>
      <w:tr w:rsidR="00B6199F" w:rsidTr="00CA19CC" w14:paraId="1E6A8356" w14:textId="77777777">
        <w:tc>
          <w:tcPr>
            <w:cnfStyle w:val="001000000000" w:firstRow="0" w:lastRow="0" w:firstColumn="1" w:lastColumn="0" w:oddVBand="0" w:evenVBand="0" w:oddHBand="0" w:evenHBand="0" w:firstRowFirstColumn="0" w:firstRowLastColumn="0" w:lastRowFirstColumn="0" w:lastRowLastColumn="0"/>
            <w:tcW w:w="2188" w:type="dxa"/>
          </w:tcPr>
          <w:p w:rsidRPr="00AF48E7" w:rsidR="00B6199F" w:rsidP="00B6199F" w:rsidRDefault="00B6199F" w14:paraId="68209DD6" w14:textId="77777777">
            <w:pPr>
              <w:spacing w:after="0"/>
              <w:rPr>
                <w:bCs/>
              </w:rPr>
            </w:pPr>
            <w:r w:rsidRPr="0064167E">
              <w:t xml:space="preserve">Reporting </w:t>
            </w:r>
            <w:r>
              <w:t>p</w:t>
            </w:r>
            <w:r w:rsidRPr="0064167E">
              <w:t>eriod</w:t>
            </w:r>
            <w:r w:rsidRPr="00AB30C6">
              <w:t xml:space="preserve"> </w:t>
            </w:r>
          </w:p>
        </w:tc>
        <w:tc>
          <w:tcPr>
            <w:tcW w:w="7450" w:type="dxa"/>
          </w:tcPr>
          <w:p w:rsidR="00B6199F" w:rsidP="00B6199F" w:rsidRDefault="00B6199F" w14:paraId="4653F854" w14:textId="382CE600">
            <w:pPr>
              <w:spacing w:after="0"/>
              <w:cnfStyle w:val="000000000000" w:firstRow="0" w:lastRow="0" w:firstColumn="0" w:lastColumn="0" w:oddVBand="0" w:evenVBand="0" w:oddHBand="0" w:evenHBand="0" w:firstRowFirstColumn="0" w:firstRowLastColumn="0" w:lastRowFirstColumn="0" w:lastRowLastColumn="0"/>
            </w:pPr>
            <w:r>
              <w:t xml:space="preserve">E.g., FY </w:t>
            </w:r>
            <w:r w:rsidRPr="005E3859">
              <w:rPr>
                <w:i/>
                <w:iCs/>
              </w:rPr>
              <w:t>[insert Financial Year</w:t>
            </w:r>
            <w:r w:rsidRPr="007965FB">
              <w:rPr>
                <w:i/>
              </w:rPr>
              <w:t>]</w:t>
            </w:r>
            <w:r>
              <w:t xml:space="preserve"> – from 1 July </w:t>
            </w:r>
            <w:r w:rsidRPr="007965FB">
              <w:rPr>
                <w:i/>
              </w:rPr>
              <w:t>[</w:t>
            </w:r>
            <w:r w:rsidRPr="009C242E">
              <w:rPr>
                <w:i/>
                <w:iCs/>
              </w:rPr>
              <w:t>insert year</w:t>
            </w:r>
            <w:r w:rsidRPr="007965FB">
              <w:rPr>
                <w:i/>
              </w:rPr>
              <w:t>]</w:t>
            </w:r>
            <w:r>
              <w:t xml:space="preserve"> to 30 June </w:t>
            </w:r>
            <w:r w:rsidRPr="007965FB">
              <w:rPr>
                <w:i/>
              </w:rPr>
              <w:t>[</w:t>
            </w:r>
            <w:r w:rsidRPr="009C242E">
              <w:rPr>
                <w:i/>
                <w:iCs/>
              </w:rPr>
              <w:t>insert year</w:t>
            </w:r>
            <w:r w:rsidRPr="007965FB">
              <w:rPr>
                <w:i/>
              </w:rPr>
              <w:t>]</w:t>
            </w:r>
            <w:r w:rsidR="00542ABE">
              <w:t xml:space="preserve"> or Calendar Year </w:t>
            </w:r>
            <w:r w:rsidRPr="005E3859" w:rsidR="00542ABE">
              <w:rPr>
                <w:i/>
                <w:iCs/>
              </w:rPr>
              <w:t xml:space="preserve">[insert </w:t>
            </w:r>
            <w:r w:rsidR="00542ABE">
              <w:rPr>
                <w:i/>
                <w:iCs/>
              </w:rPr>
              <w:t xml:space="preserve">Calendar </w:t>
            </w:r>
            <w:r w:rsidRPr="005E3859" w:rsidR="00542ABE">
              <w:rPr>
                <w:i/>
                <w:iCs/>
              </w:rPr>
              <w:t>Year</w:t>
            </w:r>
            <w:r w:rsidRPr="001E36E1" w:rsidR="00542ABE">
              <w:rPr>
                <w:i/>
              </w:rPr>
              <w:t>]</w:t>
            </w:r>
            <w:r w:rsidR="00542ABE">
              <w:t xml:space="preserve"> – from 1 Jan </w:t>
            </w:r>
            <w:r w:rsidRPr="00F82915" w:rsidR="00542ABE">
              <w:rPr>
                <w:i/>
              </w:rPr>
              <w:t>[</w:t>
            </w:r>
            <w:r w:rsidRPr="009C242E" w:rsidR="00542ABE">
              <w:rPr>
                <w:i/>
                <w:iCs/>
              </w:rPr>
              <w:t>insert year</w:t>
            </w:r>
            <w:r w:rsidRPr="00F82915" w:rsidR="00542ABE">
              <w:rPr>
                <w:i/>
              </w:rPr>
              <w:t>]</w:t>
            </w:r>
            <w:r w:rsidR="00542ABE">
              <w:t xml:space="preserve"> to </w:t>
            </w:r>
            <w:r w:rsidR="000106DE">
              <w:t>31</w:t>
            </w:r>
            <w:r w:rsidR="00542ABE">
              <w:t xml:space="preserve"> </w:t>
            </w:r>
            <w:r w:rsidR="000106DE">
              <w:t>Dec</w:t>
            </w:r>
            <w:r w:rsidR="00542ABE">
              <w:t xml:space="preserve"> </w:t>
            </w:r>
            <w:r w:rsidRPr="001E36E1" w:rsidR="00542ABE">
              <w:rPr>
                <w:i/>
              </w:rPr>
              <w:t>[</w:t>
            </w:r>
            <w:r w:rsidRPr="009C242E" w:rsidR="00542ABE">
              <w:rPr>
                <w:i/>
                <w:iCs/>
              </w:rPr>
              <w:t>insert year</w:t>
            </w:r>
            <w:r w:rsidRPr="001E36E1" w:rsidR="00542ABE">
              <w:rPr>
                <w:i/>
              </w:rPr>
              <w:t>]</w:t>
            </w:r>
          </w:p>
        </w:tc>
      </w:tr>
    </w:tbl>
    <w:p w:rsidR="00B6199F" w:rsidP="00B6199F" w:rsidRDefault="00376A5D" w14:paraId="1CEE6FD0" w14:textId="4016FEA2">
      <w:pPr>
        <w:pStyle w:val="Heading2"/>
        <w:rPr/>
      </w:pPr>
      <w:sdt>
        <w:sdtPr>
          <w:id w:val="-212268579"/>
          <w:text/>
          <w:placeholder>
            <w:docPart w:val="6D0E6D0714B840A2AEAFC026FC3A529F"/>
          </w:placeholder>
        </w:sdtPr>
        <w:sdtContent>
          <w:r w:rsidR="00B6199F">
            <w:rPr/>
            <w:t>E</w:t>
          </w:r>
        </w:sdtContent>
      </w:sdt>
      <w:r w:rsidR="00B6199F">
        <w:rPr/>
        <w:t xml:space="preserve">missions boundary </w:t>
      </w:r>
    </w:p>
    <w:p w:rsidR="4327FF6F" w:rsidP="4327FF6F" w:rsidRDefault="4327FF6F" w14:paraId="73CC185F" w14:textId="030002BD">
      <w:pPr>
        <w:pStyle w:val="Normal"/>
      </w:pPr>
    </w:p>
    <w:p w:rsidR="00B6199F" w:rsidP="00B6199F" w:rsidRDefault="00B6199F" w14:paraId="02444B12" w14:textId="77777777">
      <w:pPr>
        <w:rPr>
          <w:lang w:val="en-GB"/>
        </w:rPr>
      </w:pPr>
      <w:r>
        <w:rPr>
          <w:lang w:val="en-GB"/>
        </w:rPr>
        <w:t xml:space="preserve">List emission source categories that are included in the emissions boundary and either quantified, non-quantified, and sources that are excluded. Refer to the </w:t>
      </w:r>
      <w:r>
        <w:t>NSW Government Greenhouse Gas Emissions Accounting and Reporting Guidelines</w:t>
      </w:r>
      <w:r w:rsidRPr="00872E20">
        <w:t xml:space="preserve"> </w:t>
      </w:r>
      <w:r>
        <w:t xml:space="preserve">for definitions and further guidance. </w:t>
      </w:r>
      <w:r>
        <w:rPr>
          <w:lang w:val="en-GB"/>
        </w:rPr>
        <w:t xml:space="preserve">Where partial data sets for emission source categories have been adopted, </w:t>
      </w:r>
      <w:r w:rsidRPr="00D35222">
        <w:rPr>
          <w:lang w:val="en-GB"/>
        </w:rPr>
        <w:t xml:space="preserve">provide commentary in the table below of the estimated percentage of emission source category that is quantified, estimated or non-quantified. </w:t>
      </w:r>
    </w:p>
    <w:tbl>
      <w:tblPr>
        <w:tblStyle w:val="NSWTable2"/>
        <w:tblW w:w="9618" w:type="dxa"/>
        <w:tblLook w:val="04A0" w:firstRow="1" w:lastRow="0" w:firstColumn="1" w:lastColumn="0" w:noHBand="0" w:noVBand="1"/>
      </w:tblPr>
      <w:tblGrid>
        <w:gridCol w:w="3405"/>
        <w:gridCol w:w="3450"/>
        <w:gridCol w:w="2763"/>
      </w:tblGrid>
      <w:tr w:rsidR="4327FF6F" w:rsidTr="4327FF6F" w14:paraId="5C5D56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5" w:type="dxa"/>
            <w:tcMar/>
          </w:tcPr>
          <w:p w:rsidR="2D6D22C0" w:rsidP="4327FF6F" w:rsidRDefault="2D6D22C0" w14:paraId="5B59D7DC" w14:textId="65E24E29">
            <w:pPr>
              <w:rPr>
                <w:rFonts w:ascii="Public Sans Light" w:hAnsi="Public Sans Light" w:asciiTheme="minorAscii" w:hAnsiTheme="minorAscii"/>
                <w:b w:val="1"/>
                <w:bCs w:val="1"/>
              </w:rPr>
            </w:pPr>
            <w:r w:rsidRPr="4327FF6F" w:rsidR="2D6D22C0">
              <w:rPr>
                <w:rFonts w:ascii="Public Sans Light" w:hAnsi="Public Sans Light" w:asciiTheme="minorAscii" w:hAnsiTheme="minorAscii"/>
                <w:b w:val="1"/>
                <w:bCs w:val="1"/>
              </w:rPr>
              <w:t>Included in emissions boundary</w:t>
            </w:r>
          </w:p>
        </w:tc>
        <w:tc>
          <w:tcPr>
            <w:cnfStyle w:val="000000000000" w:firstRow="0" w:lastRow="0" w:firstColumn="0" w:lastColumn="0" w:oddVBand="0" w:evenVBand="0" w:oddHBand="0" w:evenHBand="0" w:firstRowFirstColumn="0" w:firstRowLastColumn="0" w:lastRowFirstColumn="0" w:lastRowLastColumn="0"/>
            <w:tcW w:w="3450" w:type="dxa"/>
            <w:tcMar/>
          </w:tcPr>
          <w:p w:rsidR="2D6D22C0" w:rsidP="4327FF6F" w:rsidRDefault="2D6D22C0" w14:paraId="6A6AE634" w14:textId="1246207E">
            <w:pPr>
              <w:rPr>
                <w:rFonts w:ascii="Public Sans Light" w:hAnsi="Public Sans Light" w:asciiTheme="minorAscii" w:hAnsiTheme="minorAscii"/>
                <w:b w:val="1"/>
                <w:bCs w:val="1"/>
              </w:rPr>
            </w:pPr>
            <w:r w:rsidRPr="4327FF6F" w:rsidR="2D6D22C0">
              <w:rPr>
                <w:rFonts w:ascii="Public Sans Light" w:hAnsi="Public Sans Light" w:asciiTheme="minorAscii" w:hAnsiTheme="minorAscii"/>
                <w:b w:val="1"/>
                <w:bCs w:val="1"/>
              </w:rPr>
              <w:t>Included in emissions boundary</w:t>
            </w:r>
          </w:p>
        </w:tc>
        <w:tc>
          <w:tcPr>
            <w:cnfStyle w:val="000000000000" w:firstRow="0" w:lastRow="0" w:firstColumn="0" w:lastColumn="0" w:oddVBand="0" w:evenVBand="0" w:oddHBand="0" w:evenHBand="0" w:firstRowFirstColumn="0" w:firstRowLastColumn="0" w:lastRowFirstColumn="0" w:lastRowLastColumn="0"/>
            <w:tcW w:w="2763" w:type="dxa"/>
            <w:tcMar/>
          </w:tcPr>
          <w:p w:rsidR="2D6D22C0" w:rsidP="4327FF6F" w:rsidRDefault="2D6D22C0" w14:paraId="0EE2378F" w14:textId="7F7D2257">
            <w:pPr>
              <w:rPr>
                <w:rFonts w:ascii="Public Sans Light" w:hAnsi="Public Sans Light" w:asciiTheme="minorAscii" w:hAnsiTheme="minorAscii"/>
                <w:b w:val="1"/>
                <w:bCs w:val="1"/>
              </w:rPr>
            </w:pPr>
            <w:r w:rsidRPr="4327FF6F" w:rsidR="2D6D22C0">
              <w:rPr>
                <w:rFonts w:ascii="Public Sans Light" w:hAnsi="Public Sans Light" w:asciiTheme="minorAscii" w:hAnsiTheme="minorAscii"/>
                <w:b w:val="1"/>
                <w:bCs w:val="1"/>
              </w:rPr>
              <w:t>Excluded from boundary</w:t>
            </w:r>
          </w:p>
        </w:tc>
      </w:tr>
      <w:tr w:rsidRPr="00B6199F" w:rsidR="00B6199F" w:rsidTr="4327FF6F" w14:paraId="475B58B2" w14:textId="77777777">
        <w:trPr>
          <w:trHeight w:val="653"/>
        </w:trPr>
        <w:tc>
          <w:tcPr>
            <w:cnfStyle w:val="001000000000" w:firstRow="0" w:lastRow="0" w:firstColumn="1" w:lastColumn="0" w:oddVBand="0" w:evenVBand="0" w:oddHBand="0" w:evenHBand="0" w:firstRowFirstColumn="0" w:firstRowLastColumn="0" w:lastRowFirstColumn="0" w:lastRowLastColumn="0"/>
            <w:tcW w:w="3405" w:type="dxa"/>
            <w:tcMar/>
          </w:tcPr>
          <w:p w:rsidRPr="00B6199F" w:rsidR="00B6199F" w:rsidP="00B6199F" w:rsidRDefault="00B6199F" w14:paraId="1C76B978" w14:textId="4D8837F0">
            <w:pPr>
              <w:rPr>
                <w:b/>
                <w:bCs/>
              </w:rPr>
            </w:pPr>
            <w:r w:rsidRPr="00B6199F">
              <w:rPr>
                <w:b/>
                <w:bCs/>
              </w:rPr>
              <w:t>Quantified</w:t>
            </w:r>
          </w:p>
        </w:tc>
        <w:tc>
          <w:tcPr>
            <w:cnfStyle w:val="000000000000" w:firstRow="0" w:lastRow="0" w:firstColumn="0" w:lastColumn="0" w:oddVBand="0" w:evenVBand="0" w:oddHBand="0" w:evenHBand="0" w:firstRowFirstColumn="0" w:firstRowLastColumn="0" w:lastRowFirstColumn="0" w:lastRowLastColumn="0"/>
            <w:tcW w:w="3450" w:type="dxa"/>
            <w:tcMar/>
          </w:tcPr>
          <w:p w:rsidRPr="00B6199F" w:rsidR="00B6199F" w:rsidP="00B6199F" w:rsidRDefault="00B6199F" w14:paraId="11B5E9C4" w14:textId="77777777">
            <w:pPr>
              <w:cnfStyle w:val="000000000000" w:firstRow="0" w:lastRow="0" w:firstColumn="0" w:lastColumn="0" w:oddVBand="0" w:evenVBand="0" w:oddHBand="0" w:evenHBand="0" w:firstRowFirstColumn="0" w:firstRowLastColumn="0" w:lastRowFirstColumn="0" w:lastRowLastColumn="0"/>
              <w:rPr>
                <w:b/>
                <w:bCs/>
              </w:rPr>
            </w:pPr>
            <w:r w:rsidRPr="00B6199F">
              <w:rPr>
                <w:b/>
                <w:bCs/>
              </w:rPr>
              <w:t xml:space="preserve">Non-quantified </w:t>
            </w:r>
          </w:p>
        </w:tc>
        <w:tc>
          <w:tcPr>
            <w:cnfStyle w:val="000000000000" w:firstRow="0" w:lastRow="0" w:firstColumn="0" w:lastColumn="0" w:oddVBand="0" w:evenVBand="0" w:oddHBand="0" w:evenHBand="0" w:firstRowFirstColumn="0" w:firstRowLastColumn="0" w:lastRowFirstColumn="0" w:lastRowLastColumn="0"/>
            <w:tcW w:w="2763" w:type="dxa"/>
            <w:tcMar/>
          </w:tcPr>
          <w:p w:rsidRPr="00B6199F" w:rsidR="00B6199F" w:rsidP="00B6199F" w:rsidRDefault="00B6199F" w14:paraId="0AD5CE63" w14:textId="77777777">
            <w:pPr>
              <w:cnfStyle w:val="000000000000" w:firstRow="0" w:lastRow="0" w:firstColumn="0" w:lastColumn="0" w:oddVBand="0" w:evenVBand="0" w:oddHBand="0" w:evenHBand="0" w:firstRowFirstColumn="0" w:firstRowLastColumn="0" w:lastRowFirstColumn="0" w:lastRowLastColumn="0"/>
              <w:rPr>
                <w:b/>
                <w:bCs/>
              </w:rPr>
            </w:pPr>
            <w:r w:rsidRPr="00B6199F">
              <w:rPr>
                <w:b/>
                <w:bCs/>
              </w:rPr>
              <w:t>Outside boundary or not relevant</w:t>
            </w:r>
          </w:p>
        </w:tc>
      </w:tr>
      <w:tr w:rsidR="00B6199F" w:rsidTr="4327FF6F" w14:paraId="7B7A8D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Mar/>
          </w:tcPr>
          <w:p w:rsidRPr="00B6199F" w:rsidR="00B6199F" w:rsidP="00B6199F" w:rsidRDefault="00B6199F" w14:paraId="16668F5D" w14:textId="77777777">
            <w:pPr>
              <w:rPr>
                <w:i/>
                <w:iCs/>
              </w:rPr>
            </w:pPr>
            <w:r w:rsidRPr="00B6199F">
              <w:rPr>
                <w:i/>
                <w:iCs/>
              </w:rPr>
              <w:t>[List all quantified emission source categories e.g.:</w:t>
            </w:r>
          </w:p>
          <w:p w:rsidRPr="00B6199F" w:rsidR="00B6199F" w:rsidP="00B6199F" w:rsidRDefault="00B6199F" w14:paraId="7796AF6F" w14:textId="77777777">
            <w:pPr>
              <w:pStyle w:val="BulletLevel1"/>
              <w:rPr>
                <w:b/>
                <w:i/>
                <w:iCs/>
              </w:rPr>
            </w:pPr>
            <w:r w:rsidRPr="00481B5F">
              <w:t>S</w:t>
            </w:r>
            <w:r w:rsidRPr="00B6199F">
              <w:rPr>
                <w:i/>
                <w:iCs/>
              </w:rPr>
              <w:t>tationary energy</w:t>
            </w:r>
          </w:p>
          <w:p w:rsidRPr="00B6199F" w:rsidR="00B6199F" w:rsidP="00B6199F" w:rsidRDefault="00B6199F" w14:paraId="6AD52E8E" w14:textId="77777777">
            <w:pPr>
              <w:pStyle w:val="BulletLevel1"/>
              <w:rPr>
                <w:b/>
                <w:i/>
                <w:iCs/>
              </w:rPr>
            </w:pPr>
            <w:r w:rsidRPr="00B6199F">
              <w:rPr>
                <w:i/>
                <w:iCs/>
              </w:rPr>
              <w:t>Vehicle fuels</w:t>
            </w:r>
          </w:p>
          <w:p w:rsidRPr="00B6199F" w:rsidR="00B6199F" w:rsidP="00B6199F" w:rsidRDefault="00B6199F" w14:paraId="0F67F9E5" w14:textId="77777777">
            <w:pPr>
              <w:pStyle w:val="BulletLevel1"/>
              <w:rPr>
                <w:b/>
                <w:i/>
                <w:iCs/>
              </w:rPr>
            </w:pPr>
            <w:r w:rsidRPr="00B6199F">
              <w:rPr>
                <w:i/>
                <w:iCs/>
              </w:rPr>
              <w:t>Electricity</w:t>
            </w:r>
          </w:p>
          <w:p w:rsidRPr="00B6199F" w:rsidR="00B6199F" w:rsidP="00B6199F" w:rsidRDefault="00B6199F" w14:paraId="22EA86DB" w14:textId="77777777">
            <w:pPr>
              <w:pStyle w:val="BulletLevel1"/>
              <w:rPr>
                <w:b/>
                <w:i/>
                <w:iCs/>
              </w:rPr>
            </w:pPr>
            <w:r w:rsidRPr="00B6199F">
              <w:rPr>
                <w:i/>
                <w:iCs/>
              </w:rPr>
              <w:t>Refrigerants</w:t>
            </w:r>
          </w:p>
          <w:p w:rsidRPr="00B6199F" w:rsidR="00B6199F" w:rsidP="00B6199F" w:rsidRDefault="00B6199F" w14:paraId="1A445009" w14:textId="77777777">
            <w:pPr>
              <w:pStyle w:val="BulletLevel1"/>
              <w:rPr>
                <w:i/>
                <w:iCs/>
              </w:rPr>
            </w:pPr>
            <w:r w:rsidRPr="00B6199F">
              <w:rPr>
                <w:i/>
                <w:iCs/>
              </w:rPr>
              <w:t>Wastewater fugitive emissions</w:t>
            </w:r>
          </w:p>
          <w:p w:rsidRPr="00B6199F" w:rsidR="00B6199F" w:rsidP="00B6199F" w:rsidRDefault="00B6199F" w14:paraId="49BF1FE4" w14:textId="77777777">
            <w:pPr>
              <w:pStyle w:val="BulletLevel1"/>
              <w:rPr>
                <w:b/>
                <w:i/>
                <w:iCs/>
              </w:rPr>
            </w:pPr>
            <w:r w:rsidRPr="00B6199F">
              <w:rPr>
                <w:i/>
                <w:iCs/>
              </w:rPr>
              <w:t>Water reservoir fugitive emissions</w:t>
            </w:r>
          </w:p>
          <w:p w:rsidRPr="00B6199F" w:rsidR="00B6199F" w:rsidP="00B6199F" w:rsidRDefault="00B6199F" w14:paraId="443757A0" w14:textId="77777777">
            <w:pPr>
              <w:pStyle w:val="BulletLevel1"/>
              <w:rPr>
                <w:i/>
                <w:iCs/>
              </w:rPr>
            </w:pPr>
            <w:r w:rsidRPr="00B6199F">
              <w:rPr>
                <w:i/>
                <w:iCs/>
              </w:rPr>
              <w:t>Enteric fermentation in ruminants</w:t>
            </w:r>
          </w:p>
          <w:p w:rsidRPr="00B6199F" w:rsidR="00B6199F" w:rsidP="00B6199F" w:rsidRDefault="00B6199F" w14:paraId="45502BD9" w14:textId="324E81CF">
            <w:pPr>
              <w:pStyle w:val="BulletLevel1"/>
              <w:rPr>
                <w:b/>
              </w:rPr>
            </w:pPr>
            <w:r w:rsidRPr="00B6199F">
              <w:rPr>
                <w:i/>
                <w:iCs/>
              </w:rPr>
              <w:t>Othe</w:t>
            </w:r>
            <w:r>
              <w:t>r]</w:t>
            </w:r>
          </w:p>
        </w:tc>
        <w:tc>
          <w:tcPr>
            <w:cnfStyle w:val="000000000000" w:firstRow="0" w:lastRow="0" w:firstColumn="0" w:lastColumn="0" w:oddVBand="0" w:evenVBand="0" w:oddHBand="0" w:evenHBand="0" w:firstRowFirstColumn="0" w:firstRowLastColumn="0" w:lastRowFirstColumn="0" w:lastRowLastColumn="0"/>
            <w:tcW w:w="3450" w:type="dxa"/>
            <w:tcMar/>
          </w:tcPr>
          <w:p w:rsidRPr="00B6199F" w:rsidR="00B6199F" w:rsidP="00B6199F" w:rsidRDefault="00B6199F" w14:paraId="2FAEF521" w14:textId="77777777">
            <w:pPr>
              <w:cnfStyle w:val="000000010000" w:firstRow="0" w:lastRow="0" w:firstColumn="0" w:lastColumn="0" w:oddVBand="0" w:evenVBand="0" w:oddHBand="0" w:evenHBand="1" w:firstRowFirstColumn="0" w:firstRowLastColumn="0" w:lastRowFirstColumn="0" w:lastRowLastColumn="0"/>
              <w:rPr>
                <w:i/>
                <w:iCs/>
              </w:rPr>
            </w:pPr>
            <w:r w:rsidRPr="00B6199F">
              <w:rPr>
                <w:i/>
                <w:iCs/>
              </w:rPr>
              <w:t>[List all relevant non-quantified emission source categories]</w:t>
            </w:r>
          </w:p>
        </w:tc>
        <w:tc>
          <w:tcPr>
            <w:cnfStyle w:val="000000000000" w:firstRow="0" w:lastRow="0" w:firstColumn="0" w:lastColumn="0" w:oddVBand="0" w:evenVBand="0" w:oddHBand="0" w:evenHBand="0" w:firstRowFirstColumn="0" w:firstRowLastColumn="0" w:lastRowFirstColumn="0" w:lastRowLastColumn="0"/>
            <w:tcW w:w="2763" w:type="dxa"/>
            <w:tcMar/>
          </w:tcPr>
          <w:p w:rsidRPr="00B6199F" w:rsidR="00B6199F" w:rsidP="00B6199F" w:rsidRDefault="00B6199F" w14:paraId="65FECFE6" w14:textId="77777777">
            <w:pPr>
              <w:cnfStyle w:val="000000010000" w:firstRow="0" w:lastRow="0" w:firstColumn="0" w:lastColumn="0" w:oddVBand="0" w:evenVBand="0" w:oddHBand="0" w:evenHBand="1" w:firstRowFirstColumn="0" w:firstRowLastColumn="0" w:lastRowFirstColumn="0" w:lastRowLastColumn="0"/>
              <w:rPr>
                <w:i/>
                <w:iCs/>
              </w:rPr>
            </w:pPr>
            <w:r w:rsidRPr="00B6199F">
              <w:rPr>
                <w:i/>
                <w:iCs/>
              </w:rPr>
              <w:t>[List any excluded emission source categories]</w:t>
            </w:r>
          </w:p>
        </w:tc>
      </w:tr>
    </w:tbl>
    <w:p w:rsidR="00B6199F" w:rsidP="00B6199F" w:rsidRDefault="00B6199F" w14:paraId="278ED8D9" w14:textId="77777777">
      <w:pPr>
        <w:pStyle w:val="BodyText"/>
      </w:pPr>
    </w:p>
    <w:tbl>
      <w:tblPr>
        <w:tblStyle w:val="NSWTable2"/>
        <w:tblW w:w="5000" w:type="pct"/>
        <w:tblLook w:val="04A0" w:firstRow="1" w:lastRow="0" w:firstColumn="1" w:lastColumn="0" w:noHBand="0" w:noVBand="1"/>
      </w:tblPr>
      <w:tblGrid>
        <w:gridCol w:w="9618"/>
      </w:tblGrid>
      <w:tr w:rsidRPr="00B6199F" w:rsidR="00B6199F" w:rsidTr="00B6199F" w14:paraId="5E0B11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pct"/>
          </w:tcPr>
          <w:p w:rsidRPr="00CC6CFB" w:rsidR="00B6199F" w:rsidP="00B6199F" w:rsidRDefault="00B6199F" w14:paraId="2E21B435" w14:textId="68C557EC">
            <w:pPr>
              <w:rPr>
                <w:rFonts w:asciiTheme="minorHAnsi" w:hAnsiTheme="minorHAnsi"/>
              </w:rPr>
            </w:pPr>
            <w:r w:rsidRPr="00CC6CFB">
              <w:rPr>
                <w:rFonts w:asciiTheme="minorHAnsi" w:hAnsiTheme="minorHAnsi"/>
              </w:rPr>
              <w:t xml:space="preserve">Justification for non-quantification or exclusions </w:t>
            </w:r>
          </w:p>
        </w:tc>
      </w:tr>
      <w:tr w:rsidRPr="00B6199F" w:rsidR="00B6199F" w:rsidTr="009D2072" w14:paraId="3F30AFB0" w14:textId="77777777">
        <w:tc>
          <w:tcPr>
            <w:cnfStyle w:val="001000000000" w:firstRow="0" w:lastRow="0" w:firstColumn="1" w:lastColumn="0" w:oddVBand="0" w:evenVBand="0" w:oddHBand="0" w:evenHBand="0" w:firstRowFirstColumn="0" w:firstRowLastColumn="0" w:lastRowFirstColumn="0" w:lastRowLastColumn="0"/>
            <w:tcW w:w="1282" w:type="pct"/>
            <w:shd w:val="clear" w:color="auto" w:fill="FFFFFF" w:themeFill="background1"/>
          </w:tcPr>
          <w:p w:rsidRPr="00B6199F" w:rsidR="00B6199F" w:rsidP="00B6199F" w:rsidRDefault="00B6199F" w14:paraId="69B0D037" w14:textId="77777777">
            <w:pPr>
              <w:rPr>
                <w:b/>
                <w:i/>
                <w:iCs/>
              </w:rPr>
            </w:pPr>
            <w:r w:rsidRPr="00B6199F">
              <w:rPr>
                <w:i/>
                <w:iCs/>
              </w:rPr>
              <w:t>[Provide justification for non-quantified or excluded emissions. Including materiality thresholds adopted]</w:t>
            </w:r>
          </w:p>
        </w:tc>
      </w:tr>
    </w:tbl>
    <w:p w:rsidR="00B6199F" w:rsidP="00B6199F" w:rsidRDefault="00B6199F" w14:paraId="49D0C762" w14:textId="5A70FB4C">
      <w:pPr>
        <w:pStyle w:val="Heading2"/>
        <w:rPr/>
      </w:pPr>
      <w:r w:rsidR="00B6199F">
        <w:rPr/>
        <w:t xml:space="preserve">Emission </w:t>
      </w:r>
      <w:r w:rsidR="00B6199F">
        <w:rPr/>
        <w:t>c</w:t>
      </w:r>
      <w:r w:rsidR="00B6199F">
        <w:rPr/>
        <w:t xml:space="preserve">alculation </w:t>
      </w:r>
      <w:r w:rsidR="00B6199F">
        <w:rPr/>
        <w:t>m</w:t>
      </w:r>
      <w:r w:rsidR="00B6199F">
        <w:rPr/>
        <w:t>ethodologies</w:t>
      </w:r>
      <w:r w:rsidR="006A4FBB">
        <w:rPr/>
        <w:t>/guidance</w:t>
      </w:r>
      <w:r w:rsidR="00B6199F">
        <w:rPr/>
        <w:t xml:space="preserve"> and emission factors </w:t>
      </w:r>
    </w:p>
    <w:p w:rsidR="4327FF6F" w:rsidP="4327FF6F" w:rsidRDefault="4327FF6F" w14:paraId="0EC80804" w14:textId="60551025">
      <w:pPr>
        <w:pStyle w:val="Normal"/>
      </w:pPr>
    </w:p>
    <w:p w:rsidR="00B6199F" w:rsidP="00B6199F" w:rsidRDefault="00B6199F" w14:paraId="697DC946" w14:textId="77777777">
      <w:pPr>
        <w:rPr>
          <w:lang w:val="en-GB"/>
        </w:rPr>
      </w:pPr>
      <w:r>
        <w:rPr>
          <w:lang w:val="en-GB"/>
        </w:rPr>
        <w:t xml:space="preserve">Provide calculation methodology and source of emission factors adopted. </w:t>
      </w:r>
    </w:p>
    <w:tbl>
      <w:tblPr>
        <w:tblStyle w:val="NSWTable2"/>
        <w:tblW w:w="0" w:type="auto"/>
        <w:tblLook w:val="0680" w:firstRow="0" w:lastRow="0" w:firstColumn="1" w:lastColumn="0" w:noHBand="1" w:noVBand="1"/>
      </w:tblPr>
      <w:tblGrid>
        <w:gridCol w:w="9628"/>
      </w:tblGrid>
      <w:tr w:rsidRPr="00B6199F" w:rsidR="00B6199F" w:rsidTr="00B6199F" w14:paraId="15CB24E4" w14:textId="77777777">
        <w:tc>
          <w:tcPr>
            <w:cnfStyle w:val="001000000000" w:firstRow="0" w:lastRow="0" w:firstColumn="1" w:lastColumn="0" w:oddVBand="0" w:evenVBand="0" w:oddHBand="0" w:evenHBand="0" w:firstRowFirstColumn="0" w:firstRowLastColumn="0" w:lastRowFirstColumn="0" w:lastRowLastColumn="0"/>
            <w:tcW w:w="9638" w:type="dxa"/>
            <w:shd w:val="clear" w:color="auto" w:fill="002664" w:themeFill="text2"/>
          </w:tcPr>
          <w:p w:rsidRPr="00B6199F" w:rsidR="00B6199F" w:rsidP="00B6199F" w:rsidRDefault="00B6199F" w14:paraId="199F77FF" w14:textId="1602D1BA">
            <w:pPr>
              <w:rPr>
                <w:color w:val="FFFFFF" w:themeColor="background1"/>
              </w:rPr>
            </w:pPr>
            <w:r w:rsidRPr="00B6199F">
              <w:rPr>
                <w:color w:val="FFFFFF" w:themeColor="background1"/>
              </w:rPr>
              <w:t>Calculation methodology</w:t>
            </w:r>
            <w:r w:rsidR="008678A3">
              <w:rPr>
                <w:color w:val="FFFFFF" w:themeColor="background1"/>
              </w:rPr>
              <w:t>/guidance</w:t>
            </w:r>
            <w:r w:rsidRPr="00B6199F">
              <w:rPr>
                <w:color w:val="FFFFFF" w:themeColor="background1"/>
              </w:rPr>
              <w:t xml:space="preserve"> adopted </w:t>
            </w:r>
          </w:p>
        </w:tc>
      </w:tr>
      <w:tr w:rsidRPr="00132042" w:rsidR="00B6199F" w:rsidTr="009D2072" w14:paraId="7731D421" w14:textId="77777777">
        <w:tc>
          <w:tcPr>
            <w:cnfStyle w:val="001000000000" w:firstRow="0" w:lastRow="0" w:firstColumn="1" w:lastColumn="0" w:oddVBand="0" w:evenVBand="0" w:oddHBand="0" w:evenHBand="0" w:firstRowFirstColumn="0" w:firstRowLastColumn="0" w:lastRowFirstColumn="0" w:lastRowLastColumn="0"/>
            <w:tcW w:w="9638" w:type="dxa"/>
            <w:shd w:val="clear" w:color="auto" w:fill="FFFFFF" w:themeFill="background1"/>
          </w:tcPr>
          <w:p w:rsidRPr="00A61EB1" w:rsidR="00B6199F" w:rsidP="00B6199F" w:rsidRDefault="00B6199F" w14:paraId="2D52FB99" w14:textId="77777777">
            <w:pPr>
              <w:rPr>
                <w:b/>
              </w:rPr>
            </w:pPr>
            <w:r w:rsidRPr="3A608CFE">
              <w:t xml:space="preserve">Select relevant methodology adopted. More than one box can be selected.  </w:t>
            </w:r>
          </w:p>
          <w:p w:rsidRPr="00EA20DC" w:rsidR="00B6199F" w:rsidP="00B6199F" w:rsidRDefault="00376A5D" w14:paraId="638ADBF8" w14:textId="61532633">
            <w:pPr>
              <w:rPr>
                <w:b/>
              </w:rPr>
            </w:pPr>
            <w:sdt>
              <w:sdtPr>
                <w:id w:val="1845515662"/>
                <w14:checkbox>
                  <w14:checked w14:val="0"/>
                  <w14:checkedState w14:val="2612" w14:font="MS Gothic"/>
                  <w14:uncheckedState w14:val="2610" w14:font="MS Gothic"/>
                </w14:checkbox>
              </w:sdtPr>
              <w:sdtEndPr/>
              <w:sdtContent>
                <w:r w:rsidRPr="00EA20DC" w:rsidR="00B6199F">
                  <w:rPr>
                    <w:rFonts w:hint="eastAsia" w:ascii="MS Gothic" w:hAnsi="MS Gothic" w:eastAsia="MS Gothic"/>
                  </w:rPr>
                  <w:t>☐</w:t>
                </w:r>
              </w:sdtContent>
            </w:sdt>
            <w:r w:rsidRPr="00EA20DC" w:rsidR="00B6199F">
              <w:t xml:space="preserve"> NSW Government Greenhouse Gas Accounting and Reporting Guidelines </w:t>
            </w:r>
            <w:r w:rsidR="008678A3">
              <w:t>(GHG Protocol)</w:t>
            </w:r>
          </w:p>
          <w:p w:rsidRPr="00EA20DC" w:rsidR="00B6199F" w:rsidP="00B6199F" w:rsidRDefault="00376A5D" w14:paraId="6125AC8E" w14:textId="075C000F">
            <w:pPr>
              <w:rPr>
                <w:b/>
              </w:rPr>
            </w:pPr>
            <w:sdt>
              <w:sdtPr>
                <w:id w:val="-752810469"/>
                <w14:checkbox>
                  <w14:checked w14:val="0"/>
                  <w14:checkedState w14:val="2612" w14:font="MS Gothic"/>
                  <w14:uncheckedState w14:val="2610" w14:font="MS Gothic"/>
                </w14:checkbox>
              </w:sdtPr>
              <w:sdtEndPr/>
              <w:sdtContent>
                <w:r w:rsidRPr="00EA20DC" w:rsidR="00B6199F">
                  <w:rPr>
                    <w:rFonts w:hint="eastAsia" w:ascii="MS Gothic" w:hAnsi="MS Gothic" w:eastAsia="MS Gothic"/>
                  </w:rPr>
                  <w:t>☐</w:t>
                </w:r>
              </w:sdtContent>
            </w:sdt>
            <w:r w:rsidRPr="00EA20DC" w:rsidR="00B6199F">
              <w:t xml:space="preserve"> National Greenhouse Gas and Energy Reporting Scheme</w:t>
            </w:r>
            <w:r w:rsidR="0077545F">
              <w:t xml:space="preserve"> (NGERS)</w:t>
            </w:r>
          </w:p>
          <w:p w:rsidRPr="00132042" w:rsidR="00B6199F" w:rsidP="00B6199F" w:rsidRDefault="00376A5D" w14:paraId="7D59C043" w14:textId="7BA0FED3">
            <w:pPr>
              <w:rPr>
                <w:b/>
              </w:rPr>
            </w:pPr>
            <w:sdt>
              <w:sdtPr>
                <w:id w:val="-1832744007"/>
                <w14:checkbox>
                  <w14:checked w14:val="0"/>
                  <w14:checkedState w14:val="2612" w14:font="MS Gothic"/>
                  <w14:uncheckedState w14:val="2610" w14:font="MS Gothic"/>
                </w14:checkbox>
              </w:sdtPr>
              <w:sdtEndPr/>
              <w:sdtContent>
                <w:r w:rsidRPr="3A608CFE" w:rsidR="00B6199F">
                  <w:rPr>
                    <w:rFonts w:ascii="MS Gothic" w:hAnsi="MS Gothic" w:eastAsia="MS Gothic"/>
                  </w:rPr>
                  <w:t>☐</w:t>
                </w:r>
              </w:sdtContent>
            </w:sdt>
            <w:r w:rsidRPr="3A608CFE" w:rsidR="00B6199F">
              <w:t xml:space="preserve"> Other </w:t>
            </w:r>
            <w:sdt>
              <w:sdtPr>
                <w:id w:val="-1835680617"/>
                <w:placeholder>
                  <w:docPart w:val="1235329B909843BCAC71E986449A4CEF"/>
                </w:placeholder>
              </w:sdtPr>
              <w:sdtEndPr/>
              <w:sdtContent>
                <w:sdt>
                  <w:sdtPr>
                    <w:id w:val="1358227188"/>
                    <w:placeholder>
                      <w:docPart w:val="AAABAC5F5885421E93EE798326537D27"/>
                    </w:placeholder>
                  </w:sdtPr>
                  <w:sdtEndPr/>
                  <w:sdtContent>
                    <w:r w:rsidRPr="00A8067A" w:rsidR="00B6199F">
                      <w:rPr>
                        <w:i/>
                      </w:rPr>
                      <w:t>[</w:t>
                    </w:r>
                    <w:r w:rsidRPr="008678A3" w:rsidR="00B6199F">
                      <w:rPr>
                        <w:i/>
                        <w:iCs/>
                      </w:rPr>
                      <w:t>Description of methodology adopted</w:t>
                    </w:r>
                    <w:r w:rsidRPr="00A8067A" w:rsidR="00B6199F">
                      <w:rPr>
                        <w:i/>
                      </w:rPr>
                      <w:t>]</w:t>
                    </w:r>
                  </w:sdtContent>
                </w:sdt>
              </w:sdtContent>
            </w:sdt>
          </w:p>
        </w:tc>
      </w:tr>
      <w:tr w:rsidRPr="00132042" w:rsidR="002D5599" w:rsidTr="00C30610" w14:paraId="2ACCA662" w14:textId="77777777">
        <w:tc>
          <w:tcPr>
            <w:cnfStyle w:val="001000000000" w:firstRow="0" w:lastRow="0" w:firstColumn="1" w:lastColumn="0" w:oddVBand="0" w:evenVBand="0" w:oddHBand="0" w:evenHBand="0" w:firstRowFirstColumn="0" w:firstRowLastColumn="0" w:lastRowFirstColumn="0" w:lastRowLastColumn="0"/>
            <w:tcW w:w="0" w:type="dxa"/>
            <w:shd w:val="clear" w:color="auto" w:fill="002664" w:themeFill="text2"/>
          </w:tcPr>
          <w:p w:rsidRPr="00BD031E" w:rsidR="002D5599" w:rsidP="00B6199F" w:rsidRDefault="00CA13EA" w14:paraId="12BAFEC6" w14:textId="688E9171">
            <w:pPr>
              <w:rPr>
                <w:color w:val="FFFFFF" w:themeColor="background1"/>
              </w:rPr>
            </w:pPr>
            <w:r w:rsidRPr="00BD031E">
              <w:rPr>
                <w:color w:val="FFFFFF" w:themeColor="background1"/>
              </w:rPr>
              <w:t xml:space="preserve">Further </w:t>
            </w:r>
            <w:r w:rsidRPr="00BD031E" w:rsidR="005A1541">
              <w:rPr>
                <w:color w:val="FFFFFF" w:themeColor="background1"/>
              </w:rPr>
              <w:t>commentary</w:t>
            </w:r>
            <w:r w:rsidR="007317C4">
              <w:rPr>
                <w:color w:val="FFFFFF" w:themeColor="background1"/>
              </w:rPr>
              <w:t xml:space="preserve"> on the different </w:t>
            </w:r>
            <w:r w:rsidR="0077545F">
              <w:rPr>
                <w:color w:val="FFFFFF" w:themeColor="background1"/>
              </w:rPr>
              <w:t>methodologies under NGERS or the use of a combination</w:t>
            </w:r>
            <w:r w:rsidRPr="00BD031E" w:rsidR="005A1541">
              <w:rPr>
                <w:color w:val="FFFFFF" w:themeColor="background1"/>
              </w:rPr>
              <w:t xml:space="preserve"> (optional)</w:t>
            </w:r>
          </w:p>
        </w:tc>
      </w:tr>
      <w:tr w:rsidRPr="00132042" w:rsidR="002D5599" w:rsidTr="008E2D2B" w14:paraId="6D546DDF" w14:textId="77777777">
        <w:tc>
          <w:tcPr>
            <w:cnfStyle w:val="001000000000" w:firstRow="0" w:lastRow="0" w:firstColumn="1" w:lastColumn="0" w:oddVBand="0" w:evenVBand="0" w:oddHBand="0" w:evenHBand="0" w:firstRowFirstColumn="0" w:firstRowLastColumn="0" w:lastRowFirstColumn="0" w:lastRowLastColumn="0"/>
            <w:tcW w:w="9638" w:type="dxa"/>
            <w:shd w:val="clear" w:color="auto" w:fill="FFFFFF" w:themeFill="background1"/>
          </w:tcPr>
          <w:p w:rsidRPr="3A608CFE" w:rsidR="002D5599" w:rsidP="00B6199F" w:rsidRDefault="00376A5D" w14:paraId="5260F99A" w14:textId="377DEE3F">
            <w:sdt>
              <w:sdtPr>
                <w:rPr>
                  <w:b/>
                  <w:i/>
                </w:rPr>
                <w:id w:val="1668754996"/>
                <w:placeholder>
                  <w:docPart w:val="D8DEA17CCA894FEB915309BA894BAED2"/>
                </w:placeholder>
              </w:sdtPr>
              <w:sdtEndPr/>
              <w:sdtContent>
                <w:r w:rsidRPr="00BD031E" w:rsidR="00CD4F0C">
                  <w:rPr>
                    <w:i/>
                  </w:rPr>
                  <w:t>[</w:t>
                </w:r>
                <w:r w:rsidR="00CD4F0C">
                  <w:rPr>
                    <w:i/>
                  </w:rPr>
                  <w:t>Provide further commentary</w:t>
                </w:r>
                <w:r w:rsidRPr="00BD031E" w:rsidR="00CD4F0C">
                  <w:rPr>
                    <w:i/>
                  </w:rPr>
                  <w:t>]</w:t>
                </w:r>
              </w:sdtContent>
            </w:sdt>
          </w:p>
        </w:tc>
      </w:tr>
      <w:tr w:rsidRPr="00B6199F" w:rsidR="00B6199F" w:rsidTr="00B6199F" w14:paraId="266204F7" w14:textId="77777777">
        <w:tc>
          <w:tcPr>
            <w:cnfStyle w:val="001000000000" w:firstRow="0" w:lastRow="0" w:firstColumn="1" w:lastColumn="0" w:oddVBand="0" w:evenVBand="0" w:oddHBand="0" w:evenHBand="0" w:firstRowFirstColumn="0" w:firstRowLastColumn="0" w:lastRowFirstColumn="0" w:lastRowLastColumn="0"/>
            <w:tcW w:w="9638" w:type="dxa"/>
            <w:shd w:val="clear" w:color="auto" w:fill="002664" w:themeFill="text2"/>
          </w:tcPr>
          <w:p w:rsidRPr="00B6199F" w:rsidR="00B6199F" w:rsidP="00B6199F" w:rsidRDefault="00B6199F" w14:paraId="4DA3F7B0" w14:textId="77777777">
            <w:pPr>
              <w:rPr>
                <w:color w:val="FFFFFF" w:themeColor="background1"/>
              </w:rPr>
            </w:pPr>
            <w:r w:rsidRPr="00B6199F">
              <w:rPr>
                <w:color w:val="FFFFFF" w:themeColor="background1"/>
              </w:rPr>
              <w:t xml:space="preserve">Source of emission factors </w:t>
            </w:r>
          </w:p>
        </w:tc>
      </w:tr>
      <w:tr w:rsidRPr="00132042" w:rsidR="00B6199F" w:rsidTr="008E2D2B" w14:paraId="59570080" w14:textId="77777777">
        <w:tc>
          <w:tcPr>
            <w:cnfStyle w:val="001000000000" w:firstRow="0" w:lastRow="0" w:firstColumn="1" w:lastColumn="0" w:oddVBand="0" w:evenVBand="0" w:oddHBand="0" w:evenHBand="0" w:firstRowFirstColumn="0" w:firstRowLastColumn="0" w:lastRowFirstColumn="0" w:lastRowLastColumn="0"/>
            <w:tcW w:w="9638" w:type="dxa"/>
            <w:shd w:val="clear" w:color="auto" w:fill="FFFFFF" w:themeFill="background1"/>
          </w:tcPr>
          <w:p w:rsidRPr="00BD031E" w:rsidR="00B6199F" w:rsidP="00B6199F" w:rsidRDefault="00376A5D" w14:paraId="19652C08" w14:textId="77777777">
            <w:pPr>
              <w:rPr>
                <w:b/>
                <w:i/>
              </w:rPr>
            </w:pPr>
            <w:sdt>
              <w:sdtPr>
                <w:rPr>
                  <w:b/>
                  <w:i/>
                </w:rPr>
                <w:id w:val="-1857575275"/>
                <w:placeholder>
                  <w:docPart w:val="FD480FE6FCC749CE91A76736EABA0E14"/>
                </w:placeholder>
              </w:sdtPr>
              <w:sdtEndPr/>
              <w:sdtContent>
                <w:sdt>
                  <w:sdtPr>
                    <w:rPr>
                      <w:b/>
                      <w:i/>
                    </w:rPr>
                    <w:id w:val="73398394"/>
                    <w:placeholder>
                      <w:docPart w:val="4E917654C83540CAA2C218C8E74F0A68"/>
                    </w:placeholder>
                  </w:sdtPr>
                  <w:sdtEndPr/>
                  <w:sdtContent>
                    <w:r w:rsidRPr="00BD031E" w:rsidR="00B6199F">
                      <w:rPr>
                        <w:i/>
                      </w:rPr>
                      <w:t xml:space="preserve">[List source of emission factors used </w:t>
                    </w:r>
                    <w:r w:rsidRPr="00BD031E" w:rsidR="00B6199F">
                      <w:rPr>
                        <w:rFonts w:hint="cs"/>
                        <w:b/>
                        <w:i/>
                      </w:rPr>
                      <w:t>–</w:t>
                    </w:r>
                    <w:r w:rsidRPr="00BD031E" w:rsidR="00B6199F">
                      <w:rPr>
                        <w:i/>
                      </w:rPr>
                      <w:t xml:space="preserve"> e.g., National Greenhouse Accounts (NGA) Factors, National Greenhouse and Energy Reporting Scheme (NGERS) etc]</w:t>
                    </w:r>
                  </w:sdtContent>
                </w:sdt>
              </w:sdtContent>
            </w:sdt>
          </w:p>
        </w:tc>
      </w:tr>
    </w:tbl>
    <w:p w:rsidR="00B6199F" w:rsidP="00B6199F" w:rsidRDefault="00B6199F" w14:paraId="1BDEEDDE" w14:textId="77777777">
      <w:pPr>
        <w:pStyle w:val="Heading2"/>
        <w:rPr/>
      </w:pPr>
      <w:r w:rsidR="00B6199F">
        <w:rPr/>
        <w:t>Emissions reporting</w:t>
      </w:r>
    </w:p>
    <w:p w:rsidR="4327FF6F" w:rsidP="4327FF6F" w:rsidRDefault="4327FF6F" w14:paraId="0E84D26E" w14:textId="16A02D69">
      <w:pPr>
        <w:pStyle w:val="Normal"/>
      </w:pPr>
    </w:p>
    <w:p w:rsidRPr="00BB42F9" w:rsidR="00B6199F" w:rsidP="00615FEE" w:rsidRDefault="00B6199F" w14:paraId="5258291A" w14:textId="6CBE7530">
      <w:pPr>
        <w:keepNext/>
      </w:pPr>
      <w:r w:rsidRPr="3A608CFE">
        <w:t xml:space="preserve">Provide a summary of emissions by the following categories. Refer to the NSW Government Greenhouse Gas Emissions Accounting and Reporting Guidelines for guidance on the identification, </w:t>
      </w:r>
      <w:r w:rsidR="00CC2236">
        <w:t>measurement</w:t>
      </w:r>
      <w:r w:rsidRPr="3A608CFE">
        <w:t xml:space="preserve"> of emission sources.</w:t>
      </w:r>
    </w:p>
    <w:p w:rsidRPr="00857AA6" w:rsidR="00B6199F" w:rsidP="00615FEE" w:rsidRDefault="00B6199F" w14:paraId="1B2DA0EA" w14:textId="10CF511C">
      <w:pPr>
        <w:keepNext/>
        <w:rPr>
          <w:lang w:val="en-GB"/>
        </w:rPr>
      </w:pPr>
      <w:r>
        <w:rPr>
          <w:lang w:val="en-GB"/>
        </w:rPr>
        <w:t xml:space="preserve">Where entities have </w:t>
      </w:r>
      <w:r w:rsidR="00E73995">
        <w:rPr>
          <w:lang w:val="en-GB"/>
        </w:rPr>
        <w:t>retired carbon offsets</w:t>
      </w:r>
      <w:r>
        <w:rPr>
          <w:lang w:val="en-GB"/>
        </w:rPr>
        <w:t xml:space="preserve">, these can be included in the table below and deducted from the gross emissions to inform the entities net GHG emissions. </w:t>
      </w:r>
    </w:p>
    <w:tbl>
      <w:tblPr>
        <w:tblStyle w:val="NSWTable2"/>
        <w:tblW w:w="5000" w:type="pct"/>
        <w:tblLook w:val="04A0" w:firstRow="1" w:lastRow="0" w:firstColumn="1" w:lastColumn="0" w:noHBand="0" w:noVBand="1"/>
      </w:tblPr>
      <w:tblGrid>
        <w:gridCol w:w="6596"/>
        <w:gridCol w:w="3022"/>
      </w:tblGrid>
      <w:tr w:rsidRPr="00B6199F" w:rsidR="00A23B45" w:rsidTr="00C30610" w14:paraId="462B5FE7" w14:textId="17788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tcPr>
          <w:p w:rsidRPr="003F1263" w:rsidR="00A23B45" w:rsidP="00B6199F" w:rsidRDefault="00A23B45" w14:paraId="4082FC03" w14:textId="77777777">
            <w:pPr>
              <w:rPr>
                <w:rFonts w:asciiTheme="minorHAnsi" w:hAnsiTheme="minorHAnsi"/>
              </w:rPr>
            </w:pPr>
            <w:r w:rsidRPr="003F1263">
              <w:rPr>
                <w:rFonts w:asciiTheme="minorHAnsi" w:hAnsiTheme="minorHAnsi"/>
              </w:rPr>
              <w:t xml:space="preserve">Emissions category </w:t>
            </w:r>
          </w:p>
        </w:tc>
        <w:tc>
          <w:tcPr>
            <w:tcW w:w="1571" w:type="pct"/>
          </w:tcPr>
          <w:p w:rsidRPr="003F1263" w:rsidR="00A23B45" w:rsidP="00B6199F" w:rsidRDefault="00A23B45" w14:paraId="7C0AD21B"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Reporting period emissions (tCO</w:t>
            </w:r>
            <w:r w:rsidRPr="003F1263">
              <w:rPr>
                <w:rFonts w:asciiTheme="minorHAnsi" w:hAnsiTheme="minorHAnsi"/>
                <w:vertAlign w:val="subscript"/>
              </w:rPr>
              <w:t>2-</w:t>
            </w:r>
            <w:r w:rsidRPr="003F1263">
              <w:rPr>
                <w:rFonts w:asciiTheme="minorHAnsi" w:hAnsiTheme="minorHAnsi"/>
              </w:rPr>
              <w:t>e)</w:t>
            </w:r>
          </w:p>
        </w:tc>
      </w:tr>
      <w:tr w:rsidRPr="00B6199F" w:rsidR="00A77147" w:rsidTr="00C30610" w14:paraId="3A510651" w14:textId="65C6AAA9">
        <w:tc>
          <w:tcPr>
            <w:cnfStyle w:val="001000000000" w:firstRow="0" w:lastRow="0" w:firstColumn="1" w:lastColumn="0" w:oddVBand="0" w:evenVBand="0" w:oddHBand="0" w:evenHBand="0" w:firstRowFirstColumn="0" w:firstRowLastColumn="0" w:lastRowFirstColumn="0" w:lastRowLastColumn="0"/>
            <w:tcW w:w="0" w:type="pct"/>
            <w:gridSpan w:val="2"/>
          </w:tcPr>
          <w:p w:rsidRPr="00B6199F" w:rsidR="00EE22FE" w:rsidP="00B6199F" w:rsidRDefault="00EE22FE" w14:paraId="15FDEF5C" w14:textId="77777777">
            <w:pPr>
              <w:rPr>
                <w:b/>
                <w:bCs/>
              </w:rPr>
            </w:pPr>
            <w:r w:rsidRPr="00B6199F">
              <w:rPr>
                <w:b/>
                <w:bCs/>
              </w:rPr>
              <w:t>Scope 1 emissions</w:t>
            </w:r>
          </w:p>
        </w:tc>
      </w:tr>
      <w:tr w:rsidRPr="00B6199F" w:rsidR="008615A6" w:rsidTr="008615A6" w14:paraId="0E9935D6" w14:textId="5A325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BEDFD" w:themeFill="accent3"/>
          </w:tcPr>
          <w:p w:rsidRPr="00B6199F" w:rsidR="008615A6" w:rsidP="00B6199F" w:rsidRDefault="008615A6" w14:paraId="3B0A20CD" w14:textId="23711B88">
            <w:pPr>
              <w:rPr>
                <w:b/>
                <w:bCs/>
              </w:rPr>
            </w:pPr>
            <w:r w:rsidRPr="00B6199F">
              <w:rPr>
                <w:b/>
                <w:bCs/>
              </w:rPr>
              <w:t>Stationary energy combustion</w:t>
            </w:r>
          </w:p>
        </w:tc>
      </w:tr>
      <w:tr w:rsidR="00A23B45" w:rsidTr="006B6CEF" w14:paraId="216C70B2" w14:textId="642F98B8">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00A23B45" w:rsidP="00B6199F" w:rsidRDefault="00A23B45" w14:paraId="26B312A8" w14:textId="77777777">
            <w:r>
              <w:t xml:space="preserve">    </w:t>
            </w:r>
            <w:r w:rsidRPr="00282234">
              <w:t xml:space="preserve">Natural </w:t>
            </w:r>
            <w:r>
              <w:t>g</w:t>
            </w:r>
            <w:r w:rsidRPr="00282234">
              <w:t>as</w:t>
            </w:r>
          </w:p>
        </w:tc>
        <w:tc>
          <w:tcPr>
            <w:tcW w:w="1571" w:type="pct"/>
          </w:tcPr>
          <w:p w:rsidRPr="00BD031E" w:rsidR="00A23B45" w:rsidP="00B6199F" w:rsidRDefault="00376A5D" w14:paraId="3EDF8E8C"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851849664"/>
                <w:placeholder>
                  <w:docPart w:val="7CCA117AD3714537B65BCA7B5298892C"/>
                </w:placeholder>
                <w:text/>
              </w:sdtPr>
              <w:sdtEndPr/>
              <w:sdtContent>
                <w:r w:rsidRPr="00F12BBC" w:rsidR="00A23B45">
                  <w:rPr>
                    <w:i/>
                  </w:rPr>
                  <w:t>[Emissions in tCO2e]</w:t>
                </w:r>
              </w:sdtContent>
            </w:sdt>
          </w:p>
        </w:tc>
      </w:tr>
      <w:tr w:rsidR="00A23B45" w:rsidTr="006B6CEF" w14:paraId="0E093952" w14:textId="647B45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00A23B45" w:rsidP="00B6199F" w:rsidRDefault="00A23B45" w14:paraId="582C1C5A" w14:textId="77777777">
            <w:r>
              <w:t xml:space="preserve">   </w:t>
            </w:r>
            <w:r w:rsidRPr="007F2E94">
              <w:t xml:space="preserve"> Diesel</w:t>
            </w:r>
            <w:r>
              <w:t xml:space="preserve"> </w:t>
            </w:r>
          </w:p>
        </w:tc>
        <w:tc>
          <w:tcPr>
            <w:tcW w:w="1571" w:type="pct"/>
          </w:tcPr>
          <w:p w:rsidRPr="00BD031E" w:rsidR="00A23B45" w:rsidP="00B6199F" w:rsidRDefault="00376A5D" w14:paraId="2F4891AC"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573239089"/>
                <w:placeholder>
                  <w:docPart w:val="8749C169C8434B2DBF0F9814E6459740"/>
                </w:placeholder>
                <w:text/>
              </w:sdtPr>
              <w:sdtEndPr/>
              <w:sdtContent>
                <w:r w:rsidRPr="00F12BBC" w:rsidR="00A23B45">
                  <w:rPr>
                    <w:i/>
                  </w:rPr>
                  <w:t>[Emissions in tCO2e]</w:t>
                </w:r>
              </w:sdtContent>
            </w:sdt>
          </w:p>
        </w:tc>
      </w:tr>
      <w:tr w:rsidR="00A23B45" w:rsidTr="006B6CEF" w14:paraId="5664DF27" w14:textId="1DA99AB2">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00A23B45" w:rsidP="00B6199F" w:rsidRDefault="00A23B45" w14:paraId="4A70D6E2" w14:textId="6FCCE3D0">
            <w:r>
              <w:t xml:space="preserve">    LPG</w:t>
            </w:r>
          </w:p>
        </w:tc>
        <w:tc>
          <w:tcPr>
            <w:tcW w:w="1571" w:type="pct"/>
          </w:tcPr>
          <w:p w:rsidRPr="00BD031E" w:rsidR="00A23B45" w:rsidP="00B6199F" w:rsidRDefault="00376A5D" w14:paraId="65F07FD4" w14:textId="39CB8E17">
            <w:pPr>
              <w:cnfStyle w:val="000000000000" w:firstRow="0" w:lastRow="0" w:firstColumn="0" w:lastColumn="0" w:oddVBand="0" w:evenVBand="0" w:oddHBand="0" w:evenHBand="0" w:firstRowFirstColumn="0" w:firstRowLastColumn="0" w:lastRowFirstColumn="0" w:lastRowLastColumn="0"/>
              <w:rPr>
                <w:i/>
              </w:rPr>
            </w:pPr>
            <w:sdt>
              <w:sdtPr>
                <w:rPr>
                  <w:i/>
                </w:rPr>
                <w:id w:val="-1856340631"/>
                <w:placeholder>
                  <w:docPart w:val="05F0BA98847245C6934C41F9E3F3BFEA"/>
                </w:placeholder>
                <w:text/>
              </w:sdtPr>
              <w:sdtEndPr/>
              <w:sdtContent>
                <w:r w:rsidRPr="00F12BBC" w:rsidR="00A23B45">
                  <w:rPr>
                    <w:i/>
                  </w:rPr>
                  <w:t>[Emissions in tCO2e]</w:t>
                </w:r>
              </w:sdtContent>
            </w:sdt>
          </w:p>
        </w:tc>
      </w:tr>
      <w:tr w:rsidRPr="00B6199F" w:rsidR="00A77147" w:rsidTr="006B6CEF" w14:paraId="0F95F016" w14:textId="52ADDE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B6199F" w:rsidR="00EE22FE" w:rsidP="00B6199F" w:rsidRDefault="00EE22FE" w14:paraId="55A27CF4" w14:textId="77777777">
            <w:pPr>
              <w:rPr>
                <w:b/>
                <w:bCs/>
              </w:rPr>
            </w:pPr>
            <w:r w:rsidRPr="00B6199F">
              <w:rPr>
                <w:b/>
                <w:bCs/>
              </w:rPr>
              <w:t>Vehicle fuels (including mobile plant and equipment)</w:t>
            </w:r>
          </w:p>
        </w:tc>
      </w:tr>
      <w:tr w:rsidR="00A23B45" w:rsidTr="006B6CEF" w14:paraId="0B099C1D" w14:textId="281D2524">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462DE9" w:rsidR="00A23B45" w:rsidP="00B6199F" w:rsidRDefault="00A23B45" w14:paraId="062834F1" w14:textId="77777777">
            <w:r w:rsidRPr="007F2E94">
              <w:t xml:space="preserve">    Diesel</w:t>
            </w:r>
            <w:r>
              <w:t xml:space="preserve"> </w:t>
            </w:r>
          </w:p>
        </w:tc>
        <w:tc>
          <w:tcPr>
            <w:tcW w:w="1571" w:type="pct"/>
          </w:tcPr>
          <w:p w:rsidRPr="00BD031E" w:rsidR="00A23B45" w:rsidP="00B6199F" w:rsidRDefault="00376A5D" w14:paraId="4F83B6D3"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1416933431"/>
                <w:placeholder>
                  <w:docPart w:val="7CCD4FC4338645968B3BF05F212ED611"/>
                </w:placeholder>
                <w:text/>
              </w:sdtPr>
              <w:sdtEndPr/>
              <w:sdtContent>
                <w:r w:rsidRPr="00F12BBC" w:rsidR="00A23B45">
                  <w:rPr>
                    <w:i/>
                  </w:rPr>
                  <w:t>[Emissions in tCO2e]</w:t>
                </w:r>
              </w:sdtContent>
            </w:sdt>
          </w:p>
        </w:tc>
      </w:tr>
      <w:tr w:rsidR="00A23B45" w:rsidTr="006B6CEF" w14:paraId="74251B44" w14:textId="63A0BC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7F2E94" w:rsidR="00A23B45" w:rsidP="00B6199F" w:rsidRDefault="00A23B45" w14:paraId="0AB6C7C0" w14:textId="77777777">
            <w:r w:rsidRPr="00713C8D">
              <w:t xml:space="preserve">    Petrol</w:t>
            </w:r>
          </w:p>
        </w:tc>
        <w:tc>
          <w:tcPr>
            <w:tcW w:w="1571" w:type="pct"/>
          </w:tcPr>
          <w:p w:rsidRPr="00BD031E" w:rsidR="00A23B45" w:rsidP="00B6199F" w:rsidRDefault="00376A5D" w14:paraId="2119C19B"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2099748336"/>
                <w:placeholder>
                  <w:docPart w:val="A52EE52AF67643A2AF5C20D76AC3473A"/>
                </w:placeholder>
                <w:text/>
              </w:sdtPr>
              <w:sdtEndPr/>
              <w:sdtContent>
                <w:r w:rsidRPr="00F12BBC" w:rsidR="00A23B45">
                  <w:rPr>
                    <w:i/>
                  </w:rPr>
                  <w:t>[Emissions in tCO2e]</w:t>
                </w:r>
              </w:sdtContent>
            </w:sdt>
          </w:p>
        </w:tc>
      </w:tr>
      <w:tr w:rsidR="00A23B45" w:rsidTr="006B6CEF" w14:paraId="309925E1" w14:textId="7C49F334">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713C8D" w:rsidR="00A23B45" w:rsidP="00B6199F" w:rsidRDefault="00A23B45" w14:paraId="4E93F63D" w14:textId="77777777">
            <w:r>
              <w:t xml:space="preserve">    LPG</w:t>
            </w:r>
          </w:p>
        </w:tc>
        <w:tc>
          <w:tcPr>
            <w:tcW w:w="1571" w:type="pct"/>
          </w:tcPr>
          <w:p w:rsidRPr="00BD031E" w:rsidR="00A23B45" w:rsidP="00B6199F" w:rsidRDefault="00376A5D" w14:paraId="1D5A69CA"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354621951"/>
                <w:placeholder>
                  <w:docPart w:val="91B418C6CCE64D3D97562F4B58CC7678"/>
                </w:placeholder>
                <w:text/>
              </w:sdtPr>
              <w:sdtEndPr/>
              <w:sdtContent>
                <w:r w:rsidRPr="00F12BBC" w:rsidR="00A23B45">
                  <w:rPr>
                    <w:i/>
                  </w:rPr>
                  <w:t>[Emissions in tCO2e]</w:t>
                </w:r>
              </w:sdtContent>
            </w:sdt>
          </w:p>
        </w:tc>
      </w:tr>
      <w:tr w:rsidRPr="00B6199F" w:rsidR="00A77147" w:rsidTr="006B6CEF" w14:paraId="35B83698" w14:textId="136404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B6199F" w:rsidR="00EE22FE" w:rsidP="00B6199F" w:rsidRDefault="00EE22FE" w14:paraId="4966097C" w14:textId="77777777">
            <w:pPr>
              <w:rPr>
                <w:b/>
                <w:bCs/>
              </w:rPr>
            </w:pPr>
            <w:r w:rsidRPr="00B6199F">
              <w:rPr>
                <w:b/>
                <w:bCs/>
              </w:rPr>
              <w:t>Other emission sources (where deemed relevant and material)</w:t>
            </w:r>
          </w:p>
        </w:tc>
      </w:tr>
      <w:tr w:rsidR="00A23B45" w:rsidTr="006B6CEF" w14:paraId="18020356" w14:textId="73DB9262">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7A1FCB" w:rsidR="00A23B45" w:rsidP="00B6199F" w:rsidRDefault="00A23B45" w14:paraId="771337C9" w14:textId="77777777">
            <w:r>
              <w:t xml:space="preserve">    </w:t>
            </w:r>
            <w:r w:rsidRPr="003221C3">
              <w:t xml:space="preserve">Refrigerants </w:t>
            </w:r>
            <w:r>
              <w:t>(stationery and vehicles)</w:t>
            </w:r>
          </w:p>
        </w:tc>
        <w:tc>
          <w:tcPr>
            <w:tcW w:w="1571" w:type="pct"/>
          </w:tcPr>
          <w:p w:rsidRPr="00BD031E" w:rsidR="00A23B45" w:rsidP="00B6199F" w:rsidRDefault="00376A5D" w14:paraId="375020AB"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721834983"/>
                <w:placeholder>
                  <w:docPart w:val="39938595ACB34323A5BC5125E2656AD0"/>
                </w:placeholder>
                <w:text/>
              </w:sdtPr>
              <w:sdtEndPr/>
              <w:sdtContent>
                <w:r w:rsidRPr="00F12BBC" w:rsidR="00A23B45">
                  <w:rPr>
                    <w:i/>
                  </w:rPr>
                  <w:t>[Emissions in tCO2e]</w:t>
                </w:r>
              </w:sdtContent>
            </w:sdt>
          </w:p>
        </w:tc>
      </w:tr>
      <w:tr w:rsidR="00A23B45" w:rsidTr="006B6CEF" w14:paraId="7C3B502B" w14:textId="39FE8F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00A23B45" w:rsidP="00B6199F" w:rsidRDefault="00A23B45" w14:paraId="2046AB19" w14:textId="77777777">
            <w:r>
              <w:t xml:space="preserve">    </w:t>
            </w:r>
            <w:r w:rsidRPr="007F4C8A">
              <w:t xml:space="preserve">Wastewater </w:t>
            </w:r>
            <w:r>
              <w:t xml:space="preserve">treatment (fugitive emissions) </w:t>
            </w:r>
          </w:p>
        </w:tc>
        <w:tc>
          <w:tcPr>
            <w:tcW w:w="1571" w:type="pct"/>
          </w:tcPr>
          <w:p w:rsidRPr="00BD031E" w:rsidR="00A23B45" w:rsidP="00B6199F" w:rsidRDefault="00376A5D" w14:paraId="521EA20B"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1917205686"/>
                <w:placeholder>
                  <w:docPart w:val="A4C9589EA5964547A7377D2395B21949"/>
                </w:placeholder>
                <w:text/>
              </w:sdtPr>
              <w:sdtEndPr/>
              <w:sdtContent>
                <w:r w:rsidRPr="00F12BBC" w:rsidR="00A23B45">
                  <w:rPr>
                    <w:i/>
                  </w:rPr>
                  <w:t>[Emissions in tCO2e]</w:t>
                </w:r>
              </w:sdtContent>
            </w:sdt>
          </w:p>
        </w:tc>
      </w:tr>
      <w:tr w:rsidR="00A23B45" w:rsidTr="006B6CEF" w14:paraId="0B75A27F" w14:textId="68BFA5F1">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E66075" w:rsidR="00A23B45" w:rsidP="00B6199F" w:rsidRDefault="00A23B45" w14:paraId="0A7F691A" w14:textId="77777777">
            <w:r>
              <w:t xml:space="preserve">    </w:t>
            </w:r>
            <w:r w:rsidRPr="00E66075">
              <w:t>Land use, land use change and forestry (LULUCF)</w:t>
            </w:r>
          </w:p>
        </w:tc>
        <w:tc>
          <w:tcPr>
            <w:tcW w:w="1571" w:type="pct"/>
          </w:tcPr>
          <w:p w:rsidRPr="00BD031E" w:rsidR="00A23B45" w:rsidP="00B6199F" w:rsidRDefault="00376A5D" w14:paraId="54EFB813"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439184189"/>
                <w:placeholder>
                  <w:docPart w:val="4FECEBF76AA1405DBCB46563B833D484"/>
                </w:placeholder>
                <w:text/>
              </w:sdtPr>
              <w:sdtEndPr/>
              <w:sdtContent>
                <w:r w:rsidRPr="00F12BBC" w:rsidR="00A23B45">
                  <w:rPr>
                    <w:i/>
                  </w:rPr>
                  <w:t>[Emissions in tCO2e]</w:t>
                </w:r>
              </w:sdtContent>
            </w:sdt>
          </w:p>
        </w:tc>
      </w:tr>
      <w:tr w:rsidR="00A23B45" w:rsidTr="006B6CEF" w14:paraId="3BF6B197" w14:textId="0B57B086">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462DE9" w:rsidR="00A23B45" w:rsidP="00B6199F" w:rsidRDefault="00A23B45" w14:paraId="3AE7A3B3" w14:textId="77777777">
            <w:r>
              <w:t xml:space="preserve">    Other (add rows as needed) </w:t>
            </w:r>
          </w:p>
        </w:tc>
        <w:tc>
          <w:tcPr>
            <w:tcW w:w="1571" w:type="pct"/>
          </w:tcPr>
          <w:p w:rsidRPr="00BD031E" w:rsidR="00A23B45" w:rsidP="00B6199F" w:rsidRDefault="00376A5D" w14:paraId="637FE164"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1079049123"/>
                <w:placeholder>
                  <w:docPart w:val="DDF4D85CB4B64870BB6692FC379704AD"/>
                </w:placeholder>
                <w:text/>
              </w:sdtPr>
              <w:sdtEndPr/>
              <w:sdtContent>
                <w:r w:rsidRPr="00F12BBC" w:rsidR="00A23B45">
                  <w:rPr>
                    <w:i/>
                  </w:rPr>
                  <w:t>[Emissions in tCO2e]</w:t>
                </w:r>
              </w:sdtContent>
            </w:sdt>
          </w:p>
        </w:tc>
      </w:tr>
      <w:tr w:rsidRPr="00B6199F" w:rsidR="00A23B45" w:rsidTr="006B6CEF" w14:paraId="306FE5C4" w14:textId="6748CC53">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B6199F" w:rsidR="00A23B45" w:rsidP="00B6199F" w:rsidRDefault="00A23B45" w14:paraId="0207B5CA" w14:textId="77777777">
            <w:r w:rsidRPr="00B6199F">
              <w:t>Total Scope 1 Emissions</w:t>
            </w:r>
          </w:p>
        </w:tc>
        <w:tc>
          <w:tcPr>
            <w:tcW w:w="1571" w:type="pct"/>
          </w:tcPr>
          <w:p w:rsidRPr="00BD031E" w:rsidR="00A23B45" w:rsidP="00B6199F" w:rsidRDefault="00376A5D" w14:paraId="7CD5C83E"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501013014"/>
                <w:placeholder>
                  <w:docPart w:val="5860A9B5BE69499DBAAB52E3453A301D"/>
                </w:placeholder>
                <w:text/>
              </w:sdtPr>
              <w:sdtEndPr/>
              <w:sdtContent>
                <w:r w:rsidRPr="00F12BBC" w:rsidR="00A23B45">
                  <w:rPr>
                    <w:i/>
                  </w:rPr>
                  <w:t>[Emissions in tCO2e]</w:t>
                </w:r>
              </w:sdtContent>
            </w:sdt>
          </w:p>
        </w:tc>
      </w:tr>
      <w:tr w:rsidRPr="00B6199F" w:rsidR="00A77147" w:rsidTr="006B6CEF" w14:paraId="77717C7A" w14:textId="3F1D92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B6199F" w:rsidR="00EE22FE" w:rsidP="00B6199F" w:rsidRDefault="00EE22FE" w14:paraId="232BAFFB" w14:textId="77777777">
            <w:pPr>
              <w:rPr>
                <w:b/>
                <w:bCs/>
              </w:rPr>
            </w:pPr>
            <w:r w:rsidRPr="00B6199F">
              <w:rPr>
                <w:b/>
                <w:bCs/>
              </w:rPr>
              <w:t>Scope 2 emissions (Location based)</w:t>
            </w:r>
          </w:p>
        </w:tc>
      </w:tr>
      <w:tr w:rsidR="00A23B45" w:rsidTr="006B6CEF" w14:paraId="1CA3409E" w14:textId="075BFF8C">
        <w:trPr>
          <w:trHeight w:val="30"/>
        </w:trPr>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345A96" w:rsidR="00A23B45" w:rsidP="00B6199F" w:rsidRDefault="00A23B45" w14:paraId="57C1422A" w14:textId="3256586F">
            <w:r w:rsidRPr="00345A96">
              <w:t>Purchased Electricity</w:t>
            </w:r>
            <w:r w:rsidR="00014B3E">
              <w:t xml:space="preserve"> (</w:t>
            </w:r>
            <w:r w:rsidR="00093A11">
              <w:t xml:space="preserve">e.g, assets, electric vehicles) </w:t>
            </w:r>
          </w:p>
        </w:tc>
        <w:tc>
          <w:tcPr>
            <w:tcW w:w="1571" w:type="pct"/>
          </w:tcPr>
          <w:p w:rsidRPr="00BD031E" w:rsidR="00A23B45" w:rsidP="00B6199F" w:rsidRDefault="00376A5D" w14:paraId="2C142A30"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1315094396"/>
                <w:placeholder>
                  <w:docPart w:val="CF4E977A1FF849C2B8389DD363EF2EAA"/>
                </w:placeholder>
                <w:text/>
              </w:sdtPr>
              <w:sdtEndPr/>
              <w:sdtContent>
                <w:r w:rsidRPr="00F12BBC" w:rsidR="00A23B45">
                  <w:rPr>
                    <w:i/>
                  </w:rPr>
                  <w:t>[Emissions in tCO2e]</w:t>
                </w:r>
              </w:sdtContent>
            </w:sdt>
          </w:p>
        </w:tc>
      </w:tr>
      <w:tr w:rsidR="00A23B45" w:rsidTr="006B6CEF" w14:paraId="51E143B8" w14:textId="246DE7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345A96" w:rsidR="00A23B45" w:rsidP="00B6199F" w:rsidRDefault="00A23B45" w14:paraId="3DF2A452" w14:textId="77777777">
            <w:r w:rsidRPr="00345A96">
              <w:t>Other (add rows as needed)</w:t>
            </w:r>
          </w:p>
        </w:tc>
        <w:tc>
          <w:tcPr>
            <w:tcW w:w="1571" w:type="pct"/>
          </w:tcPr>
          <w:p w:rsidRPr="00BD031E" w:rsidR="00A23B45" w:rsidP="00B6199F" w:rsidRDefault="00376A5D" w14:paraId="2096BD1A"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944883328"/>
                <w:placeholder>
                  <w:docPart w:val="4B1EF01452A54990A0AAF3322A7ED38D"/>
                </w:placeholder>
                <w:text/>
              </w:sdtPr>
              <w:sdtEndPr/>
              <w:sdtContent>
                <w:r w:rsidRPr="00F12BBC" w:rsidR="00A23B45">
                  <w:rPr>
                    <w:i/>
                  </w:rPr>
                  <w:t>[Emissions in tCO2e]</w:t>
                </w:r>
              </w:sdtContent>
            </w:sdt>
          </w:p>
        </w:tc>
      </w:tr>
      <w:tr w:rsidRPr="00B6199F" w:rsidR="00A23B45" w:rsidTr="006B6CEF" w14:paraId="1FBF6A14" w14:textId="2B62D3B2">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B6199F" w:rsidR="00A23B45" w:rsidP="00B6199F" w:rsidRDefault="00A23B45" w14:paraId="49EFC94D" w14:textId="77777777">
            <w:r w:rsidRPr="00B6199F">
              <w:t>Total scope 2 emissions (Location based)</w:t>
            </w:r>
          </w:p>
        </w:tc>
        <w:tc>
          <w:tcPr>
            <w:tcW w:w="1571" w:type="pct"/>
          </w:tcPr>
          <w:p w:rsidRPr="00BD031E" w:rsidR="00A23B45" w:rsidP="00B6199F" w:rsidRDefault="00376A5D" w14:paraId="0F0A788D"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631455314"/>
                <w:placeholder>
                  <w:docPart w:val="9263E74224064BCCB661ABBBCE617371"/>
                </w:placeholder>
                <w:text/>
              </w:sdtPr>
              <w:sdtEndPr/>
              <w:sdtContent>
                <w:r w:rsidRPr="00F12BBC" w:rsidR="00A23B45">
                  <w:rPr>
                    <w:i/>
                  </w:rPr>
                  <w:t>[Emissions in tCO2e]</w:t>
                </w:r>
              </w:sdtContent>
            </w:sdt>
          </w:p>
        </w:tc>
      </w:tr>
      <w:tr w:rsidRPr="00B6199F" w:rsidR="00A23B45" w:rsidTr="006B6CEF" w14:paraId="09F03C01" w14:textId="5B00C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shd w:val="clear" w:color="auto" w:fill="CBEDFD" w:themeFill="accent3"/>
          </w:tcPr>
          <w:p w:rsidRPr="003F1263" w:rsidR="00A23B45" w:rsidP="00B6199F" w:rsidRDefault="00A23B45" w14:paraId="0D55453B" w14:textId="77777777">
            <w:pPr>
              <w:rPr>
                <w:b/>
              </w:rPr>
            </w:pPr>
            <w:r w:rsidRPr="003F1263">
              <w:rPr>
                <w:b/>
              </w:rPr>
              <w:t>Absolute gross scope 1, Scope 2 emissions</w:t>
            </w:r>
          </w:p>
        </w:tc>
        <w:tc>
          <w:tcPr>
            <w:tcW w:w="1571" w:type="pct"/>
            <w:shd w:val="clear" w:color="auto" w:fill="CBEDFD" w:themeFill="accent3"/>
          </w:tcPr>
          <w:p w:rsidRPr="00BD031E" w:rsidR="00A23B45" w:rsidP="00B6199F" w:rsidRDefault="00376A5D" w14:paraId="1B4D923F"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576209162"/>
                <w:placeholder>
                  <w:docPart w:val="D778ED3BC4FA4EFCABF4B73F293BD54B"/>
                </w:placeholder>
                <w:text/>
              </w:sdtPr>
              <w:sdtEndPr/>
              <w:sdtContent>
                <w:r w:rsidRPr="00F12BBC" w:rsidR="00A23B45">
                  <w:rPr>
                    <w:i/>
                  </w:rPr>
                  <w:t>[Emissions in tCO2e]</w:t>
                </w:r>
              </w:sdtContent>
            </w:sdt>
          </w:p>
        </w:tc>
      </w:tr>
      <w:tr w:rsidRPr="00B6199F" w:rsidR="00A23B45" w:rsidTr="006B6CEF" w14:paraId="7D04BB6F" w14:textId="3640965A">
        <w:tc>
          <w:tcPr>
            <w:cnfStyle w:val="001000000000" w:firstRow="0" w:lastRow="0" w:firstColumn="1" w:lastColumn="0" w:oddVBand="0" w:evenVBand="0" w:oddHBand="0" w:evenHBand="0" w:firstRowFirstColumn="0" w:firstRowLastColumn="0" w:lastRowFirstColumn="0" w:lastRowLastColumn="0"/>
            <w:tcW w:w="3429" w:type="pct"/>
            <w:shd w:val="clear" w:color="auto" w:fill="auto"/>
          </w:tcPr>
          <w:p w:rsidRPr="00B6199F" w:rsidR="00A23B45" w:rsidP="00B6199F" w:rsidRDefault="00A23B45" w14:paraId="488AB0C8" w14:textId="6428CA41">
            <w:r w:rsidRPr="00B6199F">
              <w:t>Carbon offsets (if applicable)</w:t>
            </w:r>
          </w:p>
        </w:tc>
        <w:tc>
          <w:tcPr>
            <w:tcW w:w="1571" w:type="pct"/>
          </w:tcPr>
          <w:p w:rsidRPr="00BD031E" w:rsidR="00A23B45" w:rsidP="00B6199F" w:rsidRDefault="00376A5D" w14:paraId="0BACBE14"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1825318906"/>
                <w:placeholder>
                  <w:docPart w:val="F0FAAD50DC04474CAC03DF683344DB7F"/>
                </w:placeholder>
                <w:text/>
              </w:sdtPr>
              <w:sdtEndPr/>
              <w:sdtContent>
                <w:r w:rsidRPr="00F12BBC" w:rsidR="00A23B45">
                  <w:rPr>
                    <w:i/>
                  </w:rPr>
                  <w:t>[Emissions in tCO2e]</w:t>
                </w:r>
              </w:sdtContent>
            </w:sdt>
          </w:p>
        </w:tc>
      </w:tr>
      <w:tr w:rsidRPr="00B6199F" w:rsidR="00A23B45" w:rsidTr="006B6CEF" w14:paraId="1AF44E5B" w14:textId="076998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9" w:type="pct"/>
            <w:shd w:val="clear" w:color="auto" w:fill="CBEDFD" w:themeFill="accent3"/>
          </w:tcPr>
          <w:p w:rsidRPr="003F1263" w:rsidR="00A23B45" w:rsidP="00B6199F" w:rsidRDefault="00A23B45" w14:paraId="39979E0A" w14:textId="40F0581D">
            <w:pPr>
              <w:rPr>
                <w:b/>
              </w:rPr>
            </w:pPr>
            <w:r w:rsidRPr="003F1263">
              <w:rPr>
                <w:b/>
              </w:rPr>
              <w:t>Net total GHG emissions (Scope 1, Scope 2 less offsets)</w:t>
            </w:r>
          </w:p>
        </w:tc>
        <w:tc>
          <w:tcPr>
            <w:tcW w:w="1571" w:type="pct"/>
            <w:shd w:val="clear" w:color="auto" w:fill="CBEDFD" w:themeFill="accent3"/>
          </w:tcPr>
          <w:p w:rsidRPr="00BD031E" w:rsidR="00A23B45" w:rsidP="00B6199F" w:rsidRDefault="00376A5D" w14:paraId="0896C445"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394634794"/>
                <w:placeholder>
                  <w:docPart w:val="FB95CCA393FC4BF7A05397F0EB2549C0"/>
                </w:placeholder>
                <w:text/>
              </w:sdtPr>
              <w:sdtEndPr/>
              <w:sdtContent>
                <w:r w:rsidRPr="00F12BBC" w:rsidR="00A23B45">
                  <w:rPr>
                    <w:i/>
                  </w:rPr>
                  <w:t>[Emissions in tCO2e]</w:t>
                </w:r>
              </w:sdtContent>
            </w:sdt>
          </w:p>
        </w:tc>
      </w:tr>
    </w:tbl>
    <w:p w:rsidR="00B6199F" w:rsidP="00B6199F" w:rsidRDefault="00B6199F" w14:paraId="296EB0E2" w14:textId="77777777">
      <w:pPr>
        <w:pStyle w:val="BodyText"/>
        <w:rPr>
          <w:b/>
          <w:bCs/>
        </w:rPr>
      </w:pPr>
    </w:p>
    <w:tbl>
      <w:tblPr>
        <w:tblStyle w:val="1DPEDefault"/>
        <w:tblW w:w="5000" w:type="pct"/>
        <w:tblCellMar>
          <w:top w:w="0" w:type="dxa"/>
          <w:bottom w:w="0" w:type="dxa"/>
        </w:tblCellMar>
        <w:tblLook w:val="04A0" w:firstRow="1" w:lastRow="0" w:firstColumn="1" w:lastColumn="0" w:noHBand="0" w:noVBand="1"/>
      </w:tblPr>
      <w:tblGrid>
        <w:gridCol w:w="9638"/>
      </w:tblGrid>
      <w:tr w:rsidRPr="00B6199F" w:rsidR="00B6199F" w:rsidTr="4327FF6F" w14:paraId="764627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Mar/>
          </w:tcPr>
          <w:p w:rsidRPr="00BD031E" w:rsidR="00B6199F" w:rsidP="00B6199F" w:rsidRDefault="00B6199F" w14:paraId="16848DF1" w14:textId="77777777">
            <w:pPr>
              <w:rPr>
                <w:b w:val="0"/>
                <w:sz w:val="22"/>
                <w:szCs w:val="24"/>
              </w:rPr>
            </w:pPr>
            <w:r w:rsidRPr="003F1263">
              <w:rPr>
                <w:szCs w:val="24"/>
              </w:rPr>
              <w:t>Commentary on emissions data and results (optional)</w:t>
            </w:r>
          </w:p>
        </w:tc>
      </w:tr>
      <w:tr w:rsidRPr="00F668B8" w:rsidR="00B6199F" w:rsidTr="4327FF6F" w14:paraId="292B1519" w14:textId="77777777">
        <w:tc>
          <w:tcPr>
            <w:cnfStyle w:val="001000000000" w:firstRow="0" w:lastRow="0" w:firstColumn="1" w:lastColumn="0" w:oddVBand="0" w:evenVBand="0" w:oddHBand="0" w:evenHBand="0" w:firstRowFirstColumn="0" w:firstRowLastColumn="0" w:lastRowFirstColumn="0" w:lastRowLastColumn="0"/>
            <w:tcW w:w="5000" w:type="pct"/>
            <w:tcMar/>
          </w:tcPr>
          <w:p w:rsidRPr="00125D13" w:rsidR="00B6199F" w:rsidP="4327FF6F" w:rsidRDefault="00B6199F" w14:paraId="7C56CE08" w14:textId="34AA6861">
            <w:pPr>
              <w:rPr>
                <w:b w:val="0"/>
                <w:bCs w:val="0"/>
                <w:i w:val="1"/>
                <w:iCs w:val="1"/>
                <w:sz w:val="22"/>
                <w:szCs w:val="22"/>
              </w:rPr>
            </w:pPr>
            <w:r w:rsidRPr="4327FF6F" w:rsidR="00B6199F">
              <w:rPr>
                <w:b w:val="0"/>
                <w:bCs w:val="0"/>
                <w:i w:val="1"/>
                <w:iCs w:val="1"/>
              </w:rPr>
              <w:t xml:space="preserve">[Include commentary on completeness, consistency, transparency and accuracy of emissions data and results provided in the tables above such as data availability gaps, estimations </w:t>
            </w:r>
            <w:r w:rsidRPr="4327FF6F" w:rsidR="00B6199F">
              <w:rPr>
                <w:b w:val="0"/>
                <w:bCs w:val="0"/>
                <w:i w:val="1"/>
                <w:iCs w:val="1"/>
              </w:rPr>
              <w:t>methodology</w:t>
            </w:r>
            <w:r w:rsidRPr="4327FF6F" w:rsidR="00B6199F">
              <w:rPr>
                <w:b w:val="0"/>
                <w:bCs w:val="0"/>
                <w:i w:val="1"/>
                <w:iCs w:val="1"/>
              </w:rPr>
              <w:t xml:space="preserve"> etc. Outline how </w:t>
            </w:r>
            <w:r w:rsidRPr="4327FF6F" w:rsidR="00B6199F">
              <w:rPr>
                <w:b w:val="0"/>
                <w:bCs w:val="0"/>
                <w:i w:val="1"/>
                <w:iCs w:val="1"/>
              </w:rPr>
              <w:t>you</w:t>
            </w:r>
            <w:r w:rsidRPr="4327FF6F" w:rsidR="00B6199F">
              <w:rPr>
                <w:b w:val="0"/>
                <w:bCs w:val="0"/>
                <w:i w:val="1"/>
                <w:iCs w:val="1"/>
              </w:rPr>
              <w:t xml:space="preserve"> inten</w:t>
            </w:r>
            <w:r w:rsidRPr="4327FF6F" w:rsidR="78ED4FE8">
              <w:rPr>
                <w:b w:val="0"/>
                <w:bCs w:val="0"/>
                <w:i w:val="1"/>
                <w:iCs w:val="1"/>
              </w:rPr>
              <w:t>d</w:t>
            </w:r>
            <w:r w:rsidRPr="4327FF6F" w:rsidR="00B6199F">
              <w:rPr>
                <w:b w:val="0"/>
                <w:bCs w:val="0"/>
                <w:i w:val="1"/>
                <w:iCs w:val="1"/>
              </w:rPr>
              <w:t xml:space="preserve"> to improve completeness and accuracy in the future]</w:t>
            </w:r>
          </w:p>
        </w:tc>
      </w:tr>
    </w:tbl>
    <w:p w:rsidRPr="00B6199F" w:rsidR="00B6199F" w:rsidP="00B6199F" w:rsidRDefault="00947A40" w14:paraId="132ED3A2" w14:textId="0BC5563A">
      <w:pPr>
        <w:rPr>
          <w:b/>
          <w:bCs/>
        </w:rPr>
      </w:pPr>
      <w:r>
        <w:rPr>
          <w:b/>
          <w:bCs/>
        </w:rPr>
        <w:t>Comparison</w:t>
      </w:r>
      <w:r w:rsidR="00E9241F">
        <w:rPr>
          <w:b/>
          <w:bCs/>
        </w:rPr>
        <w:t xml:space="preserve"> to </w:t>
      </w:r>
      <w:r>
        <w:rPr>
          <w:b/>
          <w:bCs/>
        </w:rPr>
        <w:t>p</w:t>
      </w:r>
      <w:r w:rsidRPr="00B6199F" w:rsidR="00B6199F">
        <w:rPr>
          <w:b/>
          <w:bCs/>
        </w:rPr>
        <w:t xml:space="preserve">revious </w:t>
      </w:r>
      <w:r>
        <w:rPr>
          <w:b/>
          <w:bCs/>
        </w:rPr>
        <w:t>years and base year</w:t>
      </w:r>
    </w:p>
    <w:p w:rsidRPr="00AB2CFB" w:rsidR="00B6199F" w:rsidP="00B6199F" w:rsidRDefault="00B6199F" w14:paraId="0679AD8B" w14:textId="533B5E06">
      <w:pPr>
        <w:rPr>
          <w:lang w:val="en-GB"/>
        </w:rPr>
      </w:pPr>
      <w:r>
        <w:rPr>
          <w:lang w:val="en-GB"/>
        </w:rPr>
        <w:t>Provide breakdown of previous reporting year summary. For entities measuring and reporting emissions data for the first time in FY25</w:t>
      </w:r>
      <w:r w:rsidR="008679BF">
        <w:rPr>
          <w:lang w:val="en-GB"/>
        </w:rPr>
        <w:t xml:space="preserve"> </w:t>
      </w:r>
      <w:r>
        <w:rPr>
          <w:lang w:val="en-GB"/>
        </w:rPr>
        <w:t xml:space="preserve">the base year will be FY25 and there will be no previous reporting period. </w:t>
      </w:r>
    </w:p>
    <w:tbl>
      <w:tblPr>
        <w:tblStyle w:val="NSWTable2"/>
        <w:tblW w:w="9618" w:type="dxa"/>
        <w:tblLook w:val="04A0" w:firstRow="1" w:lastRow="0" w:firstColumn="1" w:lastColumn="0" w:noHBand="0" w:noVBand="1"/>
      </w:tblPr>
      <w:tblGrid>
        <w:gridCol w:w="4320"/>
        <w:gridCol w:w="1356"/>
        <w:gridCol w:w="1340"/>
        <w:gridCol w:w="1236"/>
        <w:gridCol w:w="1366"/>
      </w:tblGrid>
      <w:tr w:rsidRPr="00B6199F" w:rsidR="00B6199F" w:rsidTr="4327FF6F" w14:paraId="42A779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Mar/>
          </w:tcPr>
          <w:p w:rsidRPr="003F1263" w:rsidR="00B6199F" w:rsidP="00B6199F" w:rsidRDefault="00B6199F" w14:paraId="0503701C" w14:textId="77777777">
            <w:pPr>
              <w:rPr>
                <w:rFonts w:asciiTheme="minorHAnsi" w:hAnsiTheme="minorHAnsi"/>
                <w:b/>
              </w:rPr>
            </w:pPr>
          </w:p>
        </w:tc>
        <w:tc>
          <w:tcPr>
            <w:cnfStyle w:val="000000000000" w:firstRow="0" w:lastRow="0" w:firstColumn="0" w:lastColumn="0" w:oddVBand="0" w:evenVBand="0" w:oddHBand="0" w:evenHBand="0" w:firstRowFirstColumn="0" w:firstRowLastColumn="0" w:lastRowFirstColumn="0" w:lastRowLastColumn="0"/>
            <w:tcW w:w="1356" w:type="dxa"/>
            <w:tcMar/>
          </w:tcPr>
          <w:p w:rsidRPr="003F1263" w:rsidR="00B86A0E" w:rsidP="00B6199F" w:rsidRDefault="00423D21" w14:paraId="40C4A146" w14:textId="59563BD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Base year ((FY [</w:t>
            </w:r>
            <w:r w:rsidRPr="003F1263">
              <w:rPr>
                <w:rFonts w:asciiTheme="minorHAnsi" w:hAnsiTheme="minorHAnsi"/>
                <w:i/>
              </w:rPr>
              <w:t>insert year</w:t>
            </w:r>
            <w:r w:rsidRPr="003F1263">
              <w:rPr>
                <w:rFonts w:asciiTheme="minorHAnsi" w:hAnsiTheme="minorHAnsi"/>
              </w:rPr>
              <w:t>]</w:t>
            </w:r>
          </w:p>
        </w:tc>
        <w:tc>
          <w:tcPr>
            <w:cnfStyle w:val="000000000000" w:firstRow="0" w:lastRow="0" w:firstColumn="0" w:lastColumn="0" w:oddVBand="0" w:evenVBand="0" w:oddHBand="0" w:evenHBand="0" w:firstRowFirstColumn="0" w:firstRowLastColumn="0" w:lastRowFirstColumn="0" w:lastRowLastColumn="0"/>
            <w:tcW w:w="1340" w:type="dxa"/>
            <w:tcMar/>
          </w:tcPr>
          <w:p w:rsidRPr="003F1263" w:rsidR="00B6199F" w:rsidP="00B6199F" w:rsidRDefault="00B6199F" w14:paraId="6FF0A801" w14:textId="7045CC8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Previous reporting period (FY [</w:t>
            </w:r>
            <w:r w:rsidRPr="003F1263">
              <w:rPr>
                <w:rFonts w:asciiTheme="minorHAnsi" w:hAnsiTheme="minorHAnsi"/>
                <w:i/>
              </w:rPr>
              <w:t>insert year</w:t>
            </w:r>
            <w:r w:rsidRPr="003F1263">
              <w:rPr>
                <w:rFonts w:asciiTheme="minorHAnsi" w:hAnsiTheme="minorHAnsi"/>
              </w:rPr>
              <w:t>])</w:t>
            </w:r>
          </w:p>
        </w:tc>
        <w:tc>
          <w:tcPr>
            <w:cnfStyle w:val="000000000000" w:firstRow="0" w:lastRow="0" w:firstColumn="0" w:lastColumn="0" w:oddVBand="0" w:evenVBand="0" w:oddHBand="0" w:evenHBand="0" w:firstRowFirstColumn="0" w:firstRowLastColumn="0" w:lastRowFirstColumn="0" w:lastRowLastColumn="0"/>
            <w:tcW w:w="1236" w:type="dxa"/>
            <w:tcMar/>
          </w:tcPr>
          <w:p w:rsidRPr="003F1263" w:rsidR="00B6199F" w:rsidP="00B6199F" w:rsidRDefault="00423D21" w14:paraId="7E6A134A" w14:textId="753791F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This reporting period (FY [</w:t>
            </w:r>
            <w:r w:rsidRPr="003F1263">
              <w:rPr>
                <w:rFonts w:asciiTheme="minorHAnsi" w:hAnsiTheme="minorHAnsi"/>
                <w:i/>
              </w:rPr>
              <w:t>insert year</w:t>
            </w:r>
            <w:r w:rsidRPr="003F1263">
              <w:rPr>
                <w:rFonts w:asciiTheme="minorHAnsi" w:hAnsiTheme="minorHAnsi"/>
              </w:rPr>
              <w:t>])</w:t>
            </w:r>
          </w:p>
        </w:tc>
        <w:tc>
          <w:tcPr>
            <w:cnfStyle w:val="000000000000" w:firstRow="0" w:lastRow="0" w:firstColumn="0" w:lastColumn="0" w:oddVBand="0" w:evenVBand="0" w:oddHBand="0" w:evenHBand="0" w:firstRowFirstColumn="0" w:firstRowLastColumn="0" w:lastRowFirstColumn="0" w:lastRowLastColumn="0"/>
            <w:tcW w:w="1366" w:type="dxa"/>
            <w:tcMar/>
          </w:tcPr>
          <w:p w:rsidRPr="003F1263" w:rsidR="00B6199F" w:rsidP="00B6199F" w:rsidRDefault="00B6199F" w14:paraId="4672F17F" w14:textId="0EB70C9F">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 xml:space="preserve">Percentage change from base year </w:t>
            </w:r>
            <w:r w:rsidRPr="003F1263" w:rsidR="00B86A0E">
              <w:rPr>
                <w:rFonts w:asciiTheme="minorHAnsi" w:hAnsiTheme="minorHAnsi"/>
              </w:rPr>
              <w:t xml:space="preserve">to current </w:t>
            </w:r>
            <w:r w:rsidRPr="003F1263" w:rsidR="00C25AC2">
              <w:rPr>
                <w:rFonts w:asciiTheme="minorHAnsi" w:hAnsiTheme="minorHAnsi"/>
              </w:rPr>
              <w:t>reporting period</w:t>
            </w:r>
            <w:r w:rsidRPr="003F1263" w:rsidR="00B86A0E">
              <w:rPr>
                <w:rFonts w:asciiTheme="minorHAnsi" w:hAnsiTheme="minorHAnsi"/>
              </w:rPr>
              <w:t xml:space="preserve"> </w:t>
            </w:r>
            <w:r w:rsidRPr="003F1263">
              <w:rPr>
                <w:rFonts w:asciiTheme="minorHAnsi" w:hAnsiTheme="minorHAnsi"/>
              </w:rPr>
              <w:t>(%)</w:t>
            </w:r>
          </w:p>
        </w:tc>
      </w:tr>
      <w:tr w:rsidR="001A6FA2" w:rsidTr="4327FF6F" w14:paraId="07B5E16E" w14:textId="77777777">
        <w:tc>
          <w:tcPr>
            <w:cnfStyle w:val="001000000000" w:firstRow="0" w:lastRow="0" w:firstColumn="1" w:lastColumn="0" w:oddVBand="0" w:evenVBand="0" w:oddHBand="0" w:evenHBand="0" w:firstRowFirstColumn="0" w:firstRowLastColumn="0" w:lastRowFirstColumn="0" w:lastRowLastColumn="0"/>
            <w:tcW w:w="4320" w:type="dxa"/>
            <w:tcMar/>
          </w:tcPr>
          <w:p w:rsidRPr="00345A96" w:rsidR="001A6FA2" w:rsidP="001A6FA2" w:rsidRDefault="001A6FA2" w14:paraId="2DEBAC63" w14:textId="5CED2C8C">
            <w:pPr>
              <w:pStyle w:val="BodyText"/>
              <w:spacing w:before="0" w:after="120" w:line="264" w:lineRule="auto"/>
              <w:rPr>
                <w:rFonts w:asciiTheme="minorHAnsi" w:hAnsiTheme="minorHAnsi"/>
                <w:bCs/>
              </w:rPr>
            </w:pPr>
            <w:r>
              <w:rPr>
                <w:rFonts w:asciiTheme="minorHAnsi" w:hAnsiTheme="minorHAnsi"/>
              </w:rPr>
              <w:t>Total s</w:t>
            </w:r>
            <w:r w:rsidRPr="00345A96">
              <w:rPr>
                <w:rFonts w:asciiTheme="minorHAnsi" w:hAnsiTheme="minorHAnsi"/>
              </w:rPr>
              <w:t xml:space="preserve">cope 1 </w:t>
            </w:r>
          </w:p>
        </w:tc>
        <w:tc>
          <w:tcPr>
            <w:cnfStyle w:val="000000000000" w:firstRow="0" w:lastRow="0" w:firstColumn="0" w:lastColumn="0" w:oddVBand="0" w:evenVBand="0" w:oddHBand="0" w:evenHBand="0" w:firstRowFirstColumn="0" w:firstRowLastColumn="0" w:lastRowFirstColumn="0" w:lastRowLastColumn="0"/>
            <w:tcW w:w="1356" w:type="dxa"/>
            <w:tcMar/>
          </w:tcPr>
          <w:p w:rsidRPr="00345A96" w:rsidR="001A6FA2" w:rsidP="001A6FA2" w:rsidRDefault="00376A5D" w14:paraId="072562E8" w14:textId="06DCDDD0">
            <w:pPr>
              <w:pStyle w:val="BodyText"/>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i/>
                  <w:iCs/>
                </w:rPr>
                <w:id w:val="-1725821678"/>
                <w:placeholder>
                  <w:docPart w:val="63F9604DDD5E48508E3E807DF81F7AC6"/>
                </w:placeholder>
                <w:text/>
              </w:sdtPr>
              <w:sdtEndPr/>
              <w:sdtContent>
                <w:r w:rsidRPr="00C25AC2"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40" w:type="dxa"/>
            <w:tcMar/>
          </w:tcPr>
          <w:p w:rsidRPr="00345A96" w:rsidR="001A6FA2" w:rsidP="001A6FA2" w:rsidRDefault="00376A5D" w14:paraId="454129DB" w14:textId="5CFFE2C0">
            <w:pPr>
              <w:pStyle w:val="BodyText"/>
              <w:spacing w:before="0"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i/>
                </w:rPr>
                <w:id w:val="-1081059179"/>
                <w:placeholder>
                  <w:docPart w:val="8C29690C0D7F4623AD7E77F9F47FC4EF"/>
                </w:placeholder>
                <w:text/>
              </w:sdtPr>
              <w:sdtEndPr/>
              <w:sdtContent>
                <w:r w:rsidRPr="00F12BBC"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236" w:type="dxa"/>
            <w:tcMar/>
          </w:tcPr>
          <w:p w:rsidRPr="00345A96" w:rsidR="001A6FA2" w:rsidP="001A6FA2" w:rsidRDefault="00376A5D" w14:paraId="6FEF92DE" w14:textId="3A1D261F">
            <w:pPr>
              <w:pStyle w:val="BodyText"/>
              <w:spacing w:before="0"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i/>
                </w:rPr>
                <w:id w:val="-1846551551"/>
                <w:placeholder>
                  <w:docPart w:val="4546EBCC0DAC497EA0F633530ACCCC65"/>
                </w:placeholder>
                <w:text/>
              </w:sdtPr>
              <w:sdtEndPr/>
              <w:sdtContent>
                <w:r w:rsidRPr="00F12BBC"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66" w:type="dxa"/>
            <w:tcMar/>
          </w:tcPr>
          <w:p w:rsidRPr="00BD031E" w:rsidR="001A6FA2" w:rsidP="001A6FA2" w:rsidRDefault="00376A5D" w14:paraId="54E24675" w14:textId="1614AE4E">
            <w:pPr>
              <w:pStyle w:val="BodyText"/>
              <w:spacing w:before="0" w:after="120"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rPr>
            </w:pPr>
            <w:sdt>
              <w:sdtPr>
                <w:rPr>
                  <w:rFonts w:asciiTheme="minorHAnsi" w:hAnsiTheme="minorHAnsi"/>
                  <w:bCs/>
                  <w:i/>
                </w:rPr>
                <w:id w:val="-204716152"/>
                <w:placeholder>
                  <w:docPart w:val="E1CA1CF864E148F2BAA4D7A4368C93FD"/>
                </w:placeholder>
                <w:text/>
              </w:sdtPr>
              <w:sdtEndPr/>
              <w:sdtContent>
                <w:r w:rsidRPr="001A6FA2" w:rsidR="001A6FA2">
                  <w:rPr>
                    <w:rFonts w:asciiTheme="minorHAnsi" w:hAnsiTheme="minorHAnsi"/>
                    <w:bCs/>
                    <w:i/>
                  </w:rPr>
                  <w:t>[%]</w:t>
                </w:r>
              </w:sdtContent>
            </w:sdt>
          </w:p>
        </w:tc>
      </w:tr>
      <w:tr w:rsidR="001A6FA2" w:rsidTr="4327FF6F" w14:paraId="74920D2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Mar/>
          </w:tcPr>
          <w:p w:rsidRPr="00345A96" w:rsidR="001A6FA2" w:rsidP="001A6FA2" w:rsidRDefault="001A6FA2" w14:paraId="6795F427" w14:textId="2445B3FB">
            <w:pPr>
              <w:pStyle w:val="BodyText"/>
              <w:spacing w:before="0" w:after="120" w:line="264" w:lineRule="auto"/>
              <w:rPr>
                <w:rFonts w:asciiTheme="minorHAnsi" w:hAnsiTheme="minorHAnsi"/>
                <w:bCs/>
              </w:rPr>
            </w:pPr>
            <w:r>
              <w:rPr>
                <w:rFonts w:asciiTheme="minorHAnsi" w:hAnsiTheme="minorHAnsi"/>
              </w:rPr>
              <w:t>Total s</w:t>
            </w:r>
            <w:r w:rsidRPr="00345A96">
              <w:rPr>
                <w:rFonts w:asciiTheme="minorHAnsi" w:hAnsiTheme="minorHAnsi"/>
              </w:rPr>
              <w:t xml:space="preserve">cope 2 </w:t>
            </w:r>
          </w:p>
        </w:tc>
        <w:tc>
          <w:tcPr>
            <w:cnfStyle w:val="000000000000" w:firstRow="0" w:lastRow="0" w:firstColumn="0" w:lastColumn="0" w:oddVBand="0" w:evenVBand="0" w:oddHBand="0" w:evenHBand="0" w:firstRowFirstColumn="0" w:firstRowLastColumn="0" w:lastRowFirstColumn="0" w:lastRowLastColumn="0"/>
            <w:tcW w:w="1356" w:type="dxa"/>
            <w:tcMar/>
          </w:tcPr>
          <w:p w:rsidRPr="00345A96" w:rsidR="001A6FA2" w:rsidP="001A6FA2" w:rsidRDefault="00376A5D" w14:paraId="1AA0583A" w14:textId="4A6C34A2">
            <w:pPr>
              <w:pStyle w:val="BodyText"/>
              <w:spacing w:before="0" w:line="264"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i/>
                  <w:iCs/>
                </w:rPr>
                <w:id w:val="-1781097889"/>
                <w:placeholder>
                  <w:docPart w:val="4C8A2327D0B14A10A3960DC9D84F7276"/>
                </w:placeholder>
                <w:text/>
              </w:sdtPr>
              <w:sdtEndPr/>
              <w:sdtContent>
                <w:r w:rsidRPr="00C25AC2"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40" w:type="dxa"/>
            <w:tcMar/>
          </w:tcPr>
          <w:p w:rsidRPr="00345A96" w:rsidR="001A6FA2" w:rsidP="001A6FA2" w:rsidRDefault="00376A5D" w14:paraId="7EC46909" w14:textId="31B4E5EA">
            <w:pPr>
              <w:pStyle w:val="BodyText"/>
              <w:spacing w:before="0" w:after="120" w:line="264"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i/>
                </w:rPr>
                <w:id w:val="1974949662"/>
                <w:placeholder>
                  <w:docPart w:val="BC40FDC3EA05460F8C75C8CE62F3215B"/>
                </w:placeholder>
                <w:text/>
              </w:sdtPr>
              <w:sdtEndPr/>
              <w:sdtContent>
                <w:r w:rsidRPr="00F12BBC"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236" w:type="dxa"/>
            <w:tcMar/>
          </w:tcPr>
          <w:p w:rsidRPr="00345A96" w:rsidR="001A6FA2" w:rsidP="001A6FA2" w:rsidRDefault="00376A5D" w14:paraId="4FFE7B8D" w14:textId="105C85D2">
            <w:pPr>
              <w:pStyle w:val="BodyText"/>
              <w:spacing w:before="0" w:after="120" w:line="264"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i/>
                </w:rPr>
                <w:id w:val="-551465082"/>
                <w:placeholder>
                  <w:docPart w:val="0B7C4201C6B34301B56809956C82EC58"/>
                </w:placeholder>
                <w:text/>
              </w:sdtPr>
              <w:sdtEndPr/>
              <w:sdtContent>
                <w:r w:rsidRPr="00F12BBC"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66" w:type="dxa"/>
            <w:tcMar/>
          </w:tcPr>
          <w:p w:rsidRPr="00BD031E" w:rsidR="001A6FA2" w:rsidP="001A6FA2" w:rsidRDefault="00376A5D" w14:paraId="70D69EAC" w14:textId="2F0368E2">
            <w:pPr>
              <w:pStyle w:val="BodyText"/>
              <w:spacing w:before="0" w:after="120" w:line="264"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i/>
              </w:rPr>
            </w:pPr>
            <w:sdt>
              <w:sdtPr>
                <w:rPr>
                  <w:rFonts w:asciiTheme="minorHAnsi" w:hAnsiTheme="minorHAnsi"/>
                  <w:bCs/>
                  <w:i/>
                </w:rPr>
                <w:id w:val="-388800703"/>
                <w:placeholder>
                  <w:docPart w:val="A58A16036B574D348546C4655C733462"/>
                </w:placeholder>
                <w:text/>
              </w:sdtPr>
              <w:sdtEndPr/>
              <w:sdtContent>
                <w:r w:rsidRPr="001A6FA2" w:rsidR="001A6FA2">
                  <w:rPr>
                    <w:rFonts w:asciiTheme="minorHAnsi" w:hAnsiTheme="minorHAnsi"/>
                    <w:bCs/>
                    <w:i/>
                  </w:rPr>
                  <w:t>[%]</w:t>
                </w:r>
              </w:sdtContent>
            </w:sdt>
          </w:p>
        </w:tc>
      </w:tr>
      <w:tr w:rsidR="001A6FA2" w:rsidTr="4327FF6F" w14:paraId="31828B46" w14:textId="77777777">
        <w:tc>
          <w:tcPr>
            <w:cnfStyle w:val="001000000000" w:firstRow="0" w:lastRow="0" w:firstColumn="1" w:lastColumn="0" w:oddVBand="0" w:evenVBand="0" w:oddHBand="0" w:evenHBand="0" w:firstRowFirstColumn="0" w:firstRowLastColumn="0" w:lastRowFirstColumn="0" w:lastRowLastColumn="0"/>
            <w:tcW w:w="4320" w:type="dxa"/>
            <w:tcMar/>
          </w:tcPr>
          <w:p w:rsidRPr="00BD031E" w:rsidR="001A6FA2" w:rsidP="001A6FA2" w:rsidRDefault="001A6FA2" w14:paraId="220F0435" w14:textId="77777777">
            <w:pPr>
              <w:pStyle w:val="BodyText"/>
              <w:spacing w:before="0" w:after="120" w:line="264" w:lineRule="auto"/>
              <w:rPr>
                <w:rFonts w:asciiTheme="minorHAnsi" w:hAnsiTheme="minorHAnsi"/>
                <w:b/>
                <w:bCs/>
              </w:rPr>
            </w:pPr>
            <w:r w:rsidRPr="00BD031E">
              <w:rPr>
                <w:rFonts w:asciiTheme="minorHAnsi" w:hAnsiTheme="minorHAnsi"/>
                <w:b/>
                <w:bCs/>
              </w:rPr>
              <w:t>Absolute gross scope 1, scope 2 emissions</w:t>
            </w:r>
          </w:p>
        </w:tc>
        <w:tc>
          <w:tcPr>
            <w:cnfStyle w:val="000000000000" w:firstRow="0" w:lastRow="0" w:firstColumn="0" w:lastColumn="0" w:oddVBand="0" w:evenVBand="0" w:oddHBand="0" w:evenHBand="0" w:firstRowFirstColumn="0" w:firstRowLastColumn="0" w:lastRowFirstColumn="0" w:lastRowLastColumn="0"/>
            <w:tcW w:w="1356" w:type="dxa"/>
            <w:tcMar/>
          </w:tcPr>
          <w:p w:rsidRPr="00BD031E" w:rsidR="001A6FA2" w:rsidP="001A6FA2" w:rsidRDefault="00376A5D" w14:paraId="314FF8EF" w14:textId="677FFEED">
            <w:pPr>
              <w:pStyle w:val="BodyText"/>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i/>
              </w:rPr>
            </w:pPr>
            <w:sdt>
              <w:sdtPr>
                <w:rPr>
                  <w:rFonts w:asciiTheme="minorHAnsi" w:hAnsiTheme="minorHAnsi"/>
                  <w:b/>
                  <w:bCs/>
                  <w:i/>
                  <w:iCs/>
                </w:rPr>
                <w:id w:val="-1109580403"/>
                <w:placeholder>
                  <w:docPart w:val="95E56B914FE74B7D91E808D7A76DD987"/>
                </w:placeholder>
                <w:text/>
              </w:sdtPr>
              <w:sdtEndPr/>
              <w:sdtContent>
                <w:r w:rsidRPr="00C25AC2" w:rsidR="001A6FA2">
                  <w:rPr>
                    <w:rFonts w:asciiTheme="minorHAnsi" w:hAnsiTheme="minorHAnsi"/>
                    <w:b/>
                    <w:i/>
                  </w:rPr>
                  <w:t xml:space="preserve">[Emissions in </w:t>
                </w:r>
                <w:r w:rsidRPr="00C25AC2" w:rsidR="001A6FA2">
                  <w:rPr>
                    <w:rFonts w:asciiTheme="minorHAnsi" w:hAnsiTheme="minorHAnsi"/>
                    <w:b/>
                    <w:bCs/>
                    <w:i/>
                    <w:iCs/>
                  </w:rPr>
                  <w:t>tCO2e]</w:t>
                </w:r>
              </w:sdtContent>
            </w:sdt>
          </w:p>
        </w:tc>
        <w:tc>
          <w:tcPr>
            <w:cnfStyle w:val="000000000000" w:firstRow="0" w:lastRow="0" w:firstColumn="0" w:lastColumn="0" w:oddVBand="0" w:evenVBand="0" w:oddHBand="0" w:evenHBand="0" w:firstRowFirstColumn="0" w:firstRowLastColumn="0" w:lastRowFirstColumn="0" w:lastRowLastColumn="0"/>
            <w:tcW w:w="1340" w:type="dxa"/>
            <w:tcMar/>
          </w:tcPr>
          <w:p w:rsidRPr="00BD031E" w:rsidR="001A6FA2" w:rsidP="001A6FA2" w:rsidRDefault="00376A5D" w14:paraId="35212EE9" w14:textId="7AFF5AEC">
            <w:pPr>
              <w:pStyle w:val="BodyText"/>
              <w:spacing w:before="0"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rPr>
            </w:pPr>
            <w:sdt>
              <w:sdtPr>
                <w:rPr>
                  <w:rFonts w:asciiTheme="minorHAnsi" w:hAnsiTheme="minorHAnsi"/>
                  <w:b/>
                  <w:i/>
                </w:rPr>
                <w:id w:val="1848985562"/>
                <w:placeholder>
                  <w:docPart w:val="0716CACB830644A89FB247DDA5463034"/>
                </w:placeholder>
                <w:text/>
              </w:sdtPr>
              <w:sdtEndPr/>
              <w:sdtContent>
                <w:r w:rsidRPr="00F12BBC" w:rsidR="001A6FA2">
                  <w:rPr>
                    <w:rFonts w:asciiTheme="minorHAnsi" w:hAnsiTheme="minorHAnsi"/>
                    <w:b/>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236" w:type="dxa"/>
            <w:tcMar/>
          </w:tcPr>
          <w:p w:rsidRPr="00BD031E" w:rsidR="001A6FA2" w:rsidP="001A6FA2" w:rsidRDefault="00376A5D" w14:paraId="55116953" w14:textId="77777777">
            <w:pPr>
              <w:pStyle w:val="BodyText"/>
              <w:spacing w:before="0"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rPr>
            </w:pPr>
            <w:sdt>
              <w:sdtPr>
                <w:rPr>
                  <w:rFonts w:asciiTheme="minorHAnsi" w:hAnsiTheme="minorHAnsi"/>
                  <w:b/>
                  <w:i/>
                </w:rPr>
                <w:id w:val="-1168092948"/>
                <w:placeholder>
                  <w:docPart w:val="E8230B716CBF4A739C0AB61BA164F2CB"/>
                </w:placeholder>
                <w:text/>
              </w:sdtPr>
              <w:sdtEndPr/>
              <w:sdtContent>
                <w:r w:rsidRPr="00F12BBC" w:rsidR="001A6FA2">
                  <w:rPr>
                    <w:rFonts w:asciiTheme="minorHAnsi" w:hAnsiTheme="minorHAnsi"/>
                    <w:b/>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66" w:type="dxa"/>
            <w:tcMar/>
          </w:tcPr>
          <w:p w:rsidRPr="00BD031E" w:rsidR="001A6FA2" w:rsidP="001A6FA2" w:rsidRDefault="00376A5D" w14:paraId="18027656" w14:textId="77777777">
            <w:pPr>
              <w:pStyle w:val="BodyText"/>
              <w:spacing w:before="0" w:after="120"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rPr>
            </w:pPr>
            <w:sdt>
              <w:sdtPr>
                <w:rPr>
                  <w:rFonts w:asciiTheme="minorHAnsi" w:hAnsiTheme="minorHAnsi"/>
                  <w:b/>
                  <w:i/>
                </w:rPr>
                <w:id w:val="-1052077562"/>
                <w:placeholder>
                  <w:docPart w:val="3324F55B4C324900BE1E36003F709CF6"/>
                </w:placeholder>
                <w:text/>
              </w:sdtPr>
              <w:sdtEndPr/>
              <w:sdtContent>
                <w:r w:rsidRPr="00F12BBC" w:rsidR="001A6FA2">
                  <w:rPr>
                    <w:rFonts w:asciiTheme="minorHAnsi" w:hAnsiTheme="minorHAnsi"/>
                    <w:b/>
                    <w:i/>
                  </w:rPr>
                  <w:t>[%]</w:t>
                </w:r>
              </w:sdtContent>
            </w:sdt>
          </w:p>
        </w:tc>
      </w:tr>
      <w:tr w:rsidR="001A6FA2" w:rsidTr="4327FF6F" w14:paraId="16EDD11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Mar/>
          </w:tcPr>
          <w:p w:rsidRPr="00345A96" w:rsidR="001A6FA2" w:rsidP="001A6FA2" w:rsidRDefault="00376A5D" w14:paraId="02023CDB" w14:textId="77777777">
            <w:pPr>
              <w:pStyle w:val="BodyText"/>
              <w:spacing w:before="0" w:after="120" w:line="264" w:lineRule="auto"/>
              <w:rPr>
                <w:rFonts w:asciiTheme="minorHAnsi" w:hAnsiTheme="minorHAnsi"/>
              </w:rPr>
            </w:pPr>
            <w:sdt>
              <w:sdtPr>
                <w:rPr>
                  <w:rFonts w:asciiTheme="minorHAnsi" w:hAnsiTheme="minorHAnsi"/>
                </w:rPr>
                <w:id w:val="-7301565"/>
                <w:placeholder>
                  <w:docPart w:val="575DCA7C00D0446FA55CD5569C1F4FC5"/>
                </w:placeholder>
                <w:text/>
              </w:sdtPr>
              <w:sdtEndPr/>
              <w:sdtContent>
                <w:r w:rsidRPr="00345A96" w:rsidR="001A6FA2">
                  <w:rPr>
                    <w:rFonts w:asciiTheme="minorHAnsi" w:hAnsiTheme="minorHAnsi"/>
                  </w:rPr>
                  <w:t>C</w:t>
                </w:r>
              </w:sdtContent>
            </w:sdt>
            <w:r w:rsidRPr="00345A96" w:rsidR="001A6FA2">
              <w:rPr>
                <w:rFonts w:asciiTheme="minorHAnsi" w:hAnsiTheme="minorHAnsi"/>
              </w:rPr>
              <w:t xml:space="preserve">arbon </w:t>
            </w:r>
            <w:r w:rsidR="001A6FA2">
              <w:rPr>
                <w:rFonts w:asciiTheme="minorHAnsi" w:hAnsiTheme="minorHAnsi"/>
              </w:rPr>
              <w:t>o</w:t>
            </w:r>
            <w:r w:rsidRPr="00345A96" w:rsidR="001A6FA2">
              <w:rPr>
                <w:rFonts w:asciiTheme="minorHAnsi" w:hAnsiTheme="minorHAnsi"/>
              </w:rPr>
              <w:t>ffsets (if applicable)</w:t>
            </w:r>
          </w:p>
        </w:tc>
        <w:tc>
          <w:tcPr>
            <w:cnfStyle w:val="000000000000" w:firstRow="0" w:lastRow="0" w:firstColumn="0" w:lastColumn="0" w:oddVBand="0" w:evenVBand="0" w:oddHBand="0" w:evenHBand="0" w:firstRowFirstColumn="0" w:firstRowLastColumn="0" w:lastRowFirstColumn="0" w:lastRowLastColumn="0"/>
            <w:tcW w:w="1356" w:type="dxa"/>
            <w:tcMar/>
          </w:tcPr>
          <w:p w:rsidRPr="00BD031E" w:rsidR="001A6FA2" w:rsidP="001A6FA2" w:rsidRDefault="00376A5D" w14:paraId="68808DCC" w14:textId="7372D61E">
            <w:pPr>
              <w:pStyle w:val="BodyText"/>
              <w:spacing w:before="0" w:line="264" w:lineRule="auto"/>
              <w:cnfStyle w:val="000000010000" w:firstRow="0" w:lastRow="0" w:firstColumn="0" w:lastColumn="0" w:oddVBand="0" w:evenVBand="0" w:oddHBand="0" w:evenHBand="1" w:firstRowFirstColumn="0" w:firstRowLastColumn="0" w:lastRowFirstColumn="0" w:lastRowLastColumn="0"/>
              <w:rPr>
                <w:rFonts w:asciiTheme="minorHAnsi" w:hAnsiTheme="minorHAnsi"/>
                <w:i/>
              </w:rPr>
            </w:pPr>
            <w:sdt>
              <w:sdtPr>
                <w:rPr>
                  <w:rFonts w:asciiTheme="minorHAnsi" w:hAnsiTheme="minorHAnsi"/>
                  <w:i/>
                  <w:iCs/>
                </w:rPr>
                <w:id w:val="-402068642"/>
                <w:placeholder>
                  <w:docPart w:val="18CC2844B758420294F52F0F3E360A5E"/>
                </w:placeholder>
                <w:text/>
              </w:sdtPr>
              <w:sdtEndPr/>
              <w:sdtContent>
                <w:r w:rsidRPr="00C25AC2"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40" w:type="dxa"/>
            <w:tcMar/>
          </w:tcPr>
          <w:p w:rsidRPr="00BD031E" w:rsidR="001A6FA2" w:rsidP="001A6FA2" w:rsidRDefault="00376A5D" w14:paraId="2AE55CE0" w14:textId="01EC7CE8">
            <w:pPr>
              <w:pStyle w:val="BodyText"/>
              <w:spacing w:before="0" w:after="120" w:line="264" w:lineRule="auto"/>
              <w:cnfStyle w:val="000000010000" w:firstRow="0" w:lastRow="0" w:firstColumn="0" w:lastColumn="0" w:oddVBand="0" w:evenVBand="0" w:oddHBand="0" w:evenHBand="1" w:firstRowFirstColumn="0" w:firstRowLastColumn="0" w:lastRowFirstColumn="0" w:lastRowLastColumn="0"/>
              <w:rPr>
                <w:rFonts w:asciiTheme="minorHAnsi" w:hAnsiTheme="minorHAnsi"/>
                <w:i/>
              </w:rPr>
            </w:pPr>
            <w:sdt>
              <w:sdtPr>
                <w:rPr>
                  <w:rFonts w:asciiTheme="minorHAnsi" w:hAnsiTheme="minorHAnsi"/>
                  <w:i/>
                </w:rPr>
                <w:id w:val="480978301"/>
                <w:placeholder>
                  <w:docPart w:val="D2DC9DEFE0B844C6A340A4EDCF1D85BA"/>
                </w:placeholder>
                <w:text/>
              </w:sdtPr>
              <w:sdtEndPr/>
              <w:sdtContent>
                <w:r w:rsidRPr="00F12BBC"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236" w:type="dxa"/>
            <w:tcMar/>
          </w:tcPr>
          <w:p w:rsidRPr="00BD031E" w:rsidR="001A6FA2" w:rsidP="001A6FA2" w:rsidRDefault="00376A5D" w14:paraId="3C28C383" w14:textId="77777777">
            <w:pPr>
              <w:pStyle w:val="BodyText"/>
              <w:spacing w:before="0" w:after="120" w:line="264" w:lineRule="auto"/>
              <w:cnfStyle w:val="000000010000" w:firstRow="0" w:lastRow="0" w:firstColumn="0" w:lastColumn="0" w:oddVBand="0" w:evenVBand="0" w:oddHBand="0" w:evenHBand="1" w:firstRowFirstColumn="0" w:firstRowLastColumn="0" w:lastRowFirstColumn="0" w:lastRowLastColumn="0"/>
              <w:rPr>
                <w:rFonts w:asciiTheme="minorHAnsi" w:hAnsiTheme="minorHAnsi"/>
                <w:i/>
              </w:rPr>
            </w:pPr>
            <w:sdt>
              <w:sdtPr>
                <w:rPr>
                  <w:rFonts w:asciiTheme="minorHAnsi" w:hAnsiTheme="minorHAnsi"/>
                  <w:i/>
                </w:rPr>
                <w:id w:val="1140156976"/>
                <w:placeholder>
                  <w:docPart w:val="5C93B0A833584D26AB7A15E82B41DAF3"/>
                </w:placeholder>
                <w:text/>
              </w:sdtPr>
              <w:sdtEndPr/>
              <w:sdtContent>
                <w:r w:rsidRPr="00F12BBC" w:rsidR="001A6FA2">
                  <w:rPr>
                    <w:rFonts w:asciiTheme="minorHAnsi" w:hAnsiTheme="minorHAnsi"/>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66" w:type="dxa"/>
            <w:tcMar/>
          </w:tcPr>
          <w:p w:rsidRPr="00BD031E" w:rsidR="001A6FA2" w:rsidP="001A6FA2" w:rsidRDefault="00376A5D" w14:paraId="02E143AC" w14:textId="71CC64C3">
            <w:pPr>
              <w:pStyle w:val="BodyText"/>
              <w:spacing w:before="0" w:after="120" w:line="264"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i/>
              </w:rPr>
            </w:pPr>
            <w:sdt>
              <w:sdtPr>
                <w:rPr>
                  <w:rFonts w:asciiTheme="minorHAnsi" w:hAnsiTheme="minorHAnsi"/>
                  <w:bCs/>
                  <w:i/>
                </w:rPr>
                <w:id w:val="230827886"/>
                <w:placeholder>
                  <w:docPart w:val="89D7891D3EAE4F1B8067C8D3A435BF15"/>
                </w:placeholder>
                <w:text/>
              </w:sdtPr>
              <w:sdtEndPr/>
              <w:sdtContent>
                <w:r w:rsidRPr="001A6FA2" w:rsidR="001A6FA2">
                  <w:rPr>
                    <w:rFonts w:asciiTheme="minorHAnsi" w:hAnsiTheme="minorHAnsi"/>
                    <w:bCs/>
                    <w:i/>
                  </w:rPr>
                  <w:t>[%]</w:t>
                </w:r>
              </w:sdtContent>
            </w:sdt>
          </w:p>
        </w:tc>
      </w:tr>
      <w:tr w:rsidR="001A6FA2" w:rsidTr="4327FF6F" w14:paraId="3F82A4AE" w14:textId="77777777">
        <w:tc>
          <w:tcPr>
            <w:cnfStyle w:val="001000000000" w:firstRow="0" w:lastRow="0" w:firstColumn="1" w:lastColumn="0" w:oddVBand="0" w:evenVBand="0" w:oddHBand="0" w:evenHBand="0" w:firstRowFirstColumn="0" w:firstRowLastColumn="0" w:lastRowFirstColumn="0" w:lastRowLastColumn="0"/>
            <w:tcW w:w="4320" w:type="dxa"/>
            <w:tcMar/>
          </w:tcPr>
          <w:p w:rsidRPr="00BD031E" w:rsidR="001A6FA2" w:rsidP="001A6FA2" w:rsidRDefault="001A6FA2" w14:paraId="3C7BFEC9" w14:textId="58C860F1">
            <w:pPr>
              <w:pStyle w:val="BodyText"/>
              <w:spacing w:before="0" w:after="120" w:line="264" w:lineRule="auto"/>
              <w:rPr>
                <w:rFonts w:asciiTheme="minorHAnsi" w:hAnsiTheme="minorHAnsi"/>
                <w:b/>
                <w:bCs/>
              </w:rPr>
            </w:pPr>
            <w:r w:rsidRPr="00BD031E">
              <w:rPr>
                <w:rFonts w:asciiTheme="minorHAnsi" w:hAnsiTheme="minorHAnsi"/>
                <w:b/>
                <w:bCs/>
              </w:rPr>
              <w:t>Net total GHG emissions (Scope 1, Scope 2 less offsets)</w:t>
            </w:r>
          </w:p>
        </w:tc>
        <w:tc>
          <w:tcPr>
            <w:cnfStyle w:val="000000000000" w:firstRow="0" w:lastRow="0" w:firstColumn="0" w:lastColumn="0" w:oddVBand="0" w:evenVBand="0" w:oddHBand="0" w:evenHBand="0" w:firstRowFirstColumn="0" w:firstRowLastColumn="0" w:lastRowFirstColumn="0" w:lastRowLastColumn="0"/>
            <w:tcW w:w="1356" w:type="dxa"/>
            <w:tcMar/>
          </w:tcPr>
          <w:p w:rsidRPr="00BD031E" w:rsidR="001A6FA2" w:rsidP="001A6FA2" w:rsidRDefault="00376A5D" w14:paraId="6624A5F5" w14:textId="350F6796">
            <w:pPr>
              <w:pStyle w:val="BodyText"/>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i/>
              </w:rPr>
            </w:pPr>
            <w:sdt>
              <w:sdtPr>
                <w:rPr>
                  <w:rFonts w:asciiTheme="minorHAnsi" w:hAnsiTheme="minorHAnsi"/>
                  <w:b/>
                  <w:bCs/>
                  <w:i/>
                  <w:iCs/>
                </w:rPr>
                <w:id w:val="-921943872"/>
                <w:placeholder>
                  <w:docPart w:val="DAFAF1E65DD548D891DD97C8D53339DC"/>
                </w:placeholder>
                <w:text/>
              </w:sdtPr>
              <w:sdtEndPr/>
              <w:sdtContent>
                <w:r w:rsidRPr="00C25AC2" w:rsidR="001A6FA2">
                  <w:rPr>
                    <w:rFonts w:asciiTheme="minorHAnsi" w:hAnsiTheme="minorHAnsi"/>
                    <w:b/>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40" w:type="dxa"/>
            <w:tcMar/>
          </w:tcPr>
          <w:p w:rsidRPr="00BD031E" w:rsidR="001A6FA2" w:rsidP="001A6FA2" w:rsidRDefault="00376A5D" w14:paraId="7BEA26CE" w14:textId="35E9D1DC">
            <w:pPr>
              <w:pStyle w:val="BodyText"/>
              <w:spacing w:before="0"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rPr>
            </w:pPr>
            <w:sdt>
              <w:sdtPr>
                <w:rPr>
                  <w:rFonts w:asciiTheme="minorHAnsi" w:hAnsiTheme="minorHAnsi"/>
                  <w:b/>
                  <w:i/>
                </w:rPr>
                <w:id w:val="-861360322"/>
                <w:placeholder>
                  <w:docPart w:val="46BB243C3EC7473BA27D5C25C508CDD2"/>
                </w:placeholder>
                <w:text/>
              </w:sdtPr>
              <w:sdtEndPr/>
              <w:sdtContent>
                <w:r w:rsidRPr="00F12BBC" w:rsidR="001A6FA2">
                  <w:rPr>
                    <w:rFonts w:asciiTheme="minorHAnsi" w:hAnsiTheme="minorHAnsi"/>
                    <w:b/>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236" w:type="dxa"/>
            <w:tcMar/>
          </w:tcPr>
          <w:p w:rsidRPr="00BD031E" w:rsidR="001A6FA2" w:rsidP="001A6FA2" w:rsidRDefault="00376A5D" w14:paraId="60DF991B" w14:textId="77777777">
            <w:pPr>
              <w:pStyle w:val="BodyText"/>
              <w:spacing w:before="0"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rPr>
            </w:pPr>
            <w:sdt>
              <w:sdtPr>
                <w:rPr>
                  <w:rFonts w:asciiTheme="minorHAnsi" w:hAnsiTheme="minorHAnsi"/>
                  <w:b/>
                  <w:i/>
                </w:rPr>
                <w:id w:val="817774104"/>
                <w:placeholder>
                  <w:docPart w:val="B05FAF0151F244BB8155984CEB0F9575"/>
                </w:placeholder>
                <w:text/>
              </w:sdtPr>
              <w:sdtEndPr/>
              <w:sdtContent>
                <w:r w:rsidRPr="00F12BBC" w:rsidR="001A6FA2">
                  <w:rPr>
                    <w:rFonts w:asciiTheme="minorHAnsi" w:hAnsiTheme="minorHAnsi"/>
                    <w:b/>
                    <w:i/>
                  </w:rPr>
                  <w:t>[Emissions in tCO2e]</w:t>
                </w:r>
              </w:sdtContent>
            </w:sdt>
          </w:p>
        </w:tc>
        <w:tc>
          <w:tcPr>
            <w:cnfStyle w:val="000000000000" w:firstRow="0" w:lastRow="0" w:firstColumn="0" w:lastColumn="0" w:oddVBand="0" w:evenVBand="0" w:oddHBand="0" w:evenHBand="0" w:firstRowFirstColumn="0" w:firstRowLastColumn="0" w:lastRowFirstColumn="0" w:lastRowLastColumn="0"/>
            <w:tcW w:w="1366" w:type="dxa"/>
            <w:tcMar/>
          </w:tcPr>
          <w:p w:rsidRPr="00BD031E" w:rsidR="001A6FA2" w:rsidP="001A6FA2" w:rsidRDefault="00376A5D" w14:paraId="7D018CC7" w14:textId="77777777">
            <w:pPr>
              <w:pStyle w:val="BodyText"/>
              <w:spacing w:before="0" w:after="120"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rPr>
            </w:pPr>
            <w:sdt>
              <w:sdtPr>
                <w:rPr>
                  <w:rFonts w:asciiTheme="minorHAnsi" w:hAnsiTheme="minorHAnsi"/>
                  <w:b/>
                  <w:i/>
                </w:rPr>
                <w:id w:val="-1849395542"/>
                <w:placeholder>
                  <w:docPart w:val="451A4902D68E45E6A78E80BCE75A608A"/>
                </w:placeholder>
                <w:text/>
              </w:sdtPr>
              <w:sdtEndPr/>
              <w:sdtContent>
                <w:r w:rsidRPr="00F12BBC" w:rsidR="001A6FA2">
                  <w:rPr>
                    <w:rFonts w:asciiTheme="minorHAnsi" w:hAnsiTheme="minorHAnsi"/>
                    <w:b/>
                    <w:i/>
                  </w:rPr>
                  <w:t>[%]</w:t>
                </w:r>
              </w:sdtContent>
            </w:sdt>
          </w:p>
        </w:tc>
      </w:tr>
    </w:tbl>
    <w:p w:rsidR="00B6199F" w:rsidP="00B6199F" w:rsidRDefault="00B6199F" w14:paraId="11F480C1" w14:textId="77777777">
      <w:pPr>
        <w:pStyle w:val="BodyText"/>
        <w:rPr>
          <w:b/>
          <w:bCs/>
        </w:rPr>
      </w:pPr>
    </w:p>
    <w:tbl>
      <w:tblPr>
        <w:tblStyle w:val="1DPEDefault"/>
        <w:tblW w:w="5000" w:type="pct"/>
        <w:tblCellMar>
          <w:top w:w="0" w:type="dxa"/>
          <w:bottom w:w="0" w:type="dxa"/>
        </w:tblCellMar>
        <w:tblLook w:val="04A0" w:firstRow="1" w:lastRow="0" w:firstColumn="1" w:lastColumn="0" w:noHBand="0" w:noVBand="1"/>
      </w:tblPr>
      <w:tblGrid>
        <w:gridCol w:w="9638"/>
      </w:tblGrid>
      <w:tr w:rsidRPr="00B6199F" w:rsidR="00B6199F" w:rsidTr="00B6199F" w14:paraId="42ADD1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Pr>
          <w:p w:rsidRPr="003F1263" w:rsidR="00B6199F" w:rsidP="00FD33B7" w:rsidRDefault="00B6199F" w14:paraId="6BFC21E9" w14:textId="77777777">
            <w:pPr>
              <w:rPr>
                <w:b w:val="0"/>
                <w:sz w:val="22"/>
                <w:szCs w:val="24"/>
              </w:rPr>
            </w:pPr>
            <w:r w:rsidRPr="003F1263">
              <w:rPr>
                <w:b w:val="0"/>
                <w:sz w:val="22"/>
                <w:szCs w:val="24"/>
              </w:rPr>
              <w:t xml:space="preserve">Commentary on comparison to previous reporting period (optional) </w:t>
            </w:r>
          </w:p>
        </w:tc>
      </w:tr>
      <w:tr w:rsidRPr="00B6199F" w:rsidR="00B6199F" w:rsidTr="00B6199F" w14:paraId="6E7D67B4" w14:textId="77777777">
        <w:tc>
          <w:tcPr>
            <w:cnfStyle w:val="001000000000" w:firstRow="0" w:lastRow="0" w:firstColumn="1" w:lastColumn="0" w:oddVBand="0" w:evenVBand="0" w:oddHBand="0" w:evenHBand="0" w:firstRowFirstColumn="0" w:firstRowLastColumn="0" w:lastRowFirstColumn="0" w:lastRowLastColumn="0"/>
            <w:tcW w:w="5000" w:type="pct"/>
          </w:tcPr>
          <w:p w:rsidRPr="00B6199F" w:rsidR="00B6199F" w:rsidP="00FD33B7" w:rsidRDefault="00B6199F" w14:paraId="214BA81F" w14:textId="77777777">
            <w:pPr>
              <w:rPr>
                <w:b w:val="0"/>
                <w:i/>
                <w:iCs/>
                <w:sz w:val="22"/>
                <w:szCs w:val="24"/>
              </w:rPr>
            </w:pPr>
            <w:r w:rsidRPr="00B6199F">
              <w:rPr>
                <w:b w:val="0"/>
                <w:i/>
                <w:iCs/>
                <w:sz w:val="22"/>
                <w:szCs w:val="24"/>
              </w:rPr>
              <w:t xml:space="preserve">[Include any commentary in relation to explanation of significant changes from previous reporting periods – e.g., MOG changes, improvement in accuracy/ completeness of data]. </w:t>
            </w:r>
          </w:p>
        </w:tc>
      </w:tr>
    </w:tbl>
    <w:p w:rsidR="00B6199F" w:rsidP="00AD3F58" w:rsidRDefault="00B6199F" w14:paraId="5C00584E" w14:textId="4D3372AE">
      <w:pPr>
        <w:pStyle w:val="Heading2"/>
        <w:rPr/>
      </w:pPr>
      <w:r w:rsidR="00B6199F">
        <w:rPr/>
        <w:t xml:space="preserve">Optional </w:t>
      </w:r>
      <w:r w:rsidR="00B6199F">
        <w:rPr/>
        <w:t>r</w:t>
      </w:r>
      <w:r w:rsidR="00B6199F">
        <w:rPr/>
        <w:t xml:space="preserve">eporting </w:t>
      </w:r>
    </w:p>
    <w:p w:rsidR="4327FF6F" w:rsidP="4327FF6F" w:rsidRDefault="4327FF6F" w14:paraId="738E65D7" w14:textId="54157FD4">
      <w:pPr>
        <w:pStyle w:val="Normal"/>
      </w:pPr>
    </w:p>
    <w:p w:rsidRPr="00D32F03" w:rsidR="00D32F03" w:rsidP="00D32F03" w:rsidRDefault="003C2417" w14:paraId="01D31980" w14:textId="0EEEA619">
      <w:r>
        <w:t xml:space="preserve">The following section is optional </w:t>
      </w:r>
      <w:r w:rsidR="00294A4C">
        <w:t xml:space="preserve">for entities </w:t>
      </w:r>
      <w:r>
        <w:t xml:space="preserve">collating additional data </w:t>
      </w:r>
      <w:r w:rsidR="002A571D">
        <w:t xml:space="preserve">and </w:t>
      </w:r>
      <w:r w:rsidR="00294A4C">
        <w:t xml:space="preserve">wanting to disclosure </w:t>
      </w:r>
      <w:r w:rsidR="002A571D">
        <w:t xml:space="preserve">this withing their annual reporting. </w:t>
      </w:r>
      <w:r w:rsidR="00294A4C">
        <w:t xml:space="preserve"> </w:t>
      </w:r>
    </w:p>
    <w:p w:rsidRPr="000C7C91" w:rsidR="00B6199F" w:rsidP="00615FEE" w:rsidRDefault="00B6199F" w14:paraId="1448822E" w14:textId="2E2AC2E4">
      <w:pPr>
        <w:pStyle w:val="Heading3"/>
      </w:pPr>
      <w:r w:rsidRPr="000C7C91">
        <w:t>Market-based approach</w:t>
      </w:r>
    </w:p>
    <w:p w:rsidRPr="003D3BE8" w:rsidR="00B6199F" w:rsidP="00615FEE" w:rsidRDefault="00B6199F" w14:paraId="3CB6CA05" w14:textId="77777777">
      <w:pPr>
        <w:keepNext/>
        <w:rPr>
          <w:lang w:val="en-GB"/>
        </w:rPr>
      </w:pPr>
      <w:r>
        <w:rPr>
          <w:lang w:val="en-GB"/>
        </w:rPr>
        <w:t>Provide</w:t>
      </w:r>
      <w:r w:rsidRPr="00937C3B">
        <w:rPr>
          <w:lang w:val="en-GB"/>
        </w:rPr>
        <w:t xml:space="preserve"> </w:t>
      </w:r>
      <w:r>
        <w:rPr>
          <w:lang w:val="en-GB"/>
        </w:rPr>
        <w:t xml:space="preserve">a summary of emissions by the following categories when choosing to consider a market-based approach. </w:t>
      </w:r>
    </w:p>
    <w:tbl>
      <w:tblPr>
        <w:tblStyle w:val="NSWTable2"/>
        <w:tblW w:w="5000" w:type="pct"/>
        <w:tblLook w:val="04A0" w:firstRow="1" w:lastRow="0" w:firstColumn="1" w:lastColumn="0" w:noHBand="0" w:noVBand="1"/>
      </w:tblPr>
      <w:tblGrid>
        <w:gridCol w:w="3340"/>
        <w:gridCol w:w="2004"/>
        <w:gridCol w:w="1737"/>
        <w:gridCol w:w="2537"/>
      </w:tblGrid>
      <w:tr w:rsidRPr="00B6199F" w:rsidR="00B6199F" w:rsidTr="00B6199F" w14:paraId="0E0D4E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pct"/>
          </w:tcPr>
          <w:p w:rsidRPr="003F1263" w:rsidR="00B6199F" w:rsidP="00B6199F" w:rsidRDefault="00B6199F" w14:paraId="4B70FB35" w14:textId="77777777">
            <w:pPr>
              <w:rPr>
                <w:rFonts w:asciiTheme="minorHAnsi" w:hAnsiTheme="minorHAnsi"/>
              </w:rPr>
            </w:pPr>
            <w:r w:rsidRPr="003F1263">
              <w:rPr>
                <w:rFonts w:asciiTheme="minorHAnsi" w:hAnsiTheme="minorHAnsi"/>
              </w:rPr>
              <w:t>Indicator</w:t>
            </w:r>
          </w:p>
        </w:tc>
        <w:tc>
          <w:tcPr>
            <w:tcW w:w="1042" w:type="pct"/>
          </w:tcPr>
          <w:p w:rsidRPr="003F1263" w:rsidR="00B6199F" w:rsidP="00B6199F" w:rsidRDefault="00B6199F" w14:paraId="4861EE7B"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Electric energy (MWh)</w:t>
            </w:r>
          </w:p>
        </w:tc>
        <w:tc>
          <w:tcPr>
            <w:tcW w:w="903" w:type="pct"/>
          </w:tcPr>
          <w:p w:rsidRPr="003F1263" w:rsidR="00B6199F" w:rsidP="00B6199F" w:rsidRDefault="00B6199F" w14:paraId="7006B06F"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Emission factor</w:t>
            </w:r>
          </w:p>
        </w:tc>
        <w:tc>
          <w:tcPr>
            <w:tcW w:w="1319" w:type="pct"/>
          </w:tcPr>
          <w:p w:rsidRPr="003F1263" w:rsidR="00B6199F" w:rsidP="00B6199F" w:rsidRDefault="00B6199F" w14:paraId="4BAB84AA"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F1263">
              <w:rPr>
                <w:rFonts w:asciiTheme="minorHAnsi" w:hAnsiTheme="minorHAnsi"/>
              </w:rPr>
              <w:t>Reporting period emissions (tCO</w:t>
            </w:r>
            <w:r w:rsidRPr="003F1263">
              <w:rPr>
                <w:rFonts w:asciiTheme="minorHAnsi" w:hAnsiTheme="minorHAnsi"/>
                <w:vertAlign w:val="subscript"/>
              </w:rPr>
              <w:t>2</w:t>
            </w:r>
            <w:r w:rsidRPr="003F1263">
              <w:rPr>
                <w:rFonts w:asciiTheme="minorHAnsi" w:hAnsiTheme="minorHAnsi"/>
              </w:rPr>
              <w:t>e)</w:t>
            </w:r>
          </w:p>
        </w:tc>
      </w:tr>
      <w:tr w:rsidR="00B6199F" w:rsidTr="00B6199F" w14:paraId="4992B0AB" w14:textId="77777777">
        <w:tc>
          <w:tcPr>
            <w:cnfStyle w:val="001000000000" w:firstRow="0" w:lastRow="0" w:firstColumn="1" w:lastColumn="0" w:oddVBand="0" w:evenVBand="0" w:oddHBand="0" w:evenHBand="0" w:firstRowFirstColumn="0" w:firstRowLastColumn="0" w:lastRowFirstColumn="0" w:lastRowLastColumn="0"/>
            <w:tcW w:w="1736" w:type="pct"/>
          </w:tcPr>
          <w:p w:rsidRPr="000132CF" w:rsidR="00B6199F" w:rsidP="00332464" w:rsidRDefault="00B6199F" w14:paraId="2F947DD7" w14:textId="46462A21">
            <w:pPr>
              <w:rPr>
                <w:b/>
              </w:rPr>
            </w:pPr>
            <w:r>
              <w:t>Behind the meter consumption of electricity generated</w:t>
            </w:r>
            <w:r w:rsidR="00D575E9">
              <w:t xml:space="preserve"> </w:t>
            </w:r>
            <w:r w:rsidR="00FB518A">
              <w:t>(</w:t>
            </w:r>
            <w:r w:rsidR="009B5EBA">
              <w:t>optional)</w:t>
            </w:r>
          </w:p>
        </w:tc>
        <w:tc>
          <w:tcPr>
            <w:tcW w:w="1042" w:type="pct"/>
          </w:tcPr>
          <w:p w:rsidRPr="00BD031E" w:rsidR="00B6199F" w:rsidP="00332464" w:rsidRDefault="00376A5D" w14:paraId="6EAC6E81" w14:textId="77777777">
            <w:pPr>
              <w:cnfStyle w:val="000000000000" w:firstRow="0" w:lastRow="0" w:firstColumn="0" w:lastColumn="0" w:oddVBand="0" w:evenVBand="0" w:oddHBand="0" w:evenHBand="0" w:firstRowFirstColumn="0" w:firstRowLastColumn="0" w:lastRowFirstColumn="0" w:lastRowLastColumn="0"/>
              <w:rPr>
                <w:i/>
              </w:rPr>
            </w:pPr>
            <w:sdt>
              <w:sdtPr>
                <w:rPr>
                  <w:b/>
                  <w:i/>
                </w:rPr>
                <w:id w:val="299496401"/>
                <w:placeholder>
                  <w:docPart w:val="E4D4E4762EED478BBBDD98189E418E9E"/>
                </w:placeholder>
                <w:text/>
              </w:sdtPr>
              <w:sdtEndPr/>
              <w:sdtContent>
                <w:r w:rsidRPr="00E126DD" w:rsidR="00B6199F">
                  <w:rPr>
                    <w:i/>
                  </w:rPr>
                  <w:t>[Energy in MWh]</w:t>
                </w:r>
              </w:sdtContent>
            </w:sdt>
          </w:p>
        </w:tc>
        <w:tc>
          <w:tcPr>
            <w:tcW w:w="903" w:type="pct"/>
          </w:tcPr>
          <w:p w:rsidRPr="00B941A3" w:rsidR="00B6199F" w:rsidP="00332464" w:rsidRDefault="00B6199F" w14:paraId="68183D0D" w14:textId="77777777">
            <w:pPr>
              <w:cnfStyle w:val="000000000000" w:firstRow="0" w:lastRow="0" w:firstColumn="0" w:lastColumn="0" w:oddVBand="0" w:evenVBand="0" w:oddHBand="0" w:evenHBand="0" w:firstRowFirstColumn="0" w:firstRowLastColumn="0" w:lastRowFirstColumn="0" w:lastRowLastColumn="0"/>
              <w:rPr>
                <w:i/>
              </w:rPr>
            </w:pPr>
          </w:p>
        </w:tc>
        <w:tc>
          <w:tcPr>
            <w:tcW w:w="1319" w:type="pct"/>
          </w:tcPr>
          <w:p w:rsidRPr="00BD031E" w:rsidR="00B6199F" w:rsidP="00332464" w:rsidRDefault="00376A5D" w14:paraId="04EB1509" w14:textId="77777777">
            <w:pPr>
              <w:cnfStyle w:val="000000000000" w:firstRow="0" w:lastRow="0" w:firstColumn="0" w:lastColumn="0" w:oddVBand="0" w:evenVBand="0" w:oddHBand="0" w:evenHBand="0" w:firstRowFirstColumn="0" w:firstRowLastColumn="0" w:lastRowFirstColumn="0" w:lastRowLastColumn="0"/>
              <w:rPr>
                <w:i/>
              </w:rPr>
            </w:pPr>
            <w:sdt>
              <w:sdtPr>
                <w:rPr>
                  <w:b/>
                  <w:i/>
                </w:rPr>
                <w:id w:val="953445285"/>
                <w:placeholder>
                  <w:docPart w:val="96D7C2356873415DA7EB99F776F4FC66"/>
                </w:placeholder>
                <w:text/>
              </w:sdtPr>
              <w:sdtEndPr/>
              <w:sdtContent>
                <w:r w:rsidRPr="00E126DD" w:rsidR="00B6199F">
                  <w:rPr>
                    <w:i/>
                  </w:rPr>
                  <w:t xml:space="preserve">[Emissions in </w:t>
                </w:r>
                <w:r w:rsidRPr="00B941A3" w:rsidR="00B6199F">
                  <w:rPr>
                    <w:i/>
                  </w:rPr>
                  <w:t>tCO2e]</w:t>
                </w:r>
              </w:sdtContent>
            </w:sdt>
          </w:p>
        </w:tc>
      </w:tr>
      <w:tr w:rsidR="00B6199F" w:rsidTr="00B6199F" w14:paraId="502544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pct"/>
          </w:tcPr>
          <w:p w:rsidRPr="00BD031E" w:rsidR="00B6199F" w:rsidP="00332464" w:rsidRDefault="00B6199F" w14:paraId="1B906504" w14:textId="77777777">
            <w:pPr>
              <w:rPr>
                <w:b/>
                <w:bCs/>
              </w:rPr>
            </w:pPr>
            <w:r w:rsidRPr="00BD031E">
              <w:rPr>
                <w:b/>
                <w:bCs/>
              </w:rPr>
              <w:t>Total non-grid electricity</w:t>
            </w:r>
          </w:p>
        </w:tc>
        <w:tc>
          <w:tcPr>
            <w:tcW w:w="1042" w:type="pct"/>
          </w:tcPr>
          <w:p w:rsidRPr="00BD031E" w:rsidR="00B6199F" w:rsidP="00332464" w:rsidRDefault="00376A5D" w14:paraId="0D801C94" w14:textId="77777777">
            <w:pPr>
              <w:cnfStyle w:val="000000010000" w:firstRow="0" w:lastRow="0" w:firstColumn="0" w:lastColumn="0" w:oddVBand="0" w:evenVBand="0" w:oddHBand="0" w:evenHBand="1" w:firstRowFirstColumn="0" w:firstRowLastColumn="0" w:lastRowFirstColumn="0" w:lastRowLastColumn="0"/>
              <w:rPr>
                <w:b/>
                <w:bCs/>
                <w:i/>
              </w:rPr>
            </w:pPr>
            <w:sdt>
              <w:sdtPr>
                <w:rPr>
                  <w:b/>
                  <w:i/>
                </w:rPr>
                <w:id w:val="-876779629"/>
                <w:placeholder>
                  <w:docPart w:val="BF438E9AA0474A029695DD5422B746EC"/>
                </w:placeholder>
                <w:text/>
              </w:sdtPr>
              <w:sdtEndPr/>
              <w:sdtContent>
                <w:r w:rsidRPr="006523C5" w:rsidR="00B6199F">
                  <w:rPr>
                    <w:b/>
                    <w:i/>
                  </w:rPr>
                  <w:t>[Energy in MWh]</w:t>
                </w:r>
              </w:sdtContent>
            </w:sdt>
          </w:p>
        </w:tc>
        <w:tc>
          <w:tcPr>
            <w:tcW w:w="903" w:type="pct"/>
          </w:tcPr>
          <w:p w:rsidRPr="00BD031E" w:rsidR="00B6199F" w:rsidP="00332464" w:rsidRDefault="00B6199F" w14:paraId="06D5103E" w14:textId="77777777">
            <w:pPr>
              <w:cnfStyle w:val="000000010000" w:firstRow="0" w:lastRow="0" w:firstColumn="0" w:lastColumn="0" w:oddVBand="0" w:evenVBand="0" w:oddHBand="0" w:evenHBand="1" w:firstRowFirstColumn="0" w:firstRowLastColumn="0" w:lastRowFirstColumn="0" w:lastRowLastColumn="0"/>
              <w:rPr>
                <w:b/>
                <w:i/>
              </w:rPr>
            </w:pPr>
          </w:p>
        </w:tc>
        <w:tc>
          <w:tcPr>
            <w:tcW w:w="1319" w:type="pct"/>
          </w:tcPr>
          <w:p w:rsidRPr="00BD031E" w:rsidR="00B6199F" w:rsidP="00332464" w:rsidRDefault="00376A5D" w14:paraId="36DCD006" w14:textId="77777777">
            <w:pPr>
              <w:cnfStyle w:val="000000010000" w:firstRow="0" w:lastRow="0" w:firstColumn="0" w:lastColumn="0" w:oddVBand="0" w:evenVBand="0" w:oddHBand="0" w:evenHBand="1" w:firstRowFirstColumn="0" w:firstRowLastColumn="0" w:lastRowFirstColumn="0" w:lastRowLastColumn="0"/>
              <w:rPr>
                <w:b/>
                <w:bCs/>
                <w:i/>
              </w:rPr>
            </w:pPr>
            <w:sdt>
              <w:sdtPr>
                <w:rPr>
                  <w:b/>
                  <w:i/>
                </w:rPr>
                <w:id w:val="1192504023"/>
                <w:placeholder>
                  <w:docPart w:val="AA62254B88C1493BB4B910FE5F943A0F"/>
                </w:placeholder>
                <w:text/>
              </w:sdtPr>
              <w:sdtEndPr/>
              <w:sdtContent>
                <w:r w:rsidRPr="006523C5" w:rsidR="00B6199F">
                  <w:rPr>
                    <w:b/>
                    <w:i/>
                  </w:rPr>
                  <w:t>[Emissions in tCO2e]</w:t>
                </w:r>
              </w:sdtContent>
            </w:sdt>
          </w:p>
        </w:tc>
      </w:tr>
      <w:tr w:rsidR="00B6199F" w:rsidTr="00B6199F" w14:paraId="6FF36A6A" w14:textId="77777777">
        <w:tc>
          <w:tcPr>
            <w:cnfStyle w:val="001000000000" w:firstRow="0" w:lastRow="0" w:firstColumn="1" w:lastColumn="0" w:oddVBand="0" w:evenVBand="0" w:oddHBand="0" w:evenHBand="0" w:firstRowFirstColumn="0" w:firstRowLastColumn="0" w:lastRowFirstColumn="0" w:lastRowLastColumn="0"/>
            <w:tcW w:w="1736" w:type="pct"/>
          </w:tcPr>
          <w:p w:rsidRPr="001A5A11" w:rsidR="00B6199F" w:rsidP="00332464" w:rsidRDefault="00B6199F" w14:paraId="40B575EC" w14:textId="77777777">
            <w:pPr>
              <w:rPr>
                <w:b/>
              </w:rPr>
            </w:pPr>
            <w:r w:rsidRPr="001A5A11">
              <w:t xml:space="preserve">LRET </w:t>
            </w:r>
            <w:r w:rsidRPr="001A5A11">
              <w:rPr>
                <w:szCs w:val="24"/>
              </w:rPr>
              <w:t>electricity</w:t>
            </w:r>
          </w:p>
        </w:tc>
        <w:tc>
          <w:tcPr>
            <w:tcW w:w="1042" w:type="pct"/>
          </w:tcPr>
          <w:p w:rsidRPr="00BD031E" w:rsidR="00B6199F" w:rsidP="00332464" w:rsidRDefault="00376A5D" w14:paraId="0C79B714" w14:textId="77777777">
            <w:pPr>
              <w:cnfStyle w:val="000000000000" w:firstRow="0" w:lastRow="0" w:firstColumn="0" w:lastColumn="0" w:oddVBand="0" w:evenVBand="0" w:oddHBand="0" w:evenHBand="0" w:firstRowFirstColumn="0" w:firstRowLastColumn="0" w:lastRowFirstColumn="0" w:lastRowLastColumn="0"/>
              <w:rPr>
                <w:i/>
              </w:rPr>
            </w:pPr>
            <w:sdt>
              <w:sdtPr>
                <w:rPr>
                  <w:b/>
                  <w:i/>
                </w:rPr>
                <w:id w:val="-1254741516"/>
                <w:placeholder>
                  <w:docPart w:val="F4DDF3638B644718886F89537E4584CD"/>
                </w:placeholder>
                <w:text/>
              </w:sdtPr>
              <w:sdtEndPr/>
              <w:sdtContent>
                <w:r w:rsidRPr="00E126DD" w:rsidR="00B6199F">
                  <w:rPr>
                    <w:i/>
                  </w:rPr>
                  <w:t>[Energy in MWh]</w:t>
                </w:r>
              </w:sdtContent>
            </w:sdt>
          </w:p>
        </w:tc>
        <w:tc>
          <w:tcPr>
            <w:tcW w:w="903" w:type="pct"/>
          </w:tcPr>
          <w:p w:rsidRPr="00B941A3" w:rsidR="00B6199F" w:rsidP="00332464" w:rsidRDefault="00B6199F" w14:paraId="347133A9" w14:textId="77777777">
            <w:pPr>
              <w:cnfStyle w:val="000000000000" w:firstRow="0" w:lastRow="0" w:firstColumn="0" w:lastColumn="0" w:oddVBand="0" w:evenVBand="0" w:oddHBand="0" w:evenHBand="0" w:firstRowFirstColumn="0" w:firstRowLastColumn="0" w:lastRowFirstColumn="0" w:lastRowLastColumn="0"/>
              <w:rPr>
                <w:i/>
              </w:rPr>
            </w:pPr>
          </w:p>
        </w:tc>
        <w:tc>
          <w:tcPr>
            <w:tcW w:w="1319" w:type="pct"/>
          </w:tcPr>
          <w:p w:rsidRPr="00BD031E" w:rsidR="00B6199F" w:rsidP="00332464" w:rsidRDefault="00376A5D" w14:paraId="75D7B97A" w14:textId="77777777">
            <w:pPr>
              <w:cnfStyle w:val="000000000000" w:firstRow="0" w:lastRow="0" w:firstColumn="0" w:lastColumn="0" w:oddVBand="0" w:evenVBand="0" w:oddHBand="0" w:evenHBand="0" w:firstRowFirstColumn="0" w:firstRowLastColumn="0" w:lastRowFirstColumn="0" w:lastRowLastColumn="0"/>
              <w:rPr>
                <w:i/>
              </w:rPr>
            </w:pPr>
            <w:sdt>
              <w:sdtPr>
                <w:rPr>
                  <w:b/>
                  <w:i/>
                </w:rPr>
                <w:id w:val="-2016522583"/>
                <w:placeholder>
                  <w:docPart w:val="EEBA3D6FAF3746D5BE9D3EAF6FC74DE2"/>
                </w:placeholder>
                <w:text/>
              </w:sdtPr>
              <w:sdtEndPr/>
              <w:sdtContent>
                <w:r w:rsidRPr="00E126DD" w:rsidR="00B6199F">
                  <w:rPr>
                    <w:i/>
                  </w:rPr>
                  <w:t>[Emissions in tCO2e]</w:t>
                </w:r>
              </w:sdtContent>
            </w:sdt>
          </w:p>
        </w:tc>
      </w:tr>
      <w:tr w:rsidR="00850E30" w:rsidTr="00B6199F" w14:paraId="3B9B963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pct"/>
          </w:tcPr>
          <w:p w:rsidRPr="00B86249" w:rsidR="00850E30" w:rsidP="00332464" w:rsidRDefault="00376A5D" w14:paraId="38B76E19" w14:textId="02B0E928">
            <w:pPr>
              <w:rPr>
                <w:b/>
              </w:rPr>
            </w:pPr>
            <w:sdt>
              <w:sdtPr>
                <w:id w:val="-1220045914"/>
                <w:placeholder>
                  <w:docPart w:val="F3B5FC58F7CE462E90170FBE28AF5098"/>
                </w:placeholder>
                <w:text/>
              </w:sdtPr>
              <w:sdtEndPr/>
              <w:sdtContent>
                <w:r w:rsidRPr="00B86249" w:rsidR="00850E30">
                  <w:t>L</w:t>
                </w:r>
              </w:sdtContent>
            </w:sdt>
            <w:r w:rsidRPr="00B86249" w:rsidR="00850E30">
              <w:t xml:space="preserve">GC </w:t>
            </w:r>
            <w:r w:rsidR="00850E30">
              <w:t>surrendered minus generated</w:t>
            </w:r>
            <w:r w:rsidRPr="00B86249" w:rsidR="00850E30">
              <w:t xml:space="preserve"> </w:t>
            </w:r>
            <w:r w:rsidR="00850E30">
              <w:t xml:space="preserve">(net) </w:t>
            </w:r>
            <w:r w:rsidRPr="00B86249" w:rsidR="00850E30">
              <w:t>(including</w:t>
            </w:r>
            <w:r w:rsidR="00850E30">
              <w:t xml:space="preserve"> GreenPower and</w:t>
            </w:r>
            <w:r w:rsidRPr="00B86249" w:rsidR="00850E30">
              <w:t xml:space="preserve"> PPAs)</w:t>
            </w:r>
          </w:p>
        </w:tc>
        <w:tc>
          <w:tcPr>
            <w:tcW w:w="1042" w:type="pct"/>
          </w:tcPr>
          <w:p w:rsidRPr="00BD031E" w:rsidR="00850E30" w:rsidP="00332464" w:rsidRDefault="00376A5D" w14:paraId="70077751" w14:textId="77777777">
            <w:pPr>
              <w:cnfStyle w:val="000000010000" w:firstRow="0" w:lastRow="0" w:firstColumn="0" w:lastColumn="0" w:oddVBand="0" w:evenVBand="0" w:oddHBand="0" w:evenHBand="1" w:firstRowFirstColumn="0" w:firstRowLastColumn="0" w:lastRowFirstColumn="0" w:lastRowLastColumn="0"/>
              <w:rPr>
                <w:i/>
              </w:rPr>
            </w:pPr>
            <w:sdt>
              <w:sdtPr>
                <w:rPr>
                  <w:b/>
                  <w:i/>
                </w:rPr>
                <w:id w:val="-781489067"/>
                <w:placeholder>
                  <w:docPart w:val="7DF194EF0D134D779124C578028FE818"/>
                </w:placeholder>
                <w:text/>
              </w:sdtPr>
              <w:sdtEndPr/>
              <w:sdtContent>
                <w:r w:rsidRPr="00E126DD" w:rsidR="00850E30">
                  <w:rPr>
                    <w:i/>
                  </w:rPr>
                  <w:t>[Energy in MWh]</w:t>
                </w:r>
              </w:sdtContent>
            </w:sdt>
          </w:p>
        </w:tc>
        <w:tc>
          <w:tcPr>
            <w:tcW w:w="903" w:type="pct"/>
          </w:tcPr>
          <w:p w:rsidRPr="00B941A3" w:rsidR="00850E30" w:rsidP="00332464" w:rsidRDefault="00850E30" w14:paraId="69794E24" w14:textId="77777777">
            <w:pPr>
              <w:cnfStyle w:val="000000010000" w:firstRow="0" w:lastRow="0" w:firstColumn="0" w:lastColumn="0" w:oddVBand="0" w:evenVBand="0" w:oddHBand="0" w:evenHBand="1" w:firstRowFirstColumn="0" w:firstRowLastColumn="0" w:lastRowFirstColumn="0" w:lastRowLastColumn="0"/>
              <w:rPr>
                <w:i/>
              </w:rPr>
            </w:pPr>
          </w:p>
        </w:tc>
        <w:tc>
          <w:tcPr>
            <w:tcW w:w="1319" w:type="pct"/>
          </w:tcPr>
          <w:p w:rsidRPr="00BD031E" w:rsidR="00850E30" w:rsidP="00332464" w:rsidRDefault="00376A5D" w14:paraId="6DB7B4AF" w14:textId="77777777">
            <w:pPr>
              <w:cnfStyle w:val="000000010000" w:firstRow="0" w:lastRow="0" w:firstColumn="0" w:lastColumn="0" w:oddVBand="0" w:evenVBand="0" w:oddHBand="0" w:evenHBand="1" w:firstRowFirstColumn="0" w:firstRowLastColumn="0" w:lastRowFirstColumn="0" w:lastRowLastColumn="0"/>
              <w:rPr>
                <w:i/>
              </w:rPr>
            </w:pPr>
            <w:sdt>
              <w:sdtPr>
                <w:rPr>
                  <w:b/>
                  <w:i/>
                </w:rPr>
                <w:id w:val="-1583298197"/>
                <w:placeholder>
                  <w:docPart w:val="533F8AE7CF1843A693D1B1550B02D30E"/>
                </w:placeholder>
                <w:text/>
              </w:sdtPr>
              <w:sdtEndPr/>
              <w:sdtContent>
                <w:r w:rsidRPr="00E126DD" w:rsidR="00850E30">
                  <w:rPr>
                    <w:i/>
                  </w:rPr>
                  <w:t>[Emissions in tCO2e]</w:t>
                </w:r>
              </w:sdtContent>
            </w:sdt>
          </w:p>
        </w:tc>
      </w:tr>
      <w:tr w:rsidR="001C66C1" w:rsidTr="00B6199F" w14:paraId="0C37165F" w14:textId="77777777">
        <w:tc>
          <w:tcPr>
            <w:cnfStyle w:val="001000000000" w:firstRow="0" w:lastRow="0" w:firstColumn="1" w:lastColumn="0" w:oddVBand="0" w:evenVBand="0" w:oddHBand="0" w:evenHBand="0" w:firstRowFirstColumn="0" w:firstRowLastColumn="0" w:lastRowFirstColumn="0" w:lastRowLastColumn="0"/>
            <w:tcW w:w="1736" w:type="pct"/>
          </w:tcPr>
          <w:p w:rsidRPr="3A608CFE" w:rsidR="001C66C1" w:rsidP="001C66C1" w:rsidRDefault="001C66C1" w14:paraId="5B0F2C68" w14:textId="1F2F2AF4">
            <w:r>
              <w:t>I-RECS</w:t>
            </w:r>
            <w:r>
              <w:rPr>
                <w:rStyle w:val="FootnoteReference"/>
              </w:rPr>
              <w:footnoteReference w:id="2"/>
            </w:r>
          </w:p>
        </w:tc>
        <w:tc>
          <w:tcPr>
            <w:tcW w:w="1042" w:type="pct"/>
          </w:tcPr>
          <w:p w:rsidR="001C66C1" w:rsidP="001C66C1" w:rsidRDefault="00376A5D" w14:paraId="70276EEA" w14:textId="71DF2A22">
            <w:pPr>
              <w:cnfStyle w:val="000000000000" w:firstRow="0" w:lastRow="0" w:firstColumn="0" w:lastColumn="0" w:oddVBand="0" w:evenVBand="0" w:oddHBand="0" w:evenHBand="0" w:firstRowFirstColumn="0" w:firstRowLastColumn="0" w:lastRowFirstColumn="0" w:lastRowLastColumn="0"/>
              <w:rPr>
                <w:b/>
                <w:i/>
              </w:rPr>
            </w:pPr>
            <w:sdt>
              <w:sdtPr>
                <w:rPr>
                  <w:b/>
                  <w:i/>
                </w:rPr>
                <w:id w:val="-1055548923"/>
                <w:placeholder>
                  <w:docPart w:val="085843693E8447C587ECCA96C62FFE01"/>
                </w:placeholder>
                <w:text/>
              </w:sdtPr>
              <w:sdtEndPr/>
              <w:sdtContent>
                <w:r w:rsidRPr="00E126DD" w:rsidR="001C66C1">
                  <w:rPr>
                    <w:i/>
                  </w:rPr>
                  <w:t>[Energy in MWh]</w:t>
                </w:r>
              </w:sdtContent>
            </w:sdt>
          </w:p>
        </w:tc>
        <w:tc>
          <w:tcPr>
            <w:tcW w:w="903" w:type="pct"/>
          </w:tcPr>
          <w:p w:rsidRPr="00B941A3" w:rsidR="001C66C1" w:rsidP="001C66C1" w:rsidRDefault="001C66C1" w14:paraId="33D6FEBF" w14:textId="77777777">
            <w:pPr>
              <w:cnfStyle w:val="000000000000" w:firstRow="0" w:lastRow="0" w:firstColumn="0" w:lastColumn="0" w:oddVBand="0" w:evenVBand="0" w:oddHBand="0" w:evenHBand="0" w:firstRowFirstColumn="0" w:firstRowLastColumn="0" w:lastRowFirstColumn="0" w:lastRowLastColumn="0"/>
              <w:rPr>
                <w:i/>
              </w:rPr>
            </w:pPr>
          </w:p>
        </w:tc>
        <w:tc>
          <w:tcPr>
            <w:tcW w:w="1319" w:type="pct"/>
          </w:tcPr>
          <w:p w:rsidR="001C66C1" w:rsidP="001C66C1" w:rsidRDefault="00376A5D" w14:paraId="59F7A30D" w14:textId="44A18441">
            <w:pPr>
              <w:cnfStyle w:val="000000000000" w:firstRow="0" w:lastRow="0" w:firstColumn="0" w:lastColumn="0" w:oddVBand="0" w:evenVBand="0" w:oddHBand="0" w:evenHBand="0" w:firstRowFirstColumn="0" w:firstRowLastColumn="0" w:lastRowFirstColumn="0" w:lastRowLastColumn="0"/>
              <w:rPr>
                <w:b/>
                <w:i/>
              </w:rPr>
            </w:pPr>
            <w:sdt>
              <w:sdtPr>
                <w:rPr>
                  <w:b/>
                  <w:i/>
                </w:rPr>
                <w:id w:val="315072616"/>
                <w:placeholder>
                  <w:docPart w:val="5C4E1AA2B8DA4F6B92E5894030E8AC94"/>
                </w:placeholder>
                <w:text/>
              </w:sdtPr>
              <w:sdtEndPr/>
              <w:sdtContent>
                <w:r w:rsidRPr="00E126DD" w:rsidR="001C66C1">
                  <w:rPr>
                    <w:i/>
                  </w:rPr>
                  <w:t>[Emissions in tCO2e]</w:t>
                </w:r>
              </w:sdtContent>
            </w:sdt>
          </w:p>
        </w:tc>
      </w:tr>
      <w:tr w:rsidR="001C66C1" w:rsidTr="00B6199F" w14:paraId="1576736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pct"/>
          </w:tcPr>
          <w:p w:rsidRPr="00682218" w:rsidR="001C66C1" w:rsidP="001C66C1" w:rsidRDefault="001C66C1" w14:paraId="5ADE5A2D" w14:textId="77777777">
            <w:r w:rsidRPr="3A608CFE">
              <w:t>Residual purchased electricity</w:t>
            </w:r>
          </w:p>
        </w:tc>
        <w:tc>
          <w:tcPr>
            <w:tcW w:w="1042" w:type="pct"/>
          </w:tcPr>
          <w:p w:rsidRPr="00BD031E" w:rsidR="001C66C1" w:rsidP="001C66C1" w:rsidRDefault="00376A5D" w14:paraId="1F3651E8" w14:textId="77777777">
            <w:pPr>
              <w:cnfStyle w:val="000000010000" w:firstRow="0" w:lastRow="0" w:firstColumn="0" w:lastColumn="0" w:oddVBand="0" w:evenVBand="0" w:oddHBand="0" w:evenHBand="1" w:firstRowFirstColumn="0" w:firstRowLastColumn="0" w:lastRowFirstColumn="0" w:lastRowLastColumn="0"/>
              <w:rPr>
                <w:i/>
              </w:rPr>
            </w:pPr>
            <w:sdt>
              <w:sdtPr>
                <w:rPr>
                  <w:b/>
                  <w:i/>
                </w:rPr>
                <w:id w:val="714169043"/>
                <w:placeholder>
                  <w:docPart w:val="6BE7A9ED7BCF483CB1B2C72CA24BACD1"/>
                </w:placeholder>
                <w:text/>
              </w:sdtPr>
              <w:sdtEndPr/>
              <w:sdtContent>
                <w:r w:rsidRPr="00E126DD" w:rsidR="001C66C1">
                  <w:rPr>
                    <w:i/>
                  </w:rPr>
                  <w:t>[Energy in MWh]</w:t>
                </w:r>
              </w:sdtContent>
            </w:sdt>
          </w:p>
        </w:tc>
        <w:tc>
          <w:tcPr>
            <w:tcW w:w="903" w:type="pct"/>
          </w:tcPr>
          <w:p w:rsidRPr="00B941A3" w:rsidR="001C66C1" w:rsidP="001C66C1" w:rsidRDefault="001C66C1" w14:paraId="01F0F7CB" w14:textId="77777777">
            <w:pPr>
              <w:cnfStyle w:val="000000010000" w:firstRow="0" w:lastRow="0" w:firstColumn="0" w:lastColumn="0" w:oddVBand="0" w:evenVBand="0" w:oddHBand="0" w:evenHBand="1" w:firstRowFirstColumn="0" w:firstRowLastColumn="0" w:lastRowFirstColumn="0" w:lastRowLastColumn="0"/>
              <w:rPr>
                <w:i/>
              </w:rPr>
            </w:pPr>
          </w:p>
        </w:tc>
        <w:tc>
          <w:tcPr>
            <w:tcW w:w="1319" w:type="pct"/>
          </w:tcPr>
          <w:p w:rsidRPr="00BD031E" w:rsidR="001C66C1" w:rsidP="001C66C1" w:rsidRDefault="00376A5D" w14:paraId="145ED74D" w14:textId="77777777">
            <w:pPr>
              <w:cnfStyle w:val="000000010000" w:firstRow="0" w:lastRow="0" w:firstColumn="0" w:lastColumn="0" w:oddVBand="0" w:evenVBand="0" w:oddHBand="0" w:evenHBand="1" w:firstRowFirstColumn="0" w:firstRowLastColumn="0" w:lastRowFirstColumn="0" w:lastRowLastColumn="0"/>
              <w:rPr>
                <w:i/>
              </w:rPr>
            </w:pPr>
            <w:sdt>
              <w:sdtPr>
                <w:rPr>
                  <w:b/>
                  <w:i/>
                </w:rPr>
                <w:id w:val="6338757"/>
                <w:placeholder>
                  <w:docPart w:val="AF73C8807F2745F49A79D2DA74B33AEB"/>
                </w:placeholder>
                <w:text/>
              </w:sdtPr>
              <w:sdtEndPr/>
              <w:sdtContent>
                <w:r w:rsidRPr="00E126DD" w:rsidR="001C66C1">
                  <w:rPr>
                    <w:i/>
                  </w:rPr>
                  <w:t>[Emissions in tCO2e]</w:t>
                </w:r>
              </w:sdtContent>
            </w:sdt>
          </w:p>
        </w:tc>
      </w:tr>
      <w:tr w:rsidR="001C66C1" w:rsidTr="00B6199F" w14:paraId="38BAA812" w14:textId="77777777">
        <w:tc>
          <w:tcPr>
            <w:cnfStyle w:val="001000000000" w:firstRow="0" w:lastRow="0" w:firstColumn="1" w:lastColumn="0" w:oddVBand="0" w:evenVBand="0" w:oddHBand="0" w:evenHBand="0" w:firstRowFirstColumn="0" w:firstRowLastColumn="0" w:lastRowFirstColumn="0" w:lastRowLastColumn="0"/>
            <w:tcW w:w="1736" w:type="pct"/>
          </w:tcPr>
          <w:p w:rsidRPr="00BD031E" w:rsidR="001C66C1" w:rsidP="001C66C1" w:rsidRDefault="001C66C1" w14:paraId="7C36EDE4" w14:textId="6544DC21">
            <w:pPr>
              <w:rPr>
                <w:b/>
              </w:rPr>
            </w:pPr>
            <w:r w:rsidRPr="00BD031E">
              <w:rPr>
                <w:b/>
              </w:rPr>
              <w:t>Total grid electricity</w:t>
            </w:r>
            <w:r w:rsidRPr="00D23B8C">
              <w:rPr>
                <w:bCs/>
              </w:rPr>
              <w:t xml:space="preserve"> </w:t>
            </w:r>
          </w:p>
        </w:tc>
        <w:tc>
          <w:tcPr>
            <w:tcW w:w="1042" w:type="pct"/>
          </w:tcPr>
          <w:p w:rsidRPr="00BD031E" w:rsidR="001C66C1" w:rsidP="001C66C1" w:rsidRDefault="00376A5D" w14:paraId="6251471A" w14:textId="77777777">
            <w:pPr>
              <w:cnfStyle w:val="000000000000" w:firstRow="0" w:lastRow="0" w:firstColumn="0" w:lastColumn="0" w:oddVBand="0" w:evenVBand="0" w:oddHBand="0" w:evenHBand="0" w:firstRowFirstColumn="0" w:firstRowLastColumn="0" w:lastRowFirstColumn="0" w:lastRowLastColumn="0"/>
              <w:rPr>
                <w:b/>
                <w:i/>
              </w:rPr>
            </w:pPr>
            <w:sdt>
              <w:sdtPr>
                <w:rPr>
                  <w:b/>
                  <w:i/>
                </w:rPr>
                <w:id w:val="-2102779712"/>
                <w:placeholder>
                  <w:docPart w:val="5F0A52C8D3F349EDB1438F43737BCE60"/>
                </w:placeholder>
                <w:text/>
              </w:sdtPr>
              <w:sdtEndPr>
                <w:rPr>
                  <w:b w:val="0"/>
                </w:rPr>
              </w:sdtEndPr>
              <w:sdtContent>
                <w:r w:rsidRPr="001C5CEB" w:rsidR="001C66C1">
                  <w:rPr>
                    <w:b/>
                    <w:i/>
                  </w:rPr>
                  <w:t>[Energy in MWh]</w:t>
                </w:r>
              </w:sdtContent>
            </w:sdt>
          </w:p>
        </w:tc>
        <w:tc>
          <w:tcPr>
            <w:tcW w:w="903" w:type="pct"/>
          </w:tcPr>
          <w:p w:rsidRPr="00BD031E" w:rsidR="001C66C1" w:rsidP="001C66C1" w:rsidRDefault="001C66C1" w14:paraId="63219346" w14:textId="77777777">
            <w:pPr>
              <w:cnfStyle w:val="000000000000" w:firstRow="0" w:lastRow="0" w:firstColumn="0" w:lastColumn="0" w:oddVBand="0" w:evenVBand="0" w:oddHBand="0" w:evenHBand="0" w:firstRowFirstColumn="0" w:firstRowLastColumn="0" w:lastRowFirstColumn="0" w:lastRowLastColumn="0"/>
              <w:rPr>
                <w:b/>
                <w:i/>
              </w:rPr>
            </w:pPr>
          </w:p>
        </w:tc>
        <w:tc>
          <w:tcPr>
            <w:tcW w:w="1319" w:type="pct"/>
          </w:tcPr>
          <w:p w:rsidRPr="00BD031E" w:rsidR="001C66C1" w:rsidP="001C66C1" w:rsidRDefault="00376A5D" w14:paraId="1A1BD4AD" w14:textId="77777777">
            <w:pPr>
              <w:cnfStyle w:val="000000000000" w:firstRow="0" w:lastRow="0" w:firstColumn="0" w:lastColumn="0" w:oddVBand="0" w:evenVBand="0" w:oddHBand="0" w:evenHBand="0" w:firstRowFirstColumn="0" w:firstRowLastColumn="0" w:lastRowFirstColumn="0" w:lastRowLastColumn="0"/>
              <w:rPr>
                <w:b/>
                <w:i/>
              </w:rPr>
            </w:pPr>
            <w:sdt>
              <w:sdtPr>
                <w:rPr>
                  <w:b/>
                  <w:i/>
                </w:rPr>
                <w:id w:val="-1631396947"/>
                <w:placeholder>
                  <w:docPart w:val="D928E012EDDA46FD8C3C8A0F9EC766A4"/>
                </w:placeholder>
                <w:text/>
              </w:sdtPr>
              <w:sdtEndPr>
                <w:rPr>
                  <w:b w:val="0"/>
                </w:rPr>
              </w:sdtEndPr>
              <w:sdtContent>
                <w:r w:rsidRPr="001C5CEB" w:rsidR="001C66C1">
                  <w:rPr>
                    <w:b/>
                    <w:i/>
                  </w:rPr>
                  <w:t>[Emissions in tCO2e]</w:t>
                </w:r>
              </w:sdtContent>
            </w:sdt>
          </w:p>
        </w:tc>
      </w:tr>
      <w:tr w:rsidR="001C66C1" w:rsidTr="00B6199F" w14:paraId="487F64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pct"/>
          </w:tcPr>
          <w:p w:rsidRPr="00BD031E" w:rsidR="001C66C1" w:rsidP="001C66C1" w:rsidRDefault="001C66C1" w14:paraId="6BCE8F5B" w14:textId="77777777">
            <w:pPr>
              <w:rPr>
                <w:b/>
              </w:rPr>
            </w:pPr>
            <w:r w:rsidRPr="00BD031E">
              <w:rPr>
                <w:b/>
              </w:rPr>
              <w:t>Total electricity (grid + non grid)</w:t>
            </w:r>
          </w:p>
        </w:tc>
        <w:tc>
          <w:tcPr>
            <w:tcW w:w="1042" w:type="pct"/>
          </w:tcPr>
          <w:p w:rsidRPr="00BD031E" w:rsidR="001C66C1" w:rsidP="001C66C1" w:rsidRDefault="00376A5D" w14:paraId="6E5E8793" w14:textId="0B5EB3C2">
            <w:pPr>
              <w:cnfStyle w:val="000000010000" w:firstRow="0" w:lastRow="0" w:firstColumn="0" w:lastColumn="0" w:oddVBand="0" w:evenVBand="0" w:oddHBand="0" w:evenHBand="1" w:firstRowFirstColumn="0" w:firstRowLastColumn="0" w:lastRowFirstColumn="0" w:lastRowLastColumn="0"/>
              <w:rPr>
                <w:b/>
                <w:i/>
              </w:rPr>
            </w:pPr>
            <w:sdt>
              <w:sdtPr>
                <w:rPr>
                  <w:b/>
                  <w:i/>
                </w:rPr>
                <w:id w:val="-1268998701"/>
                <w:placeholder>
                  <w:docPart w:val="B299D37DA7A044248F15F4C78E30084F"/>
                </w:placeholder>
                <w:text/>
              </w:sdtPr>
              <w:sdtEndPr/>
              <w:sdtContent>
                <w:r w:rsidRPr="00B941A3" w:rsidR="001C66C1">
                  <w:rPr>
                    <w:b/>
                    <w:i/>
                  </w:rPr>
                  <w:t>[Energy in MWh]</w:t>
                </w:r>
              </w:sdtContent>
            </w:sdt>
          </w:p>
        </w:tc>
        <w:tc>
          <w:tcPr>
            <w:tcW w:w="903" w:type="pct"/>
          </w:tcPr>
          <w:p w:rsidRPr="00B941A3" w:rsidR="001C66C1" w:rsidP="001C66C1" w:rsidRDefault="001C66C1" w14:paraId="3B83F36F" w14:textId="77777777">
            <w:pPr>
              <w:cnfStyle w:val="000000010000" w:firstRow="0" w:lastRow="0" w:firstColumn="0" w:lastColumn="0" w:oddVBand="0" w:evenVBand="0" w:oddHBand="0" w:evenHBand="1" w:firstRowFirstColumn="0" w:firstRowLastColumn="0" w:lastRowFirstColumn="0" w:lastRowLastColumn="0"/>
              <w:rPr>
                <w:b/>
                <w:i/>
              </w:rPr>
            </w:pPr>
            <w:r w:rsidRPr="00B941A3">
              <w:rPr>
                <w:i/>
              </w:rPr>
              <w:t>-</w:t>
            </w:r>
          </w:p>
        </w:tc>
        <w:tc>
          <w:tcPr>
            <w:tcW w:w="1319" w:type="pct"/>
          </w:tcPr>
          <w:p w:rsidRPr="00BD031E" w:rsidR="001C66C1" w:rsidP="001C66C1" w:rsidRDefault="00376A5D" w14:paraId="501ECBDB" w14:textId="77777777">
            <w:pPr>
              <w:cnfStyle w:val="000000010000" w:firstRow="0" w:lastRow="0" w:firstColumn="0" w:lastColumn="0" w:oddVBand="0" w:evenVBand="0" w:oddHBand="0" w:evenHBand="1" w:firstRowFirstColumn="0" w:firstRowLastColumn="0" w:lastRowFirstColumn="0" w:lastRowLastColumn="0"/>
              <w:rPr>
                <w:b/>
                <w:i/>
              </w:rPr>
            </w:pPr>
            <w:sdt>
              <w:sdtPr>
                <w:rPr>
                  <w:b/>
                  <w:i/>
                </w:rPr>
                <w:id w:val="-729994647"/>
                <w:placeholder>
                  <w:docPart w:val="9753C3D1A6A0420BAA5B7E3FB2ED14A3"/>
                </w:placeholder>
                <w:text/>
              </w:sdtPr>
              <w:sdtEndPr/>
              <w:sdtContent>
                <w:r w:rsidRPr="00E126DD" w:rsidR="001C66C1">
                  <w:rPr>
                    <w:b/>
                    <w:i/>
                  </w:rPr>
                  <w:t>[Emissions in tCO2e]</w:t>
                </w:r>
              </w:sdtContent>
            </w:sdt>
          </w:p>
        </w:tc>
      </w:tr>
      <w:tr w:rsidR="001C66C1" w:rsidTr="00B6199F" w14:paraId="1F9F4944" w14:textId="77777777">
        <w:tc>
          <w:tcPr>
            <w:cnfStyle w:val="001000000000" w:firstRow="0" w:lastRow="0" w:firstColumn="1" w:lastColumn="0" w:oddVBand="0" w:evenVBand="0" w:oddHBand="0" w:evenHBand="0" w:firstRowFirstColumn="0" w:firstRowLastColumn="0" w:lastRowFirstColumn="0" w:lastRowLastColumn="0"/>
            <w:tcW w:w="1736" w:type="pct"/>
          </w:tcPr>
          <w:p w:rsidRPr="00BD031E" w:rsidR="001C66C1" w:rsidP="001C66C1" w:rsidRDefault="001C66C1" w14:paraId="5A4FC62B" w14:textId="0CB71DC2">
            <w:pPr>
              <w:rPr>
                <w:b/>
              </w:rPr>
            </w:pPr>
            <w:r>
              <w:rPr>
                <w:b/>
              </w:rPr>
              <w:t>Absolute g</w:t>
            </w:r>
            <w:r w:rsidRPr="00BD031E">
              <w:rPr>
                <w:b/>
              </w:rPr>
              <w:t>ross total scope 1, scope 2 emissions (including all sources)</w:t>
            </w:r>
          </w:p>
        </w:tc>
        <w:tc>
          <w:tcPr>
            <w:tcW w:w="1042" w:type="pct"/>
          </w:tcPr>
          <w:p w:rsidRPr="00BD031E" w:rsidR="001C66C1" w:rsidP="001C66C1" w:rsidRDefault="001C66C1" w14:paraId="417232F1" w14:textId="77777777">
            <w:pPr>
              <w:cnfStyle w:val="000000000000" w:firstRow="0" w:lastRow="0" w:firstColumn="0" w:lastColumn="0" w:oddVBand="0" w:evenVBand="0" w:oddHBand="0" w:evenHBand="0" w:firstRowFirstColumn="0" w:firstRowLastColumn="0" w:lastRowFirstColumn="0" w:lastRowLastColumn="0"/>
              <w:rPr>
                <w:b/>
                <w:i/>
              </w:rPr>
            </w:pPr>
            <w:r w:rsidRPr="00BD031E">
              <w:rPr>
                <w:b/>
                <w:i/>
              </w:rPr>
              <w:t>-</w:t>
            </w:r>
          </w:p>
        </w:tc>
        <w:tc>
          <w:tcPr>
            <w:tcW w:w="903" w:type="pct"/>
          </w:tcPr>
          <w:p w:rsidRPr="00BD031E" w:rsidR="001C66C1" w:rsidP="001C66C1" w:rsidRDefault="001C66C1" w14:paraId="551920CA" w14:textId="77777777">
            <w:pPr>
              <w:cnfStyle w:val="000000000000" w:firstRow="0" w:lastRow="0" w:firstColumn="0" w:lastColumn="0" w:oddVBand="0" w:evenVBand="0" w:oddHBand="0" w:evenHBand="0" w:firstRowFirstColumn="0" w:firstRowLastColumn="0" w:lastRowFirstColumn="0" w:lastRowLastColumn="0"/>
              <w:rPr>
                <w:b/>
                <w:i/>
              </w:rPr>
            </w:pPr>
            <w:r w:rsidRPr="00BD031E">
              <w:rPr>
                <w:b/>
                <w:i/>
              </w:rPr>
              <w:t>-</w:t>
            </w:r>
          </w:p>
        </w:tc>
        <w:tc>
          <w:tcPr>
            <w:tcW w:w="1319" w:type="pct"/>
          </w:tcPr>
          <w:p w:rsidRPr="00BD031E" w:rsidR="001C66C1" w:rsidP="001C66C1" w:rsidRDefault="00376A5D" w14:paraId="400BCC09" w14:textId="77777777">
            <w:pPr>
              <w:cnfStyle w:val="000000000000" w:firstRow="0" w:lastRow="0" w:firstColumn="0" w:lastColumn="0" w:oddVBand="0" w:evenVBand="0" w:oddHBand="0" w:evenHBand="0" w:firstRowFirstColumn="0" w:firstRowLastColumn="0" w:lastRowFirstColumn="0" w:lastRowLastColumn="0"/>
              <w:rPr>
                <w:b/>
                <w:i/>
              </w:rPr>
            </w:pPr>
            <w:sdt>
              <w:sdtPr>
                <w:rPr>
                  <w:b/>
                  <w:i/>
                </w:rPr>
                <w:id w:val="-948395198"/>
                <w:placeholder>
                  <w:docPart w:val="7F36F3E8922745EDB18DD6FA08B735BD"/>
                </w:placeholder>
                <w:text/>
              </w:sdtPr>
              <w:sdtEndPr/>
              <w:sdtContent>
                <w:r w:rsidRPr="0051616D" w:rsidR="001C66C1">
                  <w:rPr>
                    <w:b/>
                    <w:i/>
                  </w:rPr>
                  <w:t>[Emissions in tCO2e]</w:t>
                </w:r>
              </w:sdtContent>
            </w:sdt>
          </w:p>
        </w:tc>
      </w:tr>
      <w:tr w:rsidR="001C66C1" w:rsidTr="00B6199F" w14:paraId="607375B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pct"/>
          </w:tcPr>
          <w:p w:rsidR="001C66C1" w:rsidP="001C66C1" w:rsidRDefault="00376A5D" w14:paraId="1BE4D5CE" w14:textId="57A2156E">
            <w:sdt>
              <w:sdtPr>
                <w:rPr>
                  <w:rFonts w:asciiTheme="minorHAnsi" w:hAnsiTheme="minorHAnsi"/>
                </w:rPr>
                <w:id w:val="2052876353"/>
                <w:placeholder>
                  <w:docPart w:val="2A0A19671E8741B0B8419FCD1994C43F"/>
                </w:placeholder>
                <w:text/>
              </w:sdtPr>
              <w:sdtEndPr/>
              <w:sdtContent>
                <w:r w:rsidRPr="00345A96" w:rsidR="001C66C1">
                  <w:rPr>
                    <w:rFonts w:asciiTheme="minorHAnsi" w:hAnsiTheme="minorHAnsi"/>
                  </w:rPr>
                  <w:t>C</w:t>
                </w:r>
              </w:sdtContent>
            </w:sdt>
            <w:r w:rsidRPr="00345A96" w:rsidR="001C66C1">
              <w:rPr>
                <w:rFonts w:asciiTheme="minorHAnsi" w:hAnsiTheme="minorHAnsi"/>
              </w:rPr>
              <w:t xml:space="preserve">arbon </w:t>
            </w:r>
            <w:r w:rsidR="001C66C1">
              <w:rPr>
                <w:rFonts w:asciiTheme="minorHAnsi" w:hAnsiTheme="minorHAnsi"/>
              </w:rPr>
              <w:t>o</w:t>
            </w:r>
            <w:r w:rsidRPr="00345A96" w:rsidR="001C66C1">
              <w:rPr>
                <w:rFonts w:asciiTheme="minorHAnsi" w:hAnsiTheme="minorHAnsi"/>
              </w:rPr>
              <w:t>ffsets (if applicable)</w:t>
            </w:r>
          </w:p>
        </w:tc>
        <w:tc>
          <w:tcPr>
            <w:tcW w:w="1042" w:type="pct"/>
          </w:tcPr>
          <w:p w:rsidRPr="00B941A3" w:rsidR="001C66C1" w:rsidP="001C66C1" w:rsidRDefault="001C66C1" w14:paraId="34EB0898" w14:textId="77777777">
            <w:pPr>
              <w:cnfStyle w:val="000000010000" w:firstRow="0" w:lastRow="0" w:firstColumn="0" w:lastColumn="0" w:oddVBand="0" w:evenVBand="0" w:oddHBand="0" w:evenHBand="1" w:firstRowFirstColumn="0" w:firstRowLastColumn="0" w:lastRowFirstColumn="0" w:lastRowLastColumn="0"/>
              <w:rPr>
                <w:i/>
              </w:rPr>
            </w:pPr>
            <w:r w:rsidRPr="00B941A3">
              <w:rPr>
                <w:i/>
              </w:rPr>
              <w:t>-</w:t>
            </w:r>
          </w:p>
        </w:tc>
        <w:tc>
          <w:tcPr>
            <w:tcW w:w="903" w:type="pct"/>
          </w:tcPr>
          <w:p w:rsidRPr="00B941A3" w:rsidR="001C66C1" w:rsidP="001C66C1" w:rsidRDefault="001C66C1" w14:paraId="37B57102" w14:textId="77777777">
            <w:pPr>
              <w:cnfStyle w:val="000000010000" w:firstRow="0" w:lastRow="0" w:firstColumn="0" w:lastColumn="0" w:oddVBand="0" w:evenVBand="0" w:oddHBand="0" w:evenHBand="1" w:firstRowFirstColumn="0" w:firstRowLastColumn="0" w:lastRowFirstColumn="0" w:lastRowLastColumn="0"/>
              <w:rPr>
                <w:i/>
              </w:rPr>
            </w:pPr>
            <w:r w:rsidRPr="00B941A3">
              <w:rPr>
                <w:i/>
              </w:rPr>
              <w:t>-</w:t>
            </w:r>
          </w:p>
        </w:tc>
        <w:tc>
          <w:tcPr>
            <w:tcW w:w="1319" w:type="pct"/>
          </w:tcPr>
          <w:p w:rsidRPr="00BD031E" w:rsidR="001C66C1" w:rsidP="001C66C1" w:rsidRDefault="00376A5D" w14:paraId="46BD1FA2" w14:textId="77777777">
            <w:pPr>
              <w:cnfStyle w:val="000000010000" w:firstRow="0" w:lastRow="0" w:firstColumn="0" w:lastColumn="0" w:oddVBand="0" w:evenVBand="0" w:oddHBand="0" w:evenHBand="1" w:firstRowFirstColumn="0" w:firstRowLastColumn="0" w:lastRowFirstColumn="0" w:lastRowLastColumn="0"/>
              <w:rPr>
                <w:i/>
              </w:rPr>
            </w:pPr>
            <w:sdt>
              <w:sdtPr>
                <w:rPr>
                  <w:b/>
                  <w:i/>
                </w:rPr>
                <w:id w:val="-1875149498"/>
                <w:placeholder>
                  <w:docPart w:val="5811DB4CEE83424CBF872C9B8862FA41"/>
                </w:placeholder>
                <w:text/>
              </w:sdtPr>
              <w:sdtEndPr/>
              <w:sdtContent>
                <w:r w:rsidRPr="00E126DD" w:rsidR="001C66C1">
                  <w:rPr>
                    <w:i/>
                  </w:rPr>
                  <w:t>[Emissions in tCO2e]</w:t>
                </w:r>
              </w:sdtContent>
            </w:sdt>
          </w:p>
        </w:tc>
      </w:tr>
      <w:tr w:rsidR="001C66C1" w:rsidTr="00B6199F" w14:paraId="40F83852" w14:textId="77777777">
        <w:tc>
          <w:tcPr>
            <w:cnfStyle w:val="001000000000" w:firstRow="0" w:lastRow="0" w:firstColumn="1" w:lastColumn="0" w:oddVBand="0" w:evenVBand="0" w:oddHBand="0" w:evenHBand="0" w:firstRowFirstColumn="0" w:firstRowLastColumn="0" w:lastRowFirstColumn="0" w:lastRowLastColumn="0"/>
            <w:tcW w:w="1736" w:type="pct"/>
          </w:tcPr>
          <w:p w:rsidRPr="00BD031E" w:rsidR="001C66C1" w:rsidP="001C66C1" w:rsidRDefault="001C66C1" w14:paraId="48790FCE" w14:textId="1CC74491">
            <w:pPr>
              <w:rPr>
                <w:b/>
              </w:rPr>
            </w:pPr>
            <w:r w:rsidRPr="00BD031E">
              <w:rPr>
                <w:b/>
              </w:rPr>
              <w:t>Net total GHG emissions (scope 1, scope 2 less offsets)</w:t>
            </w:r>
          </w:p>
        </w:tc>
        <w:tc>
          <w:tcPr>
            <w:tcW w:w="1042" w:type="pct"/>
          </w:tcPr>
          <w:p w:rsidRPr="00BD031E" w:rsidR="001C66C1" w:rsidP="001C66C1" w:rsidRDefault="001C66C1" w14:paraId="67602F7F" w14:textId="77777777">
            <w:pPr>
              <w:cnfStyle w:val="000000000000" w:firstRow="0" w:lastRow="0" w:firstColumn="0" w:lastColumn="0" w:oddVBand="0" w:evenVBand="0" w:oddHBand="0" w:evenHBand="0" w:firstRowFirstColumn="0" w:firstRowLastColumn="0" w:lastRowFirstColumn="0" w:lastRowLastColumn="0"/>
              <w:rPr>
                <w:b/>
                <w:i/>
              </w:rPr>
            </w:pPr>
            <w:r w:rsidRPr="00BD031E">
              <w:rPr>
                <w:b/>
                <w:i/>
              </w:rPr>
              <w:t>-</w:t>
            </w:r>
          </w:p>
        </w:tc>
        <w:tc>
          <w:tcPr>
            <w:tcW w:w="903" w:type="pct"/>
          </w:tcPr>
          <w:p w:rsidRPr="00BD031E" w:rsidR="001C66C1" w:rsidP="001C66C1" w:rsidRDefault="001C66C1" w14:paraId="700AF6EC" w14:textId="77777777">
            <w:pPr>
              <w:cnfStyle w:val="000000000000" w:firstRow="0" w:lastRow="0" w:firstColumn="0" w:lastColumn="0" w:oddVBand="0" w:evenVBand="0" w:oddHBand="0" w:evenHBand="0" w:firstRowFirstColumn="0" w:firstRowLastColumn="0" w:lastRowFirstColumn="0" w:lastRowLastColumn="0"/>
              <w:rPr>
                <w:b/>
                <w:i/>
              </w:rPr>
            </w:pPr>
            <w:r w:rsidRPr="00BD031E">
              <w:rPr>
                <w:b/>
                <w:i/>
              </w:rPr>
              <w:t>-</w:t>
            </w:r>
          </w:p>
        </w:tc>
        <w:tc>
          <w:tcPr>
            <w:tcW w:w="1319" w:type="pct"/>
          </w:tcPr>
          <w:p w:rsidRPr="00BD031E" w:rsidR="001C66C1" w:rsidP="001C66C1" w:rsidRDefault="00376A5D" w14:paraId="6FAFA921" w14:textId="77777777">
            <w:pPr>
              <w:cnfStyle w:val="000000000000" w:firstRow="0" w:lastRow="0" w:firstColumn="0" w:lastColumn="0" w:oddVBand="0" w:evenVBand="0" w:oddHBand="0" w:evenHBand="0" w:firstRowFirstColumn="0" w:firstRowLastColumn="0" w:lastRowFirstColumn="0" w:lastRowLastColumn="0"/>
              <w:rPr>
                <w:b/>
                <w:i/>
              </w:rPr>
            </w:pPr>
            <w:sdt>
              <w:sdtPr>
                <w:rPr>
                  <w:b/>
                  <w:i/>
                </w:rPr>
                <w:id w:val="-254671487"/>
                <w:placeholder>
                  <w:docPart w:val="AA8FAE7CB9E54B71AB9E6CDF04993722"/>
                </w:placeholder>
                <w:text/>
              </w:sdtPr>
              <w:sdtEndPr/>
              <w:sdtContent>
                <w:r w:rsidRPr="0051616D" w:rsidR="001C66C1">
                  <w:rPr>
                    <w:b/>
                    <w:i/>
                  </w:rPr>
                  <w:t>[Emissions in tCO2e]</w:t>
                </w:r>
              </w:sdtContent>
            </w:sdt>
          </w:p>
        </w:tc>
      </w:tr>
    </w:tbl>
    <w:p w:rsidRPr="00332464" w:rsidR="00B6199F" w:rsidP="00615FEE" w:rsidRDefault="00B6199F" w14:paraId="3A6FA444" w14:textId="77777777">
      <w:pPr>
        <w:pStyle w:val="Heading3"/>
        <w:rPr/>
      </w:pPr>
      <w:r w:rsidR="00B6199F">
        <w:rPr/>
        <w:t xml:space="preserve">Scope 3 emissions </w:t>
      </w:r>
    </w:p>
    <w:p w:rsidR="4327FF6F" w:rsidP="4327FF6F" w:rsidRDefault="4327FF6F" w14:paraId="1C079619" w14:textId="4F9EA748">
      <w:pPr>
        <w:pStyle w:val="Normal"/>
      </w:pPr>
    </w:p>
    <w:p w:rsidRPr="004570EA" w:rsidR="00B6199F" w:rsidP="00B6199F" w:rsidRDefault="00481060" w14:paraId="67FD8DE8" w14:textId="088E9369">
      <w:r>
        <w:t>D</w:t>
      </w:r>
      <w:r w:rsidRPr="3A608CFE" w:rsidR="00B6199F">
        <w:t xml:space="preserve">isclose </w:t>
      </w:r>
      <w:r w:rsidR="00EF0E78">
        <w:t xml:space="preserve">any </w:t>
      </w:r>
      <w:r w:rsidRPr="3A608CFE" w:rsidR="00B6199F">
        <w:t xml:space="preserve">additional </w:t>
      </w:r>
      <w:r w:rsidR="00EF0E78">
        <w:t xml:space="preserve">significant </w:t>
      </w:r>
      <w:r w:rsidRPr="3A608CFE" w:rsidR="00B6199F">
        <w:t>emission sources beyond emission sources defined as scope 1 &amp; 2</w:t>
      </w:r>
      <w:r w:rsidR="00CB65D1">
        <w:t>.</w:t>
      </w:r>
      <w:r w:rsidRPr="3A608CFE" w:rsidR="00B6199F">
        <w:t xml:space="preserve"> </w:t>
      </w:r>
      <w:r w:rsidR="00CB65D1">
        <w:t>P</w:t>
      </w:r>
      <w:r w:rsidRPr="3A608CFE" w:rsidR="00B6199F">
        <w:t xml:space="preserve">rovide a summary of these emission sources in the below table.  </w:t>
      </w:r>
    </w:p>
    <w:tbl>
      <w:tblPr>
        <w:tblStyle w:val="NSWTable2"/>
        <w:tblW w:w="5000" w:type="pct"/>
        <w:tblLook w:val="04A0" w:firstRow="1" w:lastRow="0" w:firstColumn="1" w:lastColumn="0" w:noHBand="0" w:noVBand="1"/>
      </w:tblPr>
      <w:tblGrid>
        <w:gridCol w:w="3972"/>
        <w:gridCol w:w="696"/>
        <w:gridCol w:w="2420"/>
        <w:gridCol w:w="2530"/>
      </w:tblGrid>
      <w:tr w:rsidRPr="00B6199F" w:rsidR="00B6199F" w:rsidTr="007C263F" w14:paraId="2861CA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pct"/>
          </w:tcPr>
          <w:p w:rsidRPr="007C263F" w:rsidR="00B6199F" w:rsidP="00B6199F" w:rsidRDefault="00B6199F" w14:paraId="0539E8E2" w14:textId="77777777">
            <w:pPr>
              <w:rPr>
                <w:rFonts w:asciiTheme="minorHAnsi" w:hAnsiTheme="minorHAnsi"/>
              </w:rPr>
            </w:pPr>
            <w:r w:rsidRPr="007C263F">
              <w:rPr>
                <w:rFonts w:asciiTheme="minorHAnsi" w:hAnsiTheme="minorHAnsi"/>
              </w:rPr>
              <w:t xml:space="preserve">Emissions category </w:t>
            </w:r>
          </w:p>
        </w:tc>
        <w:tc>
          <w:tcPr>
            <w:tcW w:w="362" w:type="pct"/>
          </w:tcPr>
          <w:p w:rsidRPr="007C263F" w:rsidR="00B6199F" w:rsidP="00B6199F" w:rsidRDefault="00B6199F" w14:paraId="19A7D34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C263F">
              <w:rPr>
                <w:rFonts w:asciiTheme="minorHAnsi" w:hAnsiTheme="minorHAnsi"/>
              </w:rPr>
              <w:t>Unit</w:t>
            </w:r>
          </w:p>
        </w:tc>
        <w:tc>
          <w:tcPr>
            <w:tcW w:w="1258" w:type="pct"/>
          </w:tcPr>
          <w:p w:rsidRPr="007C263F" w:rsidR="00B6199F" w:rsidP="00B6199F" w:rsidRDefault="00B6199F" w14:paraId="56615F4D"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C263F">
              <w:rPr>
                <w:rFonts w:asciiTheme="minorHAnsi" w:hAnsiTheme="minorHAnsi"/>
              </w:rPr>
              <w:t>Reporting period emissions</w:t>
            </w:r>
          </w:p>
        </w:tc>
        <w:tc>
          <w:tcPr>
            <w:tcW w:w="1315" w:type="pct"/>
          </w:tcPr>
          <w:p w:rsidRPr="007C263F" w:rsidR="00B6199F" w:rsidP="00B6199F" w:rsidRDefault="00B6199F" w14:paraId="7091E742"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C263F">
              <w:rPr>
                <w:rFonts w:asciiTheme="minorHAnsi" w:hAnsiTheme="minorHAnsi"/>
              </w:rPr>
              <w:t>Previous reporting period emissions</w:t>
            </w:r>
          </w:p>
        </w:tc>
      </w:tr>
      <w:tr w:rsidR="00B6199F" w:rsidTr="007C263F" w14:paraId="4228137C" w14:textId="77777777">
        <w:tc>
          <w:tcPr>
            <w:cnfStyle w:val="001000000000" w:firstRow="0" w:lastRow="0" w:firstColumn="1" w:lastColumn="0" w:oddVBand="0" w:evenVBand="0" w:oddHBand="0" w:evenHBand="0" w:firstRowFirstColumn="0" w:firstRowLastColumn="0" w:lastRowFirstColumn="0" w:lastRowLastColumn="0"/>
            <w:tcW w:w="2065" w:type="pct"/>
          </w:tcPr>
          <w:p w:rsidRPr="00EA74D3" w:rsidR="00B6199F" w:rsidP="00332464" w:rsidRDefault="00B6199F" w14:paraId="4AA0D188" w14:textId="77777777">
            <w:pPr>
              <w:rPr>
                <w:i/>
              </w:rPr>
            </w:pPr>
            <w:r w:rsidRPr="00EA74D3">
              <w:rPr>
                <w:bCs/>
                <w:i/>
                <w:iCs/>
              </w:rPr>
              <w:t>[insert]</w:t>
            </w:r>
          </w:p>
        </w:tc>
        <w:tc>
          <w:tcPr>
            <w:tcW w:w="362" w:type="pct"/>
          </w:tcPr>
          <w:p w:rsidRPr="00EA74D3" w:rsidR="00B6199F" w:rsidP="00332464" w:rsidRDefault="00B6199F" w14:paraId="16931EE2" w14:textId="77777777">
            <w:pPr>
              <w:cnfStyle w:val="000000000000" w:firstRow="0" w:lastRow="0" w:firstColumn="0" w:lastColumn="0" w:oddVBand="0" w:evenVBand="0" w:oddHBand="0" w:evenHBand="0" w:firstRowFirstColumn="0" w:firstRowLastColumn="0" w:lastRowFirstColumn="0" w:lastRowLastColumn="0"/>
            </w:pPr>
            <w:r w:rsidRPr="00EA74D3">
              <w:t>tCO</w:t>
            </w:r>
            <w:r w:rsidRPr="00EA74D3">
              <w:rPr>
                <w:vertAlign w:val="subscript"/>
              </w:rPr>
              <w:t>2</w:t>
            </w:r>
            <w:r w:rsidRPr="00EA74D3">
              <w:t>e</w:t>
            </w:r>
          </w:p>
        </w:tc>
        <w:tc>
          <w:tcPr>
            <w:tcW w:w="1258" w:type="pct"/>
          </w:tcPr>
          <w:p w:rsidRPr="00BD031E" w:rsidR="00B6199F" w:rsidP="00332464" w:rsidRDefault="00376A5D" w14:paraId="25147ABA" w14:textId="16E96D88">
            <w:pPr>
              <w:cnfStyle w:val="000000000000" w:firstRow="0" w:lastRow="0" w:firstColumn="0" w:lastColumn="0" w:oddVBand="0" w:evenVBand="0" w:oddHBand="0" w:evenHBand="0" w:firstRowFirstColumn="0" w:firstRowLastColumn="0" w:lastRowFirstColumn="0" w:lastRowLastColumn="0"/>
              <w:rPr>
                <w:i/>
              </w:rPr>
            </w:pPr>
            <w:sdt>
              <w:sdtPr>
                <w:rPr>
                  <w:i/>
                </w:rPr>
                <w:id w:val="975571577"/>
                <w:placeholder>
                  <w:docPart w:val="50B9C69EFED44B649D1DD9748B356BEF"/>
                </w:placeholder>
                <w:text/>
              </w:sdtPr>
              <w:sdtEndPr>
                <w:rPr>
                  <w:i w:val="0"/>
                </w:rPr>
              </w:sdtEndPr>
              <w:sdtContent>
                <w:r w:rsidRPr="00E126DD" w:rsidR="00B6199F">
                  <w:rPr>
                    <w:i/>
                  </w:rPr>
                  <w:t>[Emissions in tCO2e]</w:t>
                </w:r>
              </w:sdtContent>
            </w:sdt>
          </w:p>
        </w:tc>
        <w:tc>
          <w:tcPr>
            <w:tcW w:w="1315" w:type="pct"/>
          </w:tcPr>
          <w:p w:rsidRPr="00BD031E" w:rsidR="00B6199F" w:rsidP="00332464" w:rsidRDefault="00376A5D" w14:paraId="1DB4F502"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171777359"/>
                <w:placeholder>
                  <w:docPart w:val="250B311343154819846514949301B48B"/>
                </w:placeholder>
                <w:text/>
              </w:sdtPr>
              <w:sdtEndPr>
                <w:rPr>
                  <w:i w:val="0"/>
                </w:rPr>
              </w:sdtEndPr>
              <w:sdtContent>
                <w:r w:rsidRPr="00E126DD" w:rsidR="00B6199F">
                  <w:rPr>
                    <w:i/>
                  </w:rPr>
                  <w:t>[Emissions in tCO2e]</w:t>
                </w:r>
              </w:sdtContent>
            </w:sdt>
          </w:p>
        </w:tc>
      </w:tr>
      <w:tr w:rsidR="00B6199F" w:rsidTr="007C263F" w14:paraId="041707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pct"/>
          </w:tcPr>
          <w:p w:rsidRPr="00EA74D3" w:rsidR="00B6199F" w:rsidP="00332464" w:rsidRDefault="00B6199F" w14:paraId="16805A03" w14:textId="77777777">
            <w:r w:rsidRPr="00EA74D3">
              <w:rPr>
                <w:bCs/>
                <w:i/>
                <w:iCs/>
              </w:rPr>
              <w:t>[insert]</w:t>
            </w:r>
          </w:p>
        </w:tc>
        <w:tc>
          <w:tcPr>
            <w:tcW w:w="362" w:type="pct"/>
          </w:tcPr>
          <w:p w:rsidRPr="00EA74D3" w:rsidR="00B6199F" w:rsidP="00332464" w:rsidRDefault="00B6199F" w14:paraId="5509D006" w14:textId="77777777">
            <w:pPr>
              <w:cnfStyle w:val="000000010000" w:firstRow="0" w:lastRow="0" w:firstColumn="0" w:lastColumn="0" w:oddVBand="0" w:evenVBand="0" w:oddHBand="0" w:evenHBand="1" w:firstRowFirstColumn="0" w:firstRowLastColumn="0" w:lastRowFirstColumn="0" w:lastRowLastColumn="0"/>
            </w:pPr>
            <w:r w:rsidRPr="00EA74D3">
              <w:t>tCO</w:t>
            </w:r>
            <w:r w:rsidRPr="00EA74D3">
              <w:rPr>
                <w:vertAlign w:val="subscript"/>
              </w:rPr>
              <w:t>2</w:t>
            </w:r>
            <w:r w:rsidRPr="00EA74D3">
              <w:t>e</w:t>
            </w:r>
          </w:p>
        </w:tc>
        <w:tc>
          <w:tcPr>
            <w:tcW w:w="1258" w:type="pct"/>
          </w:tcPr>
          <w:p w:rsidRPr="00BD031E" w:rsidR="00B6199F" w:rsidP="00332464" w:rsidRDefault="00376A5D" w14:paraId="747E5317"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2085282884"/>
                <w:placeholder>
                  <w:docPart w:val="F615F324790A4F29AA2ACC6EC8BC8E7A"/>
                </w:placeholder>
                <w:text/>
              </w:sdtPr>
              <w:sdtEndPr>
                <w:rPr>
                  <w:i w:val="0"/>
                </w:rPr>
              </w:sdtEndPr>
              <w:sdtContent>
                <w:r w:rsidRPr="00E126DD" w:rsidR="00B6199F">
                  <w:rPr>
                    <w:i/>
                  </w:rPr>
                  <w:t>[Emissions in tCO2e]</w:t>
                </w:r>
              </w:sdtContent>
            </w:sdt>
          </w:p>
        </w:tc>
        <w:tc>
          <w:tcPr>
            <w:tcW w:w="1315" w:type="pct"/>
          </w:tcPr>
          <w:p w:rsidRPr="00BD031E" w:rsidR="00B6199F" w:rsidP="00332464" w:rsidRDefault="00376A5D" w14:paraId="2D467C30"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1755781610"/>
                <w:placeholder>
                  <w:docPart w:val="170300A79B5544D5B7DA824D5D00C42E"/>
                </w:placeholder>
                <w:text/>
              </w:sdtPr>
              <w:sdtEndPr>
                <w:rPr>
                  <w:i w:val="0"/>
                </w:rPr>
              </w:sdtEndPr>
              <w:sdtContent>
                <w:r w:rsidRPr="00E126DD" w:rsidR="00B6199F">
                  <w:rPr>
                    <w:i/>
                  </w:rPr>
                  <w:t>[Emissions in tCO2e]</w:t>
                </w:r>
              </w:sdtContent>
            </w:sdt>
          </w:p>
        </w:tc>
      </w:tr>
      <w:tr w:rsidR="00B6199F" w:rsidTr="007C263F" w14:paraId="03D959DC" w14:textId="77777777">
        <w:tc>
          <w:tcPr>
            <w:cnfStyle w:val="001000000000" w:firstRow="0" w:lastRow="0" w:firstColumn="1" w:lastColumn="0" w:oddVBand="0" w:evenVBand="0" w:oddHBand="0" w:evenHBand="0" w:firstRowFirstColumn="0" w:firstRowLastColumn="0" w:lastRowFirstColumn="0" w:lastRowLastColumn="0"/>
            <w:tcW w:w="2065" w:type="pct"/>
          </w:tcPr>
          <w:p w:rsidRPr="00EA74D3" w:rsidR="00B6199F" w:rsidP="00332464" w:rsidRDefault="00B6199F" w14:paraId="02836BE3" w14:textId="77777777">
            <w:r w:rsidRPr="00EA74D3">
              <w:rPr>
                <w:bCs/>
                <w:i/>
                <w:iCs/>
              </w:rPr>
              <w:t>[insert]</w:t>
            </w:r>
          </w:p>
        </w:tc>
        <w:tc>
          <w:tcPr>
            <w:tcW w:w="362" w:type="pct"/>
          </w:tcPr>
          <w:p w:rsidRPr="00EA74D3" w:rsidR="00B6199F" w:rsidP="00332464" w:rsidRDefault="00B6199F" w14:paraId="06CE8DCE" w14:textId="77777777">
            <w:pPr>
              <w:cnfStyle w:val="000000000000" w:firstRow="0" w:lastRow="0" w:firstColumn="0" w:lastColumn="0" w:oddVBand="0" w:evenVBand="0" w:oddHBand="0" w:evenHBand="0" w:firstRowFirstColumn="0" w:firstRowLastColumn="0" w:lastRowFirstColumn="0" w:lastRowLastColumn="0"/>
            </w:pPr>
            <w:r w:rsidRPr="00EA74D3">
              <w:t>tCO</w:t>
            </w:r>
            <w:r w:rsidRPr="00EA74D3">
              <w:rPr>
                <w:vertAlign w:val="subscript"/>
              </w:rPr>
              <w:t>2</w:t>
            </w:r>
            <w:r w:rsidRPr="00EA74D3">
              <w:t>e</w:t>
            </w:r>
          </w:p>
        </w:tc>
        <w:tc>
          <w:tcPr>
            <w:tcW w:w="1258" w:type="pct"/>
          </w:tcPr>
          <w:p w:rsidRPr="00BD031E" w:rsidR="00B6199F" w:rsidP="00332464" w:rsidRDefault="00376A5D" w14:paraId="3D22BD01"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158898013"/>
                <w:placeholder>
                  <w:docPart w:val="68FFB5001E5B40E6A38DFC5D0DA268C3"/>
                </w:placeholder>
                <w:text/>
              </w:sdtPr>
              <w:sdtEndPr>
                <w:rPr>
                  <w:i w:val="0"/>
                </w:rPr>
              </w:sdtEndPr>
              <w:sdtContent>
                <w:r w:rsidRPr="00E126DD" w:rsidR="00B6199F">
                  <w:rPr>
                    <w:i/>
                  </w:rPr>
                  <w:t>[Emissions in tCO2e]</w:t>
                </w:r>
              </w:sdtContent>
            </w:sdt>
          </w:p>
        </w:tc>
        <w:tc>
          <w:tcPr>
            <w:tcW w:w="1315" w:type="pct"/>
          </w:tcPr>
          <w:p w:rsidRPr="00BD031E" w:rsidR="00B6199F" w:rsidP="00332464" w:rsidRDefault="00376A5D" w14:paraId="78B99D6D"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310758550"/>
                <w:placeholder>
                  <w:docPart w:val="C4911E8D94C5432DB471731AEDCE0B0F"/>
                </w:placeholder>
                <w:text/>
              </w:sdtPr>
              <w:sdtEndPr>
                <w:rPr>
                  <w:i w:val="0"/>
                </w:rPr>
              </w:sdtEndPr>
              <w:sdtContent>
                <w:r w:rsidRPr="00E126DD" w:rsidR="00B6199F">
                  <w:rPr>
                    <w:i/>
                  </w:rPr>
                  <w:t>[Emissions in tCO2e]</w:t>
                </w:r>
              </w:sdtContent>
            </w:sdt>
          </w:p>
        </w:tc>
      </w:tr>
      <w:tr w:rsidR="00B6199F" w:rsidTr="007C263F" w14:paraId="67D0DC5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pct"/>
          </w:tcPr>
          <w:p w:rsidRPr="00EA74D3" w:rsidR="00B6199F" w:rsidP="00332464" w:rsidRDefault="00B6199F" w14:paraId="4458F8C1" w14:textId="77777777">
            <w:r w:rsidRPr="00EA74D3">
              <w:rPr>
                <w:bCs/>
                <w:i/>
                <w:iCs/>
              </w:rPr>
              <w:t>[insert]</w:t>
            </w:r>
          </w:p>
        </w:tc>
        <w:tc>
          <w:tcPr>
            <w:tcW w:w="362" w:type="pct"/>
          </w:tcPr>
          <w:p w:rsidRPr="00EA74D3" w:rsidR="00B6199F" w:rsidP="00332464" w:rsidRDefault="00B6199F" w14:paraId="244BE7EB" w14:textId="77777777">
            <w:pPr>
              <w:cnfStyle w:val="000000010000" w:firstRow="0" w:lastRow="0" w:firstColumn="0" w:lastColumn="0" w:oddVBand="0" w:evenVBand="0" w:oddHBand="0" w:evenHBand="1" w:firstRowFirstColumn="0" w:firstRowLastColumn="0" w:lastRowFirstColumn="0" w:lastRowLastColumn="0"/>
            </w:pPr>
            <w:r w:rsidRPr="00EA74D3">
              <w:t>tCO</w:t>
            </w:r>
            <w:r w:rsidRPr="00EA74D3">
              <w:rPr>
                <w:vertAlign w:val="subscript"/>
              </w:rPr>
              <w:t>2</w:t>
            </w:r>
            <w:r w:rsidRPr="00EA74D3">
              <w:t>e</w:t>
            </w:r>
          </w:p>
        </w:tc>
        <w:tc>
          <w:tcPr>
            <w:tcW w:w="1258" w:type="pct"/>
          </w:tcPr>
          <w:p w:rsidRPr="00BD031E" w:rsidR="00B6199F" w:rsidP="00332464" w:rsidRDefault="00376A5D" w14:paraId="0F0CFA1E"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99218386"/>
                <w:placeholder>
                  <w:docPart w:val="10849E635B8241E78C2633A2D59E80E5"/>
                </w:placeholder>
                <w:text/>
              </w:sdtPr>
              <w:sdtEndPr>
                <w:rPr>
                  <w:i w:val="0"/>
                </w:rPr>
              </w:sdtEndPr>
              <w:sdtContent>
                <w:r w:rsidRPr="00E126DD" w:rsidR="00B6199F">
                  <w:rPr>
                    <w:i/>
                  </w:rPr>
                  <w:t>[Emissions in tCO2e]</w:t>
                </w:r>
              </w:sdtContent>
            </w:sdt>
          </w:p>
        </w:tc>
        <w:tc>
          <w:tcPr>
            <w:tcW w:w="1315" w:type="pct"/>
          </w:tcPr>
          <w:p w:rsidRPr="00BD031E" w:rsidR="00B6199F" w:rsidP="00332464" w:rsidRDefault="00376A5D" w14:paraId="7FE3F8E8" w14:textId="77777777">
            <w:pPr>
              <w:cnfStyle w:val="000000010000" w:firstRow="0" w:lastRow="0" w:firstColumn="0" w:lastColumn="0" w:oddVBand="0" w:evenVBand="0" w:oddHBand="0" w:evenHBand="1" w:firstRowFirstColumn="0" w:firstRowLastColumn="0" w:lastRowFirstColumn="0" w:lastRowLastColumn="0"/>
              <w:rPr>
                <w:i/>
              </w:rPr>
            </w:pPr>
            <w:sdt>
              <w:sdtPr>
                <w:rPr>
                  <w:i/>
                </w:rPr>
                <w:id w:val="451912434"/>
                <w:placeholder>
                  <w:docPart w:val="C6CF88C0C9E24DCEB6E352B1F35DBFF7"/>
                </w:placeholder>
                <w:text/>
              </w:sdtPr>
              <w:sdtEndPr>
                <w:rPr>
                  <w:i w:val="0"/>
                </w:rPr>
              </w:sdtEndPr>
              <w:sdtContent>
                <w:r w:rsidRPr="00E126DD" w:rsidR="00B6199F">
                  <w:rPr>
                    <w:i/>
                  </w:rPr>
                  <w:t>[Emissions in tCO2e]</w:t>
                </w:r>
              </w:sdtContent>
            </w:sdt>
          </w:p>
        </w:tc>
      </w:tr>
      <w:tr w:rsidRPr="00B6199F" w:rsidR="00B6199F" w:rsidTr="007C263F" w14:paraId="29BF7582" w14:textId="77777777">
        <w:tc>
          <w:tcPr>
            <w:cnfStyle w:val="001000000000" w:firstRow="0" w:lastRow="0" w:firstColumn="1" w:lastColumn="0" w:oddVBand="0" w:evenVBand="0" w:oddHBand="0" w:evenHBand="0" w:firstRowFirstColumn="0" w:firstRowLastColumn="0" w:lastRowFirstColumn="0" w:lastRowLastColumn="0"/>
            <w:tcW w:w="2065" w:type="pct"/>
            <w:shd w:val="clear" w:color="auto" w:fill="CBEDFD" w:themeFill="accent3"/>
          </w:tcPr>
          <w:p w:rsidRPr="007C263F" w:rsidR="00B6199F" w:rsidP="00EF4B61" w:rsidRDefault="00B6199F" w14:paraId="52A1930D" w14:textId="75CAF018">
            <w:pPr>
              <w:rPr>
                <w:i/>
              </w:rPr>
            </w:pPr>
            <w:r w:rsidRPr="007C263F">
              <w:rPr>
                <w:i/>
              </w:rPr>
              <w:t xml:space="preserve">Gross total emissions </w:t>
            </w:r>
          </w:p>
        </w:tc>
        <w:tc>
          <w:tcPr>
            <w:tcW w:w="362" w:type="pct"/>
            <w:shd w:val="clear" w:color="auto" w:fill="FFFFFF" w:themeFill="background1"/>
          </w:tcPr>
          <w:p w:rsidRPr="007C263F" w:rsidR="00B6199F" w:rsidP="00332464" w:rsidRDefault="007C263F" w14:paraId="1B934253" w14:textId="4B24F503">
            <w:pPr>
              <w:cnfStyle w:val="000000000000" w:firstRow="0" w:lastRow="0" w:firstColumn="0" w:lastColumn="0" w:oddVBand="0" w:evenVBand="0" w:oddHBand="0" w:evenHBand="0" w:firstRowFirstColumn="0" w:firstRowLastColumn="0" w:lastRowFirstColumn="0" w:lastRowLastColumn="0"/>
              <w:rPr>
                <w:i/>
              </w:rPr>
            </w:pPr>
            <w:r w:rsidRPr="00EA74D3">
              <w:t>tCO</w:t>
            </w:r>
            <w:r w:rsidRPr="00EA74D3">
              <w:rPr>
                <w:vertAlign w:val="subscript"/>
              </w:rPr>
              <w:t>2</w:t>
            </w:r>
            <w:r w:rsidRPr="00EA74D3">
              <w:t>e</w:t>
            </w:r>
          </w:p>
        </w:tc>
        <w:tc>
          <w:tcPr>
            <w:tcW w:w="1258" w:type="pct"/>
            <w:shd w:val="clear" w:color="auto" w:fill="FFFFFF" w:themeFill="background1"/>
          </w:tcPr>
          <w:p w:rsidRPr="007C263F" w:rsidR="00B6199F" w:rsidP="00332464" w:rsidRDefault="00376A5D" w14:paraId="7B643381" w14:textId="63D855B8">
            <w:pPr>
              <w:cnfStyle w:val="000000000000" w:firstRow="0" w:lastRow="0" w:firstColumn="0" w:lastColumn="0" w:oddVBand="0" w:evenVBand="0" w:oddHBand="0" w:evenHBand="0" w:firstRowFirstColumn="0" w:firstRowLastColumn="0" w:lastRowFirstColumn="0" w:lastRowLastColumn="0"/>
              <w:rPr>
                <w:i/>
              </w:rPr>
            </w:pPr>
            <w:sdt>
              <w:sdtPr>
                <w:rPr>
                  <w:i/>
                </w:rPr>
                <w:id w:val="-2046974398"/>
                <w:placeholder>
                  <w:docPart w:val="1169851B9F204736AE65E5A52417A72A"/>
                </w:placeholder>
                <w:text/>
              </w:sdtPr>
              <w:sdtEndPr>
                <w:rPr>
                  <w:i w:val="0"/>
                </w:rPr>
              </w:sdtEndPr>
              <w:sdtContent>
                <w:r w:rsidRPr="00E126DD" w:rsidR="007C263F">
                  <w:rPr>
                    <w:i/>
                  </w:rPr>
                  <w:t>[Emissions in tCO2e]</w:t>
                </w:r>
              </w:sdtContent>
            </w:sdt>
          </w:p>
        </w:tc>
        <w:tc>
          <w:tcPr>
            <w:tcW w:w="1315" w:type="pct"/>
            <w:shd w:val="clear" w:color="auto" w:fill="FFFFFF" w:themeFill="background1"/>
          </w:tcPr>
          <w:p w:rsidRPr="007C263F" w:rsidR="00B6199F" w:rsidP="00332464" w:rsidRDefault="00376A5D" w14:paraId="4E18D565" w14:textId="2BB77282">
            <w:pPr>
              <w:cnfStyle w:val="000000000000" w:firstRow="0" w:lastRow="0" w:firstColumn="0" w:lastColumn="0" w:oddVBand="0" w:evenVBand="0" w:oddHBand="0" w:evenHBand="0" w:firstRowFirstColumn="0" w:firstRowLastColumn="0" w:lastRowFirstColumn="0" w:lastRowLastColumn="0"/>
              <w:rPr>
                <w:i/>
              </w:rPr>
            </w:pPr>
            <w:sdt>
              <w:sdtPr>
                <w:rPr>
                  <w:i/>
                </w:rPr>
                <w:id w:val="-1614124126"/>
                <w:placeholder>
                  <w:docPart w:val="6C5A47A3793B4385A0AE8A3827673FBF"/>
                </w:placeholder>
                <w:text/>
              </w:sdtPr>
              <w:sdtEndPr>
                <w:rPr>
                  <w:i w:val="0"/>
                </w:rPr>
              </w:sdtEndPr>
              <w:sdtContent>
                <w:r w:rsidRPr="00E126DD" w:rsidR="007C263F">
                  <w:rPr>
                    <w:i/>
                  </w:rPr>
                  <w:t>[Emissions in tCO2e]</w:t>
                </w:r>
              </w:sdtContent>
            </w:sdt>
          </w:p>
        </w:tc>
      </w:tr>
    </w:tbl>
    <w:p w:rsidR="00B6199F" w:rsidP="00615FEE" w:rsidRDefault="00B6199F" w14:paraId="310BD2B2" w14:textId="77777777"/>
    <w:tbl>
      <w:tblPr>
        <w:tblStyle w:val="1DPEDefault"/>
        <w:tblW w:w="5000" w:type="pct"/>
        <w:tblCellMar>
          <w:top w:w="0" w:type="dxa"/>
          <w:bottom w:w="0" w:type="dxa"/>
        </w:tblCellMar>
        <w:tblLook w:val="04A0" w:firstRow="1" w:lastRow="0" w:firstColumn="1" w:lastColumn="0" w:noHBand="0" w:noVBand="1"/>
      </w:tblPr>
      <w:tblGrid>
        <w:gridCol w:w="9638"/>
      </w:tblGrid>
      <w:tr w:rsidRPr="00B6199F" w:rsidR="00B6199F" w:rsidTr="00B6199F" w14:paraId="3E7890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pct"/>
            <w:shd w:val="clear" w:color="auto" w:fill="002664" w:themeFill="text2"/>
          </w:tcPr>
          <w:p w:rsidRPr="005E4D2F" w:rsidR="00B6199F" w:rsidP="00332464" w:rsidRDefault="00B6199F" w14:paraId="2D9EC1AB" w14:textId="77777777">
            <w:pPr>
              <w:rPr>
                <w:b w:val="0"/>
                <w:sz w:val="22"/>
                <w:szCs w:val="24"/>
              </w:rPr>
            </w:pPr>
            <w:r w:rsidRPr="005E4D2F">
              <w:rPr>
                <w:b w:val="0"/>
                <w:sz w:val="22"/>
                <w:szCs w:val="24"/>
              </w:rPr>
              <w:t xml:space="preserve">Reason for inclusion </w:t>
            </w:r>
          </w:p>
        </w:tc>
      </w:tr>
      <w:tr w:rsidRPr="00B6199F" w:rsidR="00B6199F" w:rsidTr="00B6199F" w14:paraId="26790DF9" w14:textId="77777777">
        <w:tc>
          <w:tcPr>
            <w:cnfStyle w:val="001000000000" w:firstRow="0" w:lastRow="0" w:firstColumn="1" w:lastColumn="0" w:oddVBand="0" w:evenVBand="0" w:oddHBand="0" w:evenHBand="0" w:firstRowFirstColumn="0" w:firstRowLastColumn="0" w:lastRowFirstColumn="0" w:lastRowLastColumn="0"/>
            <w:tcW w:w="1282" w:type="pct"/>
          </w:tcPr>
          <w:p w:rsidRPr="00B6199F" w:rsidR="00B6199F" w:rsidP="00332464" w:rsidRDefault="00B6199F" w14:paraId="323E98CF" w14:textId="77777777">
            <w:pPr>
              <w:rPr>
                <w:b w:val="0"/>
                <w:bCs/>
                <w:i/>
                <w:iCs/>
                <w:sz w:val="22"/>
                <w:szCs w:val="24"/>
              </w:rPr>
            </w:pPr>
            <w:r w:rsidRPr="00B6199F">
              <w:rPr>
                <w:b w:val="0"/>
                <w:bCs/>
                <w:i/>
                <w:iCs/>
                <w:sz w:val="22"/>
                <w:szCs w:val="24"/>
              </w:rPr>
              <w:t>[Outline reason for inclusion e.g., significant emission source which can be influenced by the entity]</w:t>
            </w:r>
          </w:p>
        </w:tc>
      </w:tr>
    </w:tbl>
    <w:p w:rsidR="00B6199F" w:rsidP="4327FF6F" w:rsidRDefault="00B6199F" w14:paraId="1E2757D7" w14:textId="0804303A">
      <w:pPr>
        <w:pStyle w:val="Heading3"/>
        <w:rPr/>
      </w:pPr>
      <w:r w:rsidR="00B6199F">
        <w:rPr/>
        <w:t>Carbon offsets</w:t>
      </w:r>
    </w:p>
    <w:p w:rsidR="4327FF6F" w:rsidP="4327FF6F" w:rsidRDefault="4327FF6F" w14:paraId="45615F2C" w14:textId="4A80049A">
      <w:pPr>
        <w:pStyle w:val="Normal"/>
      </w:pPr>
    </w:p>
    <w:p w:rsidR="00B6199F" w:rsidP="00B6199F" w:rsidRDefault="002C3599" w14:paraId="16B69643" w14:textId="6DB2A566">
      <w:r>
        <w:t>D</w:t>
      </w:r>
      <w:r w:rsidRPr="3A608CFE" w:rsidR="00B6199F">
        <w:t>isclose retir</w:t>
      </w:r>
      <w:r>
        <w:t xml:space="preserve">ed or </w:t>
      </w:r>
      <w:r w:rsidR="00CB65D1">
        <w:t>purchased</w:t>
      </w:r>
      <w:r w:rsidRPr="3A608CFE" w:rsidR="00B6199F">
        <w:t xml:space="preserve"> eligible carbon credits </w:t>
      </w:r>
      <w:r w:rsidR="00CB65D1">
        <w:t xml:space="preserve">obtained </w:t>
      </w:r>
      <w:r w:rsidRPr="3A608CFE" w:rsidR="00B6199F">
        <w:t>during the reporting period</w:t>
      </w:r>
      <w:r w:rsidR="00CB65D1">
        <w:t>.</w:t>
      </w:r>
      <w:r w:rsidRPr="3A608CFE" w:rsidR="00B6199F">
        <w:t xml:space="preserve"> </w:t>
      </w:r>
      <w:r w:rsidR="00CB65D1">
        <w:t>P</w:t>
      </w:r>
      <w:r w:rsidRPr="3A608CFE" w:rsidR="00B6199F">
        <w:t xml:space="preserve">rovide a summary in the below table. </w:t>
      </w:r>
    </w:p>
    <w:tbl>
      <w:tblPr>
        <w:tblStyle w:val="NSWTable2"/>
        <w:tblW w:w="5000" w:type="pct"/>
        <w:tblCellMar>
          <w:top w:w="0" w:type="dxa"/>
          <w:bottom w:w="0" w:type="dxa"/>
        </w:tblCellMar>
        <w:tblLook w:val="04A0" w:firstRow="1" w:lastRow="0" w:firstColumn="1" w:lastColumn="0" w:noHBand="0" w:noVBand="1"/>
      </w:tblPr>
      <w:tblGrid>
        <w:gridCol w:w="2224"/>
        <w:gridCol w:w="2224"/>
        <w:gridCol w:w="923"/>
        <w:gridCol w:w="2616"/>
        <w:gridCol w:w="1631"/>
      </w:tblGrid>
      <w:tr w:rsidRPr="00462DE9" w:rsidR="00A56A19" w:rsidTr="00A56A19" w14:paraId="687801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Pr="005E4D2F" w:rsidR="00A56A19" w:rsidP="00B6199F" w:rsidRDefault="00A56A19" w14:paraId="62D80195" w14:textId="77777777">
            <w:pPr>
              <w:rPr>
                <w:rFonts w:asciiTheme="minorHAnsi" w:hAnsiTheme="minorHAnsi"/>
              </w:rPr>
            </w:pPr>
            <w:r w:rsidRPr="005E4D2F">
              <w:rPr>
                <w:rFonts w:asciiTheme="minorHAnsi" w:hAnsiTheme="minorHAnsi"/>
              </w:rPr>
              <w:t>Nature or technology based</w:t>
            </w:r>
          </w:p>
        </w:tc>
        <w:tc>
          <w:tcPr>
            <w:tcW w:w="1156" w:type="pct"/>
          </w:tcPr>
          <w:p w:rsidRPr="005E4D2F" w:rsidR="00A56A19" w:rsidP="00B6199F" w:rsidRDefault="00A56A19" w14:paraId="13C1959C"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E4D2F">
              <w:rPr>
                <w:rFonts w:asciiTheme="minorHAnsi" w:hAnsiTheme="minorHAnsi"/>
              </w:rPr>
              <w:t>Carbon reduction or removal</w:t>
            </w:r>
          </w:p>
        </w:tc>
        <w:tc>
          <w:tcPr>
            <w:tcW w:w="480" w:type="pct"/>
          </w:tcPr>
          <w:p w:rsidRPr="005E4D2F" w:rsidR="00A56A19" w:rsidP="00B6199F" w:rsidRDefault="00A56A19" w14:paraId="04954B68"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E4D2F">
              <w:rPr>
                <w:rFonts w:asciiTheme="minorHAnsi" w:hAnsiTheme="minorHAnsi"/>
              </w:rPr>
              <w:t>Unit</w:t>
            </w:r>
          </w:p>
        </w:tc>
        <w:tc>
          <w:tcPr>
            <w:tcW w:w="1360" w:type="pct"/>
          </w:tcPr>
          <w:p w:rsidRPr="005E4D2F" w:rsidR="00A56A19" w:rsidP="00B6199F" w:rsidRDefault="00A56A19" w14:paraId="6E7A7E1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E4D2F">
              <w:rPr>
                <w:rFonts w:asciiTheme="minorHAnsi" w:hAnsiTheme="minorHAnsi"/>
              </w:rPr>
              <w:t>Reporting period quantity</w:t>
            </w:r>
          </w:p>
        </w:tc>
        <w:tc>
          <w:tcPr>
            <w:tcW w:w="848" w:type="pct"/>
          </w:tcPr>
          <w:p w:rsidRPr="005E4D2F" w:rsidR="00A56A19" w:rsidP="00B6199F" w:rsidRDefault="00A56A19" w14:paraId="6C432F3C"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E4D2F">
              <w:rPr>
                <w:rFonts w:asciiTheme="minorHAnsi" w:hAnsiTheme="minorHAnsi"/>
              </w:rPr>
              <w:t>Percentage of total offsets</w:t>
            </w:r>
          </w:p>
        </w:tc>
      </w:tr>
      <w:tr w:rsidR="00A56A19" w:rsidTr="00A56A19" w14:paraId="239F8640" w14:textId="77777777">
        <w:tc>
          <w:tcPr>
            <w:cnfStyle w:val="001000000000" w:firstRow="0" w:lastRow="0" w:firstColumn="1" w:lastColumn="0" w:oddVBand="0" w:evenVBand="0" w:oddHBand="0" w:evenHBand="0" w:firstRowFirstColumn="0" w:firstRowLastColumn="0" w:lastRowFirstColumn="0" w:lastRowLastColumn="0"/>
            <w:tcW w:w="1156" w:type="pct"/>
          </w:tcPr>
          <w:p w:rsidR="00A56A19" w:rsidP="00332464" w:rsidRDefault="00A56A19" w14:paraId="4F8D640C" w14:textId="77777777">
            <w:r>
              <w:t>e.g. nature-based</w:t>
            </w:r>
          </w:p>
        </w:tc>
        <w:tc>
          <w:tcPr>
            <w:tcW w:w="1156" w:type="pct"/>
          </w:tcPr>
          <w:p w:rsidR="00A56A19" w:rsidP="00332464" w:rsidRDefault="00A56A19" w14:paraId="7E44111F" w14:textId="77777777">
            <w:pPr>
              <w:cnfStyle w:val="000000000000" w:firstRow="0" w:lastRow="0" w:firstColumn="0" w:lastColumn="0" w:oddVBand="0" w:evenVBand="0" w:oddHBand="0" w:evenHBand="0" w:firstRowFirstColumn="0" w:firstRowLastColumn="0" w:lastRowFirstColumn="0" w:lastRowLastColumn="0"/>
            </w:pPr>
            <w:r>
              <w:t>e.g. removal</w:t>
            </w:r>
          </w:p>
        </w:tc>
        <w:tc>
          <w:tcPr>
            <w:tcW w:w="480" w:type="pct"/>
          </w:tcPr>
          <w:p w:rsidRPr="00EA74D3" w:rsidR="00A56A19" w:rsidP="00332464" w:rsidRDefault="00A56A19" w14:paraId="1451E0A1" w14:textId="77777777">
            <w:pPr>
              <w:cnfStyle w:val="000000000000" w:firstRow="0" w:lastRow="0" w:firstColumn="0" w:lastColumn="0" w:oddVBand="0" w:evenVBand="0" w:oddHBand="0" w:evenHBand="0" w:firstRowFirstColumn="0" w:firstRowLastColumn="0" w:lastRowFirstColumn="0" w:lastRowLastColumn="0"/>
            </w:pPr>
            <w:r w:rsidRPr="00EA74D3">
              <w:t>tCO</w:t>
            </w:r>
            <w:r w:rsidRPr="00EA74D3">
              <w:rPr>
                <w:vertAlign w:val="subscript"/>
              </w:rPr>
              <w:t>2</w:t>
            </w:r>
            <w:r w:rsidRPr="00EA74D3">
              <w:t>e</w:t>
            </w:r>
          </w:p>
        </w:tc>
        <w:tc>
          <w:tcPr>
            <w:tcW w:w="1360" w:type="pct"/>
          </w:tcPr>
          <w:p w:rsidRPr="00BD031E" w:rsidR="00A56A19" w:rsidP="00332464" w:rsidRDefault="00376A5D" w14:paraId="24233876" w14:textId="77777777">
            <w:pPr>
              <w:cnfStyle w:val="000000000000" w:firstRow="0" w:lastRow="0" w:firstColumn="0" w:lastColumn="0" w:oddVBand="0" w:evenVBand="0" w:oddHBand="0" w:evenHBand="0" w:firstRowFirstColumn="0" w:firstRowLastColumn="0" w:lastRowFirstColumn="0" w:lastRowLastColumn="0"/>
              <w:rPr>
                <w:i/>
              </w:rPr>
            </w:pPr>
            <w:sdt>
              <w:sdtPr>
                <w:rPr>
                  <w:i/>
                </w:rPr>
                <w:id w:val="-951626348"/>
                <w:placeholder>
                  <w:docPart w:val="D3A7CBF671324858887339E364623B91"/>
                </w:placeholder>
                <w:text/>
              </w:sdtPr>
              <w:sdtEndPr/>
              <w:sdtContent>
                <w:r w:rsidRPr="008C0683" w:rsidR="00A56A19">
                  <w:rPr>
                    <w:i/>
                  </w:rPr>
                  <w:t>[Offsets in tCO2e]</w:t>
                </w:r>
              </w:sdtContent>
            </w:sdt>
          </w:p>
        </w:tc>
        <w:tc>
          <w:tcPr>
            <w:tcW w:w="848" w:type="pct"/>
          </w:tcPr>
          <w:p w:rsidRPr="00BD031E" w:rsidR="00A56A19" w:rsidP="00332464" w:rsidRDefault="00A56A19" w14:paraId="7639D4A4" w14:textId="77777777">
            <w:pPr>
              <w:cnfStyle w:val="000000000000" w:firstRow="0" w:lastRow="0" w:firstColumn="0" w:lastColumn="0" w:oddVBand="0" w:evenVBand="0" w:oddHBand="0" w:evenHBand="0" w:firstRowFirstColumn="0" w:firstRowLastColumn="0" w:lastRowFirstColumn="0" w:lastRowLastColumn="0"/>
              <w:rPr>
                <w:i/>
              </w:rPr>
            </w:pPr>
            <w:r w:rsidRPr="00BD031E">
              <w:rPr>
                <w:i/>
              </w:rPr>
              <w:t>[%]</w:t>
            </w:r>
          </w:p>
        </w:tc>
      </w:tr>
      <w:tr w:rsidR="00A56A19" w:rsidTr="00A56A19" w14:paraId="53F118E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pct"/>
          </w:tcPr>
          <w:p w:rsidR="00A56A19" w:rsidP="00332464" w:rsidRDefault="00A56A19" w14:paraId="7B0F765B" w14:textId="77777777"/>
        </w:tc>
        <w:tc>
          <w:tcPr>
            <w:tcW w:w="1156" w:type="pct"/>
          </w:tcPr>
          <w:p w:rsidR="00A56A19" w:rsidP="00332464" w:rsidRDefault="00A56A19" w14:paraId="1B3C8CF4" w14:textId="77777777">
            <w:pPr>
              <w:cnfStyle w:val="000000010000" w:firstRow="0" w:lastRow="0" w:firstColumn="0" w:lastColumn="0" w:oddVBand="0" w:evenVBand="0" w:oddHBand="0" w:evenHBand="1" w:firstRowFirstColumn="0" w:firstRowLastColumn="0" w:lastRowFirstColumn="0" w:lastRowLastColumn="0"/>
            </w:pPr>
          </w:p>
        </w:tc>
        <w:tc>
          <w:tcPr>
            <w:tcW w:w="480" w:type="pct"/>
          </w:tcPr>
          <w:p w:rsidRPr="00EA74D3" w:rsidR="00A56A19" w:rsidP="00332464" w:rsidRDefault="00A56A19" w14:paraId="7CF824E9" w14:textId="77777777">
            <w:pPr>
              <w:cnfStyle w:val="000000010000" w:firstRow="0" w:lastRow="0" w:firstColumn="0" w:lastColumn="0" w:oddVBand="0" w:evenVBand="0" w:oddHBand="0" w:evenHBand="1" w:firstRowFirstColumn="0" w:firstRowLastColumn="0" w:lastRowFirstColumn="0" w:lastRowLastColumn="0"/>
            </w:pPr>
          </w:p>
        </w:tc>
        <w:tc>
          <w:tcPr>
            <w:tcW w:w="1360" w:type="pct"/>
          </w:tcPr>
          <w:p w:rsidR="00A56A19" w:rsidP="00332464" w:rsidRDefault="00A56A19" w14:paraId="56ACE84B" w14:textId="77777777">
            <w:pPr>
              <w:cnfStyle w:val="000000010000" w:firstRow="0" w:lastRow="0" w:firstColumn="0" w:lastColumn="0" w:oddVBand="0" w:evenVBand="0" w:oddHBand="0" w:evenHBand="1" w:firstRowFirstColumn="0" w:firstRowLastColumn="0" w:lastRowFirstColumn="0" w:lastRowLastColumn="0"/>
            </w:pPr>
          </w:p>
        </w:tc>
        <w:tc>
          <w:tcPr>
            <w:tcW w:w="848" w:type="pct"/>
          </w:tcPr>
          <w:p w:rsidR="00A56A19" w:rsidP="00332464" w:rsidRDefault="00A56A19" w14:paraId="42586395" w14:textId="77777777">
            <w:pPr>
              <w:cnfStyle w:val="000000010000" w:firstRow="0" w:lastRow="0" w:firstColumn="0" w:lastColumn="0" w:oddVBand="0" w:evenVBand="0" w:oddHBand="0" w:evenHBand="1" w:firstRowFirstColumn="0" w:firstRowLastColumn="0" w:lastRowFirstColumn="0" w:lastRowLastColumn="0"/>
            </w:pPr>
          </w:p>
        </w:tc>
      </w:tr>
      <w:tr w:rsidR="00A56A19" w:rsidTr="00A56A19" w14:paraId="2644FD22" w14:textId="77777777">
        <w:tc>
          <w:tcPr>
            <w:cnfStyle w:val="001000000000" w:firstRow="0" w:lastRow="0" w:firstColumn="1" w:lastColumn="0" w:oddVBand="0" w:evenVBand="0" w:oddHBand="0" w:evenHBand="0" w:firstRowFirstColumn="0" w:firstRowLastColumn="0" w:lastRowFirstColumn="0" w:lastRowLastColumn="0"/>
            <w:tcW w:w="1156" w:type="pct"/>
          </w:tcPr>
          <w:p w:rsidRPr="00903425" w:rsidR="00A56A19" w:rsidP="00332464" w:rsidRDefault="00A56A19" w14:paraId="59351332" w14:textId="77777777">
            <w:pPr>
              <w:rPr>
                <w:b/>
                <w:bCs/>
              </w:rPr>
            </w:pPr>
          </w:p>
        </w:tc>
        <w:tc>
          <w:tcPr>
            <w:tcW w:w="1156" w:type="pct"/>
          </w:tcPr>
          <w:p w:rsidRPr="00903425" w:rsidR="00A56A19" w:rsidP="00332464" w:rsidRDefault="00A56A19" w14:paraId="642E43CC" w14:textId="77777777">
            <w:pPr>
              <w:cnfStyle w:val="000000000000" w:firstRow="0" w:lastRow="0" w:firstColumn="0" w:lastColumn="0" w:oddVBand="0" w:evenVBand="0" w:oddHBand="0" w:evenHBand="0" w:firstRowFirstColumn="0" w:firstRowLastColumn="0" w:lastRowFirstColumn="0" w:lastRowLastColumn="0"/>
              <w:rPr>
                <w:b/>
                <w:bCs/>
              </w:rPr>
            </w:pPr>
          </w:p>
        </w:tc>
        <w:tc>
          <w:tcPr>
            <w:tcW w:w="480" w:type="pct"/>
          </w:tcPr>
          <w:p w:rsidRPr="00903425" w:rsidR="00A56A19" w:rsidP="00332464" w:rsidRDefault="00A56A19" w14:paraId="5DEBD2C2" w14:textId="7FBFC787">
            <w:pPr>
              <w:cnfStyle w:val="000000000000" w:firstRow="0" w:lastRow="0" w:firstColumn="0" w:lastColumn="0" w:oddVBand="0" w:evenVBand="0" w:oddHBand="0" w:evenHBand="0" w:firstRowFirstColumn="0" w:firstRowLastColumn="0" w:lastRowFirstColumn="0" w:lastRowLastColumn="0"/>
              <w:rPr>
                <w:b/>
                <w:bCs/>
              </w:rPr>
            </w:pPr>
          </w:p>
        </w:tc>
        <w:tc>
          <w:tcPr>
            <w:tcW w:w="1360" w:type="pct"/>
          </w:tcPr>
          <w:p w:rsidRPr="00BD031E" w:rsidR="00A56A19" w:rsidP="00332464" w:rsidRDefault="00A56A19" w14:paraId="3B013AA9" w14:textId="48B1D17C">
            <w:pPr>
              <w:cnfStyle w:val="000000000000" w:firstRow="0" w:lastRow="0" w:firstColumn="0" w:lastColumn="0" w:oddVBand="0" w:evenVBand="0" w:oddHBand="0" w:evenHBand="0" w:firstRowFirstColumn="0" w:firstRowLastColumn="0" w:lastRowFirstColumn="0" w:lastRowLastColumn="0"/>
              <w:rPr>
                <w:b/>
                <w:i/>
              </w:rPr>
            </w:pPr>
          </w:p>
        </w:tc>
        <w:tc>
          <w:tcPr>
            <w:tcW w:w="848" w:type="pct"/>
          </w:tcPr>
          <w:p w:rsidRPr="00BD031E" w:rsidR="00A56A19" w:rsidP="00332464" w:rsidRDefault="00A56A19" w14:paraId="39344B99" w14:textId="308B8D91">
            <w:pPr>
              <w:cnfStyle w:val="000000000000" w:firstRow="0" w:lastRow="0" w:firstColumn="0" w:lastColumn="0" w:oddVBand="0" w:evenVBand="0" w:oddHBand="0" w:evenHBand="0" w:firstRowFirstColumn="0" w:firstRowLastColumn="0" w:lastRowFirstColumn="0" w:lastRowLastColumn="0"/>
              <w:rPr>
                <w:b/>
                <w:i/>
              </w:rPr>
            </w:pPr>
          </w:p>
        </w:tc>
      </w:tr>
    </w:tbl>
    <w:p w:rsidR="00B6199F" w:rsidP="00B6199F" w:rsidRDefault="00B6199F" w14:paraId="3FAFBEF1" w14:textId="77777777">
      <w:pPr>
        <w:pStyle w:val="BodyText"/>
      </w:pPr>
    </w:p>
    <w:tbl>
      <w:tblPr>
        <w:tblStyle w:val="1DPEDefault"/>
        <w:tblW w:w="5000" w:type="pct"/>
        <w:tblCellMar>
          <w:top w:w="0" w:type="dxa"/>
          <w:bottom w:w="0" w:type="dxa"/>
        </w:tblCellMar>
        <w:tblLook w:val="04A0" w:firstRow="1" w:lastRow="0" w:firstColumn="1" w:lastColumn="0" w:noHBand="0" w:noVBand="1"/>
      </w:tblPr>
      <w:tblGrid>
        <w:gridCol w:w="9638"/>
      </w:tblGrid>
      <w:tr w:rsidRPr="00B6199F" w:rsidR="00B6199F" w:rsidTr="00B6199F" w14:paraId="4497E2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pct"/>
            <w:shd w:val="clear" w:color="auto" w:fill="002664" w:themeFill="text2"/>
          </w:tcPr>
          <w:p w:rsidRPr="005E4D2F" w:rsidR="00B6199F" w:rsidP="00332464" w:rsidRDefault="00B6199F" w14:paraId="543D093A" w14:textId="77777777">
            <w:pPr>
              <w:rPr>
                <w:b w:val="0"/>
                <w:sz w:val="22"/>
                <w:szCs w:val="24"/>
              </w:rPr>
            </w:pPr>
            <w:r w:rsidRPr="005E4D2F">
              <w:rPr>
                <w:b w:val="0"/>
                <w:sz w:val="22"/>
                <w:szCs w:val="24"/>
              </w:rPr>
              <w:t xml:space="preserve">Notes on use of carbon offsets </w:t>
            </w:r>
          </w:p>
        </w:tc>
      </w:tr>
      <w:tr w:rsidRPr="00B6199F" w:rsidR="00B6199F" w:rsidTr="00B6199F" w14:paraId="33D9CE97" w14:textId="77777777">
        <w:tc>
          <w:tcPr>
            <w:cnfStyle w:val="001000000000" w:firstRow="0" w:lastRow="0" w:firstColumn="1" w:lastColumn="0" w:oddVBand="0" w:evenVBand="0" w:oddHBand="0" w:evenHBand="0" w:firstRowFirstColumn="0" w:firstRowLastColumn="0" w:lastRowFirstColumn="0" w:lastRowLastColumn="0"/>
            <w:tcW w:w="1282" w:type="pct"/>
          </w:tcPr>
          <w:p w:rsidRPr="00B6199F" w:rsidR="00B6199F" w:rsidP="00332464" w:rsidRDefault="00B6199F" w14:paraId="11DBAF1E" w14:textId="77777777">
            <w:pPr>
              <w:rPr>
                <w:b w:val="0"/>
                <w:i/>
                <w:sz w:val="22"/>
                <w:szCs w:val="24"/>
              </w:rPr>
            </w:pPr>
            <w:r w:rsidRPr="00B6199F">
              <w:rPr>
                <w:b w:val="0"/>
                <w:i/>
                <w:sz w:val="22"/>
                <w:szCs w:val="24"/>
              </w:rPr>
              <w:t xml:space="preserve">[Outline reason for </w:t>
            </w:r>
            <w:r w:rsidRPr="00571BD5">
              <w:rPr>
                <w:b w:val="0"/>
                <w:bCs/>
                <w:i/>
                <w:sz w:val="22"/>
                <w:szCs w:val="24"/>
              </w:rPr>
              <w:t>use of carbon offsets e.g., to meet entity net emissions targets set by the entity]</w:t>
            </w:r>
          </w:p>
        </w:tc>
      </w:tr>
    </w:tbl>
    <w:p w:rsidR="00B6199F" w:rsidP="00B6199F" w:rsidRDefault="00B6199F" w14:paraId="70FD45CC" w14:textId="1E2A3C94">
      <w:pPr>
        <w:pStyle w:val="Heading2"/>
        <w:rPr/>
      </w:pPr>
      <w:r w:rsidR="00B6199F">
        <w:rPr/>
        <w:t xml:space="preserve">GHG emissions </w:t>
      </w:r>
      <w:r w:rsidR="006802C8">
        <w:rPr/>
        <w:t xml:space="preserve">metrics and </w:t>
      </w:r>
      <w:r w:rsidR="00B6199F">
        <w:rPr/>
        <w:t xml:space="preserve">targets </w:t>
      </w:r>
    </w:p>
    <w:p w:rsidR="4327FF6F" w:rsidP="4327FF6F" w:rsidRDefault="4327FF6F" w14:paraId="4D431DCE" w14:textId="18E54E42">
      <w:pPr>
        <w:pStyle w:val="Normal"/>
      </w:pPr>
    </w:p>
    <w:p w:rsidRPr="00B85A1B" w:rsidR="00B85A1B" w:rsidP="00615FEE" w:rsidRDefault="0051495F" w14:paraId="07F70939" w14:textId="7E292CB8">
      <w:pPr>
        <w:keepNext/>
      </w:pPr>
      <w:r>
        <w:t xml:space="preserve">The following sections correspond to </w:t>
      </w:r>
      <w:r w:rsidR="00212C22">
        <w:t>additional</w:t>
      </w:r>
      <w:r w:rsidR="00A045C5">
        <w:t xml:space="preserve"> commentary required for </w:t>
      </w:r>
      <w:r w:rsidR="009646B3">
        <w:t xml:space="preserve">GHG </w:t>
      </w:r>
      <w:r w:rsidR="00A045C5">
        <w:t>m</w:t>
      </w:r>
      <w:r w:rsidR="00D913B2">
        <w:t xml:space="preserve">etrics and targets </w:t>
      </w:r>
      <w:r w:rsidR="009646B3">
        <w:t>outlined in TPG24-33</w:t>
      </w:r>
      <w:r w:rsidR="004966FB">
        <w:t xml:space="preserve"> Reporting framework for first year climate-related financial disclosures</w:t>
      </w:r>
      <w:r w:rsidR="009646B3">
        <w:t>.</w:t>
      </w:r>
      <w:r w:rsidR="00E654F6">
        <w:t xml:space="preserve"> </w:t>
      </w:r>
      <w:r w:rsidR="009646B3">
        <w:t>The corresponding MT</w:t>
      </w:r>
      <w:r w:rsidR="004A2D49">
        <w:t xml:space="preserve"> from TPG24-33</w:t>
      </w:r>
      <w:r w:rsidR="009646B3">
        <w:t xml:space="preserve"> </w:t>
      </w:r>
      <w:r w:rsidR="004A2D49">
        <w:t xml:space="preserve">is noted in the heading of each </w:t>
      </w:r>
      <w:r w:rsidR="00BC2542">
        <w:t xml:space="preserve">table. </w:t>
      </w:r>
      <w:r w:rsidR="009646B3">
        <w:t xml:space="preserve">  </w:t>
      </w:r>
    </w:p>
    <w:p w:rsidR="00B6199F" w:rsidP="00615FEE" w:rsidRDefault="00B6199F" w14:paraId="3F6B9F6A" w14:textId="755CA210">
      <w:pPr>
        <w:pStyle w:val="Heading3"/>
      </w:pPr>
      <w:r>
        <w:t>Entities with GHG emission</w:t>
      </w:r>
      <w:r w:rsidR="00C3129A">
        <w:t xml:space="preserve"> metrics</w:t>
      </w:r>
      <w:r>
        <w:t xml:space="preserve"> </w:t>
      </w:r>
      <w:r w:rsidR="00D86C3E">
        <w:t xml:space="preserve">and </w:t>
      </w:r>
      <w:r>
        <w:t>targets</w:t>
      </w:r>
    </w:p>
    <w:p w:rsidRPr="00BD031E" w:rsidR="00B6199F" w:rsidP="00615FEE" w:rsidRDefault="001D44D0" w14:paraId="03E2E8FB" w14:textId="139CD5EC">
      <w:pPr>
        <w:keepNext/>
      </w:pPr>
      <w:r>
        <w:t xml:space="preserve">Entities </w:t>
      </w:r>
      <w:r w:rsidR="000D3B1B">
        <w:t xml:space="preserve">who have developed additional GHG metrics </w:t>
      </w:r>
      <w:r w:rsidRPr="3A608CFE" w:rsidR="000D3B1B">
        <w:t>provide the following information</w:t>
      </w:r>
    </w:p>
    <w:tbl>
      <w:tblPr>
        <w:tblStyle w:val="1DPEDefault"/>
        <w:tblW w:w="5000" w:type="pct"/>
        <w:tblCellMar>
          <w:top w:w="0" w:type="dxa"/>
          <w:bottom w:w="0" w:type="dxa"/>
        </w:tblCellMar>
        <w:tblLook w:val="04A0" w:firstRow="1" w:lastRow="0" w:firstColumn="1" w:lastColumn="0" w:noHBand="0" w:noVBand="1"/>
      </w:tblPr>
      <w:tblGrid>
        <w:gridCol w:w="9638"/>
      </w:tblGrid>
      <w:tr w:rsidRPr="00981B12" w:rsidR="00F377E1" w:rsidTr="00443122" w14:paraId="41C172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rsidRPr="005E4D2F" w:rsidR="00F377E1" w:rsidP="00332464" w:rsidRDefault="00F377E1" w14:paraId="78BE90AF" w14:textId="4720FD5A">
            <w:pPr>
              <w:rPr>
                <w:b w:val="0"/>
                <w:sz w:val="22"/>
                <w:szCs w:val="24"/>
              </w:rPr>
            </w:pPr>
            <w:r w:rsidRPr="005E4D2F">
              <w:rPr>
                <w:b w:val="0"/>
                <w:sz w:val="22"/>
                <w:szCs w:val="24"/>
              </w:rPr>
              <w:t>GHG metrics</w:t>
            </w:r>
            <w:r w:rsidRPr="005E4D2F" w:rsidR="00D33020">
              <w:rPr>
                <w:b w:val="0"/>
                <w:bCs/>
                <w:sz w:val="22"/>
                <w:szCs w:val="24"/>
              </w:rPr>
              <w:t xml:space="preserve"> – MT5</w:t>
            </w:r>
          </w:p>
        </w:tc>
      </w:tr>
      <w:tr w:rsidRPr="00981B12" w:rsidR="00F377E1" w:rsidTr="00443122" w14:paraId="2B9A29BF" w14:textId="77777777">
        <w:tc>
          <w:tcPr>
            <w:cnfStyle w:val="001000000000" w:firstRow="0" w:lastRow="0" w:firstColumn="1" w:lastColumn="0" w:oddVBand="0" w:evenVBand="0" w:oddHBand="0" w:evenHBand="0" w:firstRowFirstColumn="0" w:firstRowLastColumn="0" w:lastRowFirstColumn="0" w:lastRowLastColumn="0"/>
            <w:tcW w:w="5000" w:type="pct"/>
          </w:tcPr>
          <w:p w:rsidRPr="00332464" w:rsidR="00F377E1" w:rsidP="00332464" w:rsidRDefault="00F377E1" w14:paraId="7EB94AE2" w14:textId="77777777">
            <w:pPr>
              <w:rPr>
                <w:i/>
                <w:sz w:val="22"/>
                <w:szCs w:val="24"/>
              </w:rPr>
            </w:pPr>
            <w:r w:rsidRPr="00332464">
              <w:rPr>
                <w:b w:val="0"/>
                <w:i/>
                <w:sz w:val="22"/>
                <w:szCs w:val="24"/>
              </w:rPr>
              <w:t>[a. How the metric is defined.]</w:t>
            </w:r>
          </w:p>
          <w:p w:rsidRPr="00332464" w:rsidR="00F377E1" w:rsidP="00332464" w:rsidRDefault="00F377E1" w14:paraId="257AAF86" w14:textId="77777777">
            <w:pPr>
              <w:rPr>
                <w:i/>
                <w:sz w:val="22"/>
                <w:szCs w:val="24"/>
              </w:rPr>
            </w:pPr>
            <w:r w:rsidRPr="00332464">
              <w:rPr>
                <w:b w:val="0"/>
                <w:i/>
                <w:sz w:val="22"/>
                <w:szCs w:val="24"/>
              </w:rPr>
              <w:t>[b. Whether the metric is an absolute measure, a measure expressed in relation to another metric or qualitative measure, such as a red, amber, green (RAG) status.]</w:t>
            </w:r>
          </w:p>
          <w:p w:rsidRPr="00332464" w:rsidR="00F377E1" w:rsidP="00332464" w:rsidRDefault="00F377E1" w14:paraId="6EAC5F0D" w14:textId="77777777">
            <w:pPr>
              <w:rPr>
                <w:i/>
                <w:sz w:val="22"/>
                <w:szCs w:val="24"/>
              </w:rPr>
            </w:pPr>
            <w:r w:rsidRPr="00332464">
              <w:rPr>
                <w:b w:val="0"/>
                <w:i/>
                <w:sz w:val="22"/>
                <w:szCs w:val="24"/>
              </w:rPr>
              <w:t>[c. Whether the metric is validated by a third party and if so which party.]</w:t>
            </w:r>
          </w:p>
          <w:p w:rsidRPr="00332464" w:rsidR="00F377E1" w:rsidP="00332464" w:rsidRDefault="00F377E1" w14:paraId="65C7587A" w14:textId="77777777">
            <w:pPr>
              <w:rPr>
                <w:b w:val="0"/>
                <w:i/>
                <w:sz w:val="22"/>
                <w:szCs w:val="24"/>
              </w:rPr>
            </w:pPr>
            <w:r w:rsidRPr="00332464">
              <w:rPr>
                <w:b w:val="0"/>
                <w:i/>
                <w:sz w:val="22"/>
                <w:szCs w:val="24"/>
              </w:rPr>
              <w:t>[d. The method used to calculate the metric and the inputs to the calculation, including the limitations of the method used and the significant assumptions made.]</w:t>
            </w:r>
          </w:p>
        </w:tc>
      </w:tr>
    </w:tbl>
    <w:p w:rsidR="00443122" w:rsidP="00BD031E" w:rsidRDefault="00443122" w14:paraId="00F4A78D" w14:textId="485184A9">
      <w:pPr>
        <w:spacing w:before="120"/>
      </w:pPr>
      <w:r w:rsidRPr="3A608CFE">
        <w:t>Entities with GHG targets provide the following information.</w:t>
      </w:r>
    </w:p>
    <w:tbl>
      <w:tblPr>
        <w:tblStyle w:val="1DPEDefault"/>
        <w:tblW w:w="5000" w:type="pct"/>
        <w:tblCellMar>
          <w:top w:w="0" w:type="dxa"/>
          <w:bottom w:w="0" w:type="dxa"/>
        </w:tblCellMar>
        <w:tblLook w:val="04A0" w:firstRow="1" w:lastRow="0" w:firstColumn="1" w:lastColumn="0" w:noHBand="0" w:noVBand="1"/>
      </w:tblPr>
      <w:tblGrid>
        <w:gridCol w:w="9638"/>
      </w:tblGrid>
      <w:tr w:rsidRPr="00B6199F" w:rsidR="00443122" w:rsidTr="00780ADC" w14:paraId="76796E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Pr>
          <w:p w:rsidRPr="005E4D2F" w:rsidR="00443122" w:rsidP="00332464" w:rsidRDefault="00443122" w14:paraId="44CC8E3C" w14:textId="1BC1CAC0">
            <w:pPr>
              <w:rPr>
                <w:b w:val="0"/>
                <w:sz w:val="22"/>
              </w:rPr>
            </w:pPr>
            <w:r w:rsidRPr="005E4D2F">
              <w:rPr>
                <w:b w:val="0"/>
                <w:sz w:val="22"/>
              </w:rPr>
              <w:t xml:space="preserve">GHG </w:t>
            </w:r>
            <w:r w:rsidRPr="005E4D2F">
              <w:rPr>
                <w:b w:val="0"/>
                <w:bCs/>
                <w:sz w:val="22"/>
              </w:rPr>
              <w:t>targets</w:t>
            </w:r>
            <w:r w:rsidRPr="005E4D2F" w:rsidR="00D33020">
              <w:rPr>
                <w:b w:val="0"/>
                <w:bCs/>
                <w:sz w:val="22"/>
              </w:rPr>
              <w:t xml:space="preserve"> – MT6 </w:t>
            </w:r>
            <w:r w:rsidRPr="005E4D2F" w:rsidR="00CF778C">
              <w:rPr>
                <w:b w:val="0"/>
                <w:bCs/>
                <w:sz w:val="22"/>
              </w:rPr>
              <w:t>(</w:t>
            </w:r>
            <w:r w:rsidRPr="005E4D2F" w:rsidR="00CC605A">
              <w:rPr>
                <w:b w:val="0"/>
                <w:bCs/>
                <w:sz w:val="22"/>
              </w:rPr>
              <w:t xml:space="preserve">a-h) </w:t>
            </w:r>
            <w:r w:rsidRPr="005E4D2F" w:rsidR="00D33020">
              <w:rPr>
                <w:b w:val="0"/>
                <w:bCs/>
                <w:sz w:val="22"/>
              </w:rPr>
              <w:t>&amp; MT</w:t>
            </w:r>
            <w:r w:rsidRPr="005E4D2F" w:rsidR="00CF778C">
              <w:rPr>
                <w:b w:val="0"/>
                <w:bCs/>
                <w:sz w:val="22"/>
              </w:rPr>
              <w:t>9</w:t>
            </w:r>
            <w:r w:rsidRPr="005E4D2F" w:rsidR="00CC605A">
              <w:rPr>
                <w:b w:val="0"/>
                <w:bCs/>
                <w:sz w:val="22"/>
              </w:rPr>
              <w:t xml:space="preserve"> (i-l)</w:t>
            </w:r>
          </w:p>
        </w:tc>
      </w:tr>
      <w:tr w:rsidRPr="00B6199F" w:rsidR="00443122" w:rsidTr="00780ADC" w14:paraId="439FD265" w14:textId="77777777">
        <w:tc>
          <w:tcPr>
            <w:cnfStyle w:val="001000000000" w:firstRow="0" w:lastRow="0" w:firstColumn="1" w:lastColumn="0" w:oddVBand="0" w:evenVBand="0" w:oddHBand="0" w:evenHBand="0" w:firstRowFirstColumn="0" w:firstRowLastColumn="0" w:lastRowFirstColumn="0" w:lastRowLastColumn="0"/>
            <w:tcW w:w="5000" w:type="pct"/>
          </w:tcPr>
          <w:p w:rsidRPr="00332464" w:rsidR="00443122" w:rsidP="00332464" w:rsidRDefault="00443122" w14:paraId="2B9541AC" w14:textId="77777777">
            <w:pPr>
              <w:rPr>
                <w:b w:val="0"/>
                <w:i/>
                <w:sz w:val="22"/>
              </w:rPr>
            </w:pPr>
            <w:r w:rsidRPr="00332464">
              <w:rPr>
                <w:b w:val="0"/>
                <w:i/>
                <w:sz w:val="22"/>
              </w:rPr>
              <w:t>[</w:t>
            </w:r>
            <w:sdt>
              <w:sdtPr>
                <w:rPr>
                  <w:i/>
                </w:rPr>
                <w:id w:val="-37973994"/>
                <w:placeholder>
                  <w:docPart w:val="F0ED08AF706F43EA9A1DFF624971F057"/>
                </w:placeholder>
                <w:text/>
              </w:sdtPr>
              <w:sdtEndPr/>
              <w:sdtContent>
                <w:r w:rsidRPr="00332464">
                  <w:rPr>
                    <w:b w:val="0"/>
                    <w:i/>
                    <w:sz w:val="22"/>
                  </w:rPr>
                  <w:t>Provide the following details:</w:t>
                </w:r>
              </w:sdtContent>
            </w:sdt>
          </w:p>
          <w:p w:rsidRPr="00332464" w:rsidR="00443122" w:rsidP="00332464" w:rsidRDefault="00376A5D" w14:paraId="180525A6" w14:textId="77777777">
            <w:pPr>
              <w:rPr>
                <w:b w:val="0"/>
                <w:i/>
                <w:sz w:val="22"/>
              </w:rPr>
            </w:pPr>
            <w:sdt>
              <w:sdtPr>
                <w:rPr>
                  <w:i/>
                </w:rPr>
                <w:id w:val="-1389112298"/>
                <w:placeholder>
                  <w:docPart w:val="48EE5BBEE7C64DA6B5D719663B60F7F2"/>
                </w:placeholder>
                <w:text/>
              </w:sdtPr>
              <w:sdtEndPr/>
              <w:sdtContent>
                <w:r w:rsidRPr="00332464" w:rsidR="00443122">
                  <w:rPr>
                    <w:b w:val="0"/>
                    <w:i/>
                    <w:sz w:val="22"/>
                  </w:rPr>
                  <w:t>[a. The metric used to set the target and to monitor progress towards reaching the target.]</w:t>
                </w:r>
              </w:sdtContent>
            </w:sdt>
          </w:p>
          <w:p w:rsidRPr="00332464" w:rsidR="00443122" w:rsidP="00332464" w:rsidRDefault="00376A5D" w14:paraId="188213B2" w14:textId="77777777">
            <w:pPr>
              <w:rPr>
                <w:b w:val="0"/>
                <w:i/>
                <w:sz w:val="22"/>
              </w:rPr>
            </w:pPr>
            <w:sdt>
              <w:sdtPr>
                <w:rPr>
                  <w:i/>
                </w:rPr>
                <w:id w:val="1859614844"/>
                <w:placeholder>
                  <w:docPart w:val="585AB04270944D7A89A9D6ACC3E48E95"/>
                </w:placeholder>
                <w:text/>
              </w:sdtPr>
              <w:sdtEndPr/>
              <w:sdtContent>
                <w:r w:rsidRPr="00332464" w:rsidR="00443122">
                  <w:rPr>
                    <w:b w:val="0"/>
                    <w:i/>
                    <w:sz w:val="22"/>
                  </w:rPr>
                  <w:t>[b. The objective of the target (mitigation, adaptation, or conformance with science-based initiatives).]</w:t>
                </w:r>
              </w:sdtContent>
            </w:sdt>
          </w:p>
          <w:p w:rsidRPr="00332464" w:rsidR="00443122" w:rsidP="00332464" w:rsidRDefault="00376A5D" w14:paraId="513A4497" w14:textId="77777777">
            <w:pPr>
              <w:rPr>
                <w:b w:val="0"/>
                <w:i/>
                <w:sz w:val="22"/>
              </w:rPr>
            </w:pPr>
            <w:sdt>
              <w:sdtPr>
                <w:rPr>
                  <w:i/>
                </w:rPr>
                <w:id w:val="1196657451"/>
                <w:placeholder>
                  <w:docPart w:val="46205E65228847478DBA83A1C2EC5A5A"/>
                </w:placeholder>
                <w:text/>
              </w:sdtPr>
              <w:sdtEndPr/>
              <w:sdtContent>
                <w:r w:rsidRPr="00332464" w:rsidR="00443122">
                  <w:rPr>
                    <w:b w:val="0"/>
                    <w:i/>
                    <w:sz w:val="22"/>
                  </w:rPr>
                  <w:t>[c. The specific quantitative or qualitative target the entity has set or is required to meet.]</w:t>
                </w:r>
              </w:sdtContent>
            </w:sdt>
          </w:p>
          <w:p w:rsidRPr="00332464" w:rsidR="00443122" w:rsidP="00332464" w:rsidRDefault="00376A5D" w14:paraId="43664626" w14:textId="77777777">
            <w:pPr>
              <w:rPr>
                <w:b w:val="0"/>
                <w:i/>
                <w:sz w:val="22"/>
              </w:rPr>
            </w:pPr>
            <w:sdt>
              <w:sdtPr>
                <w:rPr>
                  <w:i/>
                </w:rPr>
                <w:id w:val="-851102443"/>
                <w:placeholder>
                  <w:docPart w:val="8210CACE46ED4103843FE3855F01FFDF"/>
                </w:placeholder>
                <w:text/>
              </w:sdtPr>
              <w:sdtEndPr/>
              <w:sdtContent>
                <w:r w:rsidRPr="00332464" w:rsidR="00443122">
                  <w:rPr>
                    <w:b w:val="0"/>
                    <w:i/>
                    <w:sz w:val="22"/>
                  </w:rPr>
                  <w:t>[d. The part of the entity to which the target applies (for example, whether the target applies to the entity in its entirety or only a part of the entity, such as a specific business unit or specific geographical region).]</w:t>
                </w:r>
              </w:sdtContent>
            </w:sdt>
          </w:p>
          <w:p w:rsidRPr="00332464" w:rsidR="00443122" w:rsidP="00332464" w:rsidRDefault="00376A5D" w14:paraId="459DEBDB" w14:textId="77777777">
            <w:pPr>
              <w:rPr>
                <w:b w:val="0"/>
                <w:i/>
                <w:sz w:val="22"/>
              </w:rPr>
            </w:pPr>
            <w:sdt>
              <w:sdtPr>
                <w:rPr>
                  <w:i/>
                </w:rPr>
                <w:id w:val="-1480539947"/>
                <w:placeholder>
                  <w:docPart w:val="9537098384834E4C962B13945BAA6C2C"/>
                </w:placeholder>
                <w:text/>
              </w:sdtPr>
              <w:sdtEndPr/>
              <w:sdtContent>
                <w:r w:rsidRPr="00332464" w:rsidR="00443122">
                  <w:rPr>
                    <w:b w:val="0"/>
                    <w:i/>
                    <w:sz w:val="22"/>
                  </w:rPr>
                  <w:t>[e. The period over which the target applies.]</w:t>
                </w:r>
              </w:sdtContent>
            </w:sdt>
          </w:p>
          <w:p w:rsidRPr="00332464" w:rsidR="00443122" w:rsidP="00332464" w:rsidRDefault="00376A5D" w14:paraId="566E1868" w14:textId="77777777">
            <w:pPr>
              <w:rPr>
                <w:b w:val="0"/>
                <w:i/>
                <w:sz w:val="22"/>
              </w:rPr>
            </w:pPr>
            <w:sdt>
              <w:sdtPr>
                <w:rPr>
                  <w:i/>
                </w:rPr>
                <w:id w:val="-916868859"/>
                <w:placeholder>
                  <w:docPart w:val="A06A0E6F3F144F0BBF48C16D40358E1E"/>
                </w:placeholder>
                <w:text/>
              </w:sdtPr>
              <w:sdtEndPr/>
              <w:sdtContent>
                <w:r w:rsidRPr="00332464" w:rsidR="00443122">
                  <w:rPr>
                    <w:b w:val="0"/>
                    <w:i/>
                    <w:sz w:val="22"/>
                  </w:rPr>
                  <w:t>[f. The base period from which progress is measured.]</w:t>
                </w:r>
              </w:sdtContent>
            </w:sdt>
          </w:p>
          <w:p w:rsidRPr="00332464" w:rsidR="00443122" w:rsidP="00332464" w:rsidRDefault="00376A5D" w14:paraId="58AB448B" w14:textId="77777777">
            <w:pPr>
              <w:rPr>
                <w:b w:val="0"/>
                <w:i/>
                <w:sz w:val="22"/>
              </w:rPr>
            </w:pPr>
            <w:sdt>
              <w:sdtPr>
                <w:rPr>
                  <w:i/>
                </w:rPr>
                <w:id w:val="-1524083288"/>
                <w:placeholder>
                  <w:docPart w:val="C621461EE2994CB0951CC72A7180659D"/>
                </w:placeholder>
                <w:text/>
              </w:sdtPr>
              <w:sdtEndPr/>
              <w:sdtContent>
                <w:r w:rsidRPr="00332464" w:rsidR="00443122">
                  <w:rPr>
                    <w:b w:val="0"/>
                    <w:i/>
                    <w:sz w:val="22"/>
                  </w:rPr>
                  <w:t>[g. Any milestones and interim targets.]</w:t>
                </w:r>
              </w:sdtContent>
            </w:sdt>
          </w:p>
          <w:p w:rsidRPr="00332464" w:rsidR="00443122" w:rsidP="00332464" w:rsidRDefault="00376A5D" w14:paraId="3D715E84" w14:textId="77777777">
            <w:pPr>
              <w:rPr>
                <w:b w:val="0"/>
                <w:i/>
                <w:sz w:val="22"/>
              </w:rPr>
            </w:pPr>
            <w:sdt>
              <w:sdtPr>
                <w:rPr>
                  <w:i/>
                </w:rPr>
                <w:id w:val="-253831813"/>
                <w:placeholder>
                  <w:docPart w:val="5FCDCE3E2DE840549F2E3D1251BEF97B"/>
                </w:placeholder>
                <w:text/>
              </w:sdtPr>
              <w:sdtEndPr/>
              <w:sdtContent>
                <w:r w:rsidRPr="00332464" w:rsidR="00443122">
                  <w:rPr>
                    <w:b w:val="0"/>
                    <w:i/>
                    <w:sz w:val="22"/>
                  </w:rPr>
                  <w:t>[h. If the target is quantitative, whether it is an absolute target or an intensity target.]</w:t>
                </w:r>
              </w:sdtContent>
            </w:sdt>
          </w:p>
          <w:p w:rsidRPr="00332464" w:rsidR="00443122" w:rsidP="00332464" w:rsidRDefault="00376A5D" w14:paraId="4143B583" w14:textId="77777777">
            <w:pPr>
              <w:rPr>
                <w:b w:val="0"/>
                <w:i/>
                <w:sz w:val="22"/>
              </w:rPr>
            </w:pPr>
            <w:sdt>
              <w:sdtPr>
                <w:rPr>
                  <w:i/>
                </w:rPr>
                <w:id w:val="247860735"/>
                <w:placeholder>
                  <w:docPart w:val="97D9E51A99084BA2BD564F7B67AFD2C3"/>
                </w:placeholder>
                <w:text/>
              </w:sdtPr>
              <w:sdtEndPr/>
              <w:sdtContent>
                <w:r w:rsidRPr="00332464" w:rsidR="00443122">
                  <w:rPr>
                    <w:b w:val="0"/>
                    <w:i/>
                    <w:sz w:val="22"/>
                  </w:rPr>
                  <w:t>[i. Which GHGs are covered by the target.</w:t>
                </w:r>
              </w:sdtContent>
            </w:sdt>
            <w:r w:rsidRPr="00332464" w:rsidR="00443122">
              <w:rPr>
                <w:b w:val="0"/>
                <w:i/>
                <w:sz w:val="22"/>
              </w:rPr>
              <w:t>]</w:t>
            </w:r>
          </w:p>
          <w:p w:rsidRPr="00332464" w:rsidR="00443122" w:rsidP="00332464" w:rsidRDefault="00376A5D" w14:paraId="5D9727F9" w14:textId="77777777">
            <w:pPr>
              <w:rPr>
                <w:b w:val="0"/>
                <w:i/>
                <w:sz w:val="22"/>
              </w:rPr>
            </w:pPr>
            <w:sdt>
              <w:sdtPr>
                <w:rPr>
                  <w:i/>
                </w:rPr>
                <w:id w:val="1295169886"/>
                <w:placeholder>
                  <w:docPart w:val="A026ACB094C54259BEBBF375FC806B60"/>
                </w:placeholder>
                <w:text/>
              </w:sdtPr>
              <w:sdtEndPr/>
              <w:sdtContent>
                <w:r w:rsidRPr="00332464" w:rsidR="00443122">
                  <w:rPr>
                    <w:b w:val="0"/>
                    <w:i/>
                    <w:sz w:val="22"/>
                  </w:rPr>
                  <w:t>[j. Whether scope 1 or scope 2 GHG emissions are covered by the target.</w:t>
                </w:r>
              </w:sdtContent>
            </w:sdt>
            <w:r w:rsidRPr="00332464" w:rsidR="00443122">
              <w:rPr>
                <w:b w:val="0"/>
                <w:i/>
                <w:sz w:val="22"/>
              </w:rPr>
              <w:t>]</w:t>
            </w:r>
          </w:p>
          <w:p w:rsidRPr="00332464" w:rsidR="00443122" w:rsidP="00332464" w:rsidRDefault="00376A5D" w14:paraId="0AE55CF1" w14:textId="77777777">
            <w:pPr>
              <w:rPr>
                <w:b w:val="0"/>
                <w:i/>
                <w:sz w:val="22"/>
              </w:rPr>
            </w:pPr>
            <w:sdt>
              <w:sdtPr>
                <w:rPr>
                  <w:i/>
                </w:rPr>
                <w:id w:val="-685593408"/>
                <w:placeholder>
                  <w:docPart w:val="B5011B6F786F41D0BEF4EA8B9E292280"/>
                </w:placeholder>
                <w:text/>
              </w:sdtPr>
              <w:sdtEndPr/>
              <w:sdtContent>
                <w:r w:rsidRPr="00332464" w:rsidR="00443122">
                  <w:rPr>
                    <w:b w:val="0"/>
                    <w:i/>
                    <w:sz w:val="22"/>
                  </w:rPr>
                  <w:t>[k. Whether the target is a gross GHG emissions target. If the entity discloses a net GHG emissions target, the entity is also required to separately disclose its associated gross GHG emissions target.</w:t>
                </w:r>
              </w:sdtContent>
            </w:sdt>
            <w:r w:rsidRPr="00332464" w:rsidR="00443122">
              <w:rPr>
                <w:b w:val="0"/>
                <w:i/>
                <w:sz w:val="22"/>
              </w:rPr>
              <w:t>]</w:t>
            </w:r>
          </w:p>
          <w:p w:rsidRPr="00332464" w:rsidR="00443122" w:rsidP="00332464" w:rsidRDefault="00376A5D" w14:paraId="1C2B4918" w14:textId="77777777">
            <w:pPr>
              <w:rPr>
                <w:b w:val="0"/>
                <w:i/>
                <w:sz w:val="22"/>
              </w:rPr>
            </w:pPr>
            <w:sdt>
              <w:sdtPr>
                <w:rPr>
                  <w:i/>
                </w:rPr>
                <w:id w:val="-1695690993"/>
                <w:placeholder>
                  <w:docPart w:val="67FA446AA4F64A6EA66AD537DE5B0FAE"/>
                </w:placeholder>
                <w:text/>
              </w:sdtPr>
              <w:sdtEndPr/>
              <w:sdtContent>
                <w:r w:rsidRPr="00332464" w:rsidR="00443122">
                  <w:rPr>
                    <w:b w:val="0"/>
                    <w:i/>
                    <w:sz w:val="22"/>
                  </w:rPr>
                  <w:t>[l. How the latest international agreement on climate change, including jurisdictional commitments that arise from that agreement, has informed the target.</w:t>
                </w:r>
              </w:sdtContent>
            </w:sdt>
            <w:r w:rsidRPr="00332464" w:rsidR="00443122">
              <w:rPr>
                <w:b w:val="0"/>
                <w:i/>
                <w:sz w:val="22"/>
              </w:rPr>
              <w:t>]</w:t>
            </w:r>
          </w:p>
        </w:tc>
      </w:tr>
    </w:tbl>
    <w:p w:rsidRPr="00E85803" w:rsidR="00F377E1" w:rsidP="00B6199F" w:rsidRDefault="00F377E1" w14:paraId="27D63D0D" w14:textId="77777777">
      <w:pPr>
        <w:pStyle w:val="BodyText"/>
        <w:rPr>
          <w:b/>
          <w:bCs/>
        </w:rPr>
      </w:pPr>
    </w:p>
    <w:tbl>
      <w:tblPr>
        <w:tblStyle w:val="1DPEDefault"/>
        <w:tblW w:w="4935" w:type="pct"/>
        <w:tblCellMar>
          <w:top w:w="0" w:type="dxa"/>
          <w:bottom w:w="0" w:type="dxa"/>
        </w:tblCellMar>
        <w:tblLook w:val="04A0" w:firstRow="1" w:lastRow="0" w:firstColumn="1" w:lastColumn="0" w:noHBand="0" w:noVBand="1"/>
      </w:tblPr>
      <w:tblGrid>
        <w:gridCol w:w="9513"/>
      </w:tblGrid>
      <w:tr w:rsidRPr="00B6199F" w:rsidR="00B6199F" w:rsidTr="00B6199F" w14:paraId="1F97D3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Pr>
          <w:p w:rsidRPr="005E4D2F" w:rsidR="00B6199F" w:rsidP="00332464" w:rsidRDefault="00B6199F" w14:paraId="33109E5B" w14:textId="31E0F553">
            <w:pPr>
              <w:rPr>
                <w:b w:val="0"/>
                <w:sz w:val="22"/>
              </w:rPr>
            </w:pPr>
            <w:r w:rsidRPr="005E4D2F">
              <w:rPr>
                <w:b w:val="0"/>
                <w:sz w:val="22"/>
              </w:rPr>
              <w:t>Approach to setting, reviewing and monitoring progress</w:t>
            </w:r>
            <w:r w:rsidRPr="005E4D2F" w:rsidR="00CC605A">
              <w:rPr>
                <w:b w:val="0"/>
                <w:bCs/>
                <w:sz w:val="22"/>
              </w:rPr>
              <w:t xml:space="preserve"> – MT7</w:t>
            </w:r>
          </w:p>
        </w:tc>
      </w:tr>
      <w:tr w:rsidRPr="00B6199F" w:rsidR="00B6199F" w:rsidTr="00B6199F" w14:paraId="57903080" w14:textId="77777777">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Pr="00332464" w:rsidR="00B6199F" w:rsidP="00332464" w:rsidRDefault="00376A5D" w14:paraId="1E8F9E42" w14:textId="77777777">
            <w:pPr>
              <w:rPr>
                <w:b w:val="0"/>
                <w:i/>
                <w:sz w:val="22"/>
              </w:rPr>
            </w:pPr>
            <w:sdt>
              <w:sdtPr>
                <w:rPr>
                  <w:i/>
                </w:rPr>
                <w:id w:val="-606967739"/>
                <w:placeholder>
                  <w:docPart w:val="29AD227D0A9B48A783495FCF3A561BF6"/>
                </w:placeholder>
                <w:text/>
              </w:sdtPr>
              <w:sdtEndPr/>
              <w:sdtContent>
                <w:r w:rsidRPr="00332464" w:rsidR="00B6199F">
                  <w:rPr>
                    <w:b w:val="0"/>
                    <w:i/>
                    <w:sz w:val="22"/>
                  </w:rPr>
                  <w:t>[Provide the following details:</w:t>
                </w:r>
              </w:sdtContent>
            </w:sdt>
          </w:p>
          <w:p w:rsidRPr="00332464" w:rsidR="00B6199F" w:rsidP="00332464" w:rsidRDefault="00376A5D" w14:paraId="06B70E51" w14:textId="77777777">
            <w:pPr>
              <w:rPr>
                <w:b w:val="0"/>
                <w:i/>
                <w:sz w:val="22"/>
              </w:rPr>
            </w:pPr>
            <w:sdt>
              <w:sdtPr>
                <w:rPr>
                  <w:i/>
                </w:rPr>
                <w:id w:val="1166982401"/>
                <w:placeholder>
                  <w:docPart w:val="ADF876612A214925AAFEAE9ECA8559C4"/>
                </w:placeholder>
                <w:text/>
              </w:sdtPr>
              <w:sdtEndPr/>
              <w:sdtContent>
                <w:r w:rsidRPr="00332464" w:rsidR="00B6199F">
                  <w:rPr>
                    <w:b w:val="0"/>
                    <w:i/>
                    <w:sz w:val="22"/>
                  </w:rPr>
                  <w:t>[a. Whether the target and methodology for setting the target has been validated by a third party.]</w:t>
                </w:r>
              </w:sdtContent>
            </w:sdt>
          </w:p>
          <w:p w:rsidRPr="00332464" w:rsidR="00B6199F" w:rsidP="00332464" w:rsidRDefault="00376A5D" w14:paraId="37ACDFB7" w14:textId="77777777">
            <w:pPr>
              <w:rPr>
                <w:b w:val="0"/>
                <w:i/>
                <w:sz w:val="22"/>
              </w:rPr>
            </w:pPr>
            <w:sdt>
              <w:sdtPr>
                <w:rPr>
                  <w:i/>
                </w:rPr>
                <w:id w:val="2111009624"/>
                <w:placeholder>
                  <w:docPart w:val="7269AAC097914B37AACA89A85903083D"/>
                </w:placeholder>
                <w:text/>
              </w:sdtPr>
              <w:sdtEndPr/>
              <w:sdtContent>
                <w:r w:rsidRPr="00332464" w:rsidR="00B6199F">
                  <w:rPr>
                    <w:b w:val="0"/>
                    <w:i/>
                    <w:sz w:val="22"/>
                  </w:rPr>
                  <w:t>[b. The entity’s processes for reviewing the target.]</w:t>
                </w:r>
              </w:sdtContent>
            </w:sdt>
          </w:p>
          <w:p w:rsidRPr="00332464" w:rsidR="00B6199F" w:rsidP="00332464" w:rsidRDefault="00376A5D" w14:paraId="7E0F4259" w14:textId="77777777">
            <w:pPr>
              <w:rPr>
                <w:b w:val="0"/>
                <w:i/>
                <w:sz w:val="22"/>
              </w:rPr>
            </w:pPr>
            <w:sdt>
              <w:sdtPr>
                <w:rPr>
                  <w:i/>
                </w:rPr>
                <w:id w:val="-450008946"/>
                <w:placeholder>
                  <w:docPart w:val="AF0090B4B56E44339D4991DE77F2F2CA"/>
                </w:placeholder>
                <w:text/>
              </w:sdtPr>
              <w:sdtEndPr/>
              <w:sdtContent>
                <w:r w:rsidRPr="00332464" w:rsidR="00B6199F">
                  <w:rPr>
                    <w:b w:val="0"/>
                    <w:i/>
                    <w:sz w:val="22"/>
                  </w:rPr>
                  <w:t>[c. The metrics used to monitor progress towards reaching the target.]</w:t>
                </w:r>
              </w:sdtContent>
            </w:sdt>
          </w:p>
          <w:p w:rsidRPr="00332464" w:rsidR="00B6199F" w:rsidP="00332464" w:rsidRDefault="00376A5D" w14:paraId="2A714C7D" w14:textId="77777777">
            <w:pPr>
              <w:rPr>
                <w:i/>
                <w:sz w:val="22"/>
              </w:rPr>
            </w:pPr>
            <w:sdt>
              <w:sdtPr>
                <w:rPr>
                  <w:i/>
                </w:rPr>
                <w:id w:val="-1164154247"/>
                <w:placeholder>
                  <w:docPart w:val="3826E1D7EAFC4B8BA240EAE26BA8EE35"/>
                </w:placeholder>
                <w:text/>
              </w:sdtPr>
              <w:sdtEndPr/>
              <w:sdtContent>
                <w:r w:rsidRPr="00332464" w:rsidR="00B6199F">
                  <w:rPr>
                    <w:b w:val="0"/>
                    <w:i/>
                    <w:sz w:val="22"/>
                  </w:rPr>
                  <w:t>[d. Any revisions to the target and an explanation for those revisions.]</w:t>
                </w:r>
              </w:sdtContent>
            </w:sdt>
          </w:p>
        </w:tc>
      </w:tr>
    </w:tbl>
    <w:p w:rsidRPr="005A1CD7" w:rsidR="00B6199F" w:rsidP="00B6199F" w:rsidRDefault="00B6199F" w14:paraId="51A17737" w14:textId="77777777">
      <w:pPr>
        <w:pStyle w:val="BodyText"/>
        <w:rPr>
          <w:b/>
          <w:bCs/>
        </w:rPr>
      </w:pPr>
    </w:p>
    <w:tbl>
      <w:tblPr>
        <w:tblStyle w:val="1DPEDefault"/>
        <w:tblW w:w="4935" w:type="pct"/>
        <w:tblCellMar>
          <w:top w:w="0" w:type="dxa"/>
          <w:bottom w:w="0" w:type="dxa"/>
        </w:tblCellMar>
        <w:tblLook w:val="04A0" w:firstRow="1" w:lastRow="0" w:firstColumn="1" w:lastColumn="0" w:noHBand="0" w:noVBand="1"/>
      </w:tblPr>
      <w:tblGrid>
        <w:gridCol w:w="9513"/>
      </w:tblGrid>
      <w:tr w:rsidRPr="00B6199F" w:rsidR="00B6199F" w:rsidTr="00B6199F" w14:paraId="293D0F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Pr>
          <w:p w:rsidRPr="005E4D2F" w:rsidR="00B6199F" w:rsidP="00332464" w:rsidRDefault="00B6199F" w14:paraId="3A675538" w14:textId="1580D54E">
            <w:pPr>
              <w:rPr>
                <w:b w:val="0"/>
                <w:sz w:val="22"/>
                <w:szCs w:val="24"/>
              </w:rPr>
            </w:pPr>
            <w:r w:rsidRPr="005E4D2F">
              <w:rPr>
                <w:b w:val="0"/>
                <w:sz w:val="22"/>
                <w:szCs w:val="24"/>
              </w:rPr>
              <w:t>Performance against GHG targets</w:t>
            </w:r>
            <w:r w:rsidRPr="005E4D2F" w:rsidR="00CC605A">
              <w:rPr>
                <w:b w:val="0"/>
                <w:bCs/>
                <w:sz w:val="22"/>
                <w:szCs w:val="24"/>
              </w:rPr>
              <w:t xml:space="preserve"> – MT8</w:t>
            </w:r>
          </w:p>
        </w:tc>
      </w:tr>
      <w:tr w:rsidRPr="00B6199F" w:rsidR="00B6199F" w:rsidTr="00B6199F" w14:paraId="3785F031" w14:textId="77777777">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Pr="00B6199F" w:rsidR="00B6199F" w:rsidP="00332464" w:rsidRDefault="00B6199F" w14:paraId="2694DA42" w14:textId="77777777">
            <w:pPr>
              <w:rPr>
                <w:b w:val="0"/>
                <w:bCs/>
                <w:i/>
                <w:iCs/>
                <w:sz w:val="22"/>
                <w:szCs w:val="24"/>
              </w:rPr>
            </w:pPr>
            <w:r w:rsidRPr="00B6199F">
              <w:rPr>
                <w:b w:val="0"/>
                <w:bCs/>
                <w:i/>
                <w:iCs/>
                <w:sz w:val="22"/>
                <w:szCs w:val="24"/>
              </w:rPr>
              <w:t>[Provide details about performance against each GHG target and an analysis of trends or changes in the entity’s performance.]</w:t>
            </w:r>
          </w:p>
        </w:tc>
      </w:tr>
    </w:tbl>
    <w:p w:rsidR="00B6199F" w:rsidP="00B6199F" w:rsidRDefault="00B6199F" w14:paraId="285C55F4" w14:textId="77777777">
      <w:pPr>
        <w:pStyle w:val="BodyText"/>
        <w:rPr>
          <w:b/>
          <w:bCs/>
        </w:rPr>
      </w:pPr>
    </w:p>
    <w:tbl>
      <w:tblPr>
        <w:tblStyle w:val="1DPEDefault"/>
        <w:tblW w:w="4935" w:type="pct"/>
        <w:tblLook w:val="04A0" w:firstRow="1" w:lastRow="0" w:firstColumn="1" w:lastColumn="0" w:noHBand="0" w:noVBand="1"/>
      </w:tblPr>
      <w:tblGrid>
        <w:gridCol w:w="9513"/>
      </w:tblGrid>
      <w:tr w:rsidRPr="00B6199F" w:rsidR="00B6199F" w:rsidTr="4327FF6F" w14:paraId="14E6C3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Mar/>
          </w:tcPr>
          <w:p w:rsidRPr="005E4D2F" w:rsidR="00B6199F" w:rsidP="00332464" w:rsidRDefault="00B6199F" w14:paraId="795A366C" w14:textId="548FBD3B">
            <w:pPr>
              <w:rPr>
                <w:b w:val="0"/>
                <w:sz w:val="22"/>
                <w:szCs w:val="24"/>
              </w:rPr>
            </w:pPr>
            <w:r w:rsidRPr="005E4D2F">
              <w:rPr>
                <w:b w:val="0"/>
                <w:sz w:val="22"/>
                <w:szCs w:val="24"/>
              </w:rPr>
              <w:t>Planned use of carbon offsets</w:t>
            </w:r>
            <w:r w:rsidRPr="005E4D2F" w:rsidR="00CC605A">
              <w:rPr>
                <w:b w:val="0"/>
                <w:bCs/>
                <w:sz w:val="22"/>
                <w:szCs w:val="24"/>
              </w:rPr>
              <w:t xml:space="preserve"> – MT9 cont.</w:t>
            </w:r>
          </w:p>
        </w:tc>
      </w:tr>
      <w:tr w:rsidR="00B6199F" w:rsidTr="4327FF6F" w14:paraId="0054C704" w14:textId="77777777">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Mar/>
          </w:tcPr>
          <w:p w:rsidRPr="002A6A6E" w:rsidR="00B6199F" w:rsidP="00332464" w:rsidRDefault="00B6199F" w14:paraId="73EE643E" w14:textId="77777777">
            <w:pPr>
              <w:rPr>
                <w:b w:val="0"/>
                <w:i/>
                <w:iCs/>
                <w:sz w:val="22"/>
                <w:szCs w:val="24"/>
              </w:rPr>
            </w:pPr>
            <w:r w:rsidRPr="002A6A6E">
              <w:rPr>
                <w:b w:val="0"/>
                <w:i/>
                <w:iCs/>
                <w:sz w:val="22"/>
                <w:szCs w:val="24"/>
              </w:rPr>
              <w:t>[Outline planned use of carbon offsets to meet GHG emissions targets including:].</w:t>
            </w:r>
          </w:p>
          <w:p w:rsidRPr="002A6A6E" w:rsidR="00B6199F" w:rsidP="00332464" w:rsidRDefault="00376A5D" w14:paraId="1B88A3E6" w14:textId="77777777">
            <w:pPr>
              <w:rPr>
                <w:b w:val="0"/>
                <w:i/>
                <w:iCs/>
                <w:sz w:val="22"/>
                <w:szCs w:val="24"/>
              </w:rPr>
            </w:pPr>
            <w:sdt>
              <w:sdtPr>
                <w:rPr>
                  <w:i/>
                  <w:iCs/>
                  <w:szCs w:val="24"/>
                </w:rPr>
                <w:id w:val="1212535764"/>
                <w:placeholder>
                  <w:docPart w:val="B42BBC351E4647C29255EE1B9E7FC1E6"/>
                </w:placeholder>
                <w:text/>
              </w:sdtPr>
              <w:sdtEndPr/>
              <w:sdtContent>
                <w:r w:rsidRPr="002A6A6E" w:rsidR="00B6199F">
                  <w:rPr>
                    <w:b w:val="0"/>
                    <w:i/>
                    <w:iCs/>
                    <w:sz w:val="22"/>
                    <w:szCs w:val="24"/>
                  </w:rPr>
                  <w:t>[a. the extent to which, and how, achieving any net GHG emissions target relies on the use of carbon credits.]</w:t>
                </w:r>
              </w:sdtContent>
            </w:sdt>
          </w:p>
          <w:p w:rsidRPr="002A6A6E" w:rsidR="00B6199F" w:rsidP="00332464" w:rsidRDefault="00376A5D" w14:paraId="64046E51" w14:textId="77777777">
            <w:pPr>
              <w:rPr>
                <w:b w:val="0"/>
                <w:i/>
                <w:iCs/>
                <w:sz w:val="22"/>
                <w:szCs w:val="24"/>
              </w:rPr>
            </w:pPr>
            <w:sdt>
              <w:sdtPr>
                <w:rPr>
                  <w:i/>
                  <w:iCs/>
                  <w:szCs w:val="24"/>
                </w:rPr>
                <w:id w:val="1379281306"/>
                <w:placeholder>
                  <w:docPart w:val="E2BFA9F41AD54814BAA25A3918FE78FB"/>
                </w:placeholder>
                <w:text/>
              </w:sdtPr>
              <w:sdtEndPr/>
              <w:sdtContent>
                <w:r w:rsidRPr="002A6A6E" w:rsidR="00B6199F">
                  <w:rPr>
                    <w:b w:val="0"/>
                    <w:i/>
                    <w:iCs/>
                    <w:sz w:val="22"/>
                    <w:szCs w:val="24"/>
                  </w:rPr>
                  <w:t>[b. which third-party scheme(s) will verify or certify the carbon credits.]</w:t>
                </w:r>
              </w:sdtContent>
            </w:sdt>
          </w:p>
          <w:p w:rsidRPr="002A6A6E" w:rsidR="00B6199F" w:rsidP="00332464" w:rsidRDefault="00376A5D" w14:paraId="1909095F" w14:textId="77777777">
            <w:pPr>
              <w:rPr>
                <w:b w:val="0"/>
                <w:i/>
                <w:iCs/>
                <w:sz w:val="22"/>
                <w:szCs w:val="24"/>
              </w:rPr>
            </w:pPr>
            <w:sdt>
              <w:sdtPr>
                <w:rPr>
                  <w:i/>
                  <w:iCs/>
                  <w:szCs w:val="24"/>
                </w:rPr>
                <w:id w:val="-1517991032"/>
                <w:placeholder>
                  <w:docPart w:val="A8778282505442929CCDF8CF15562DC3"/>
                </w:placeholder>
                <w:text/>
              </w:sdtPr>
              <w:sdtEndPr/>
              <w:sdtContent>
                <w:r w:rsidRPr="002A6A6E" w:rsidR="00B6199F">
                  <w:rPr>
                    <w:b w:val="0"/>
                    <w:i/>
                    <w:iCs/>
                    <w:sz w:val="22"/>
                    <w:szCs w:val="24"/>
                  </w:rPr>
                  <w:t>[c. the type of carbon credit, including whether the underlying offset will be nature-based or based on technological carbon removals, and whether the underlying offset is achieved through carbon reduction or removal.]</w:t>
                </w:r>
              </w:sdtContent>
            </w:sdt>
          </w:p>
          <w:p w:rsidRPr="00332464" w:rsidR="00B6199F" w:rsidP="4327FF6F" w:rsidRDefault="00376A5D" w14:paraId="0AB9433A" w14:textId="4F63954F">
            <w:pPr>
              <w:rPr>
                <w:b w:val="0"/>
                <w:bCs w:val="0"/>
                <w:i w:val="1"/>
                <w:iCs w:val="1"/>
                <w:sz w:val="22"/>
                <w:szCs w:val="22"/>
              </w:rPr>
            </w:pPr>
            <w:sdt>
              <w:sdtPr>
                <w:id w:val="996768259"/>
                <w:text/>
                <w:placeholder>
                  <w:docPart w:val="DDEA4A705A574D4AA098D603C813FB99"/>
                </w:placeholder>
                <w:rPr>
                  <w:i w:val="1"/>
                  <w:iCs w:val="1"/>
                </w:rPr>
              </w:sdtPr>
              <w:sdtContent>
                <w:r w:rsidRPr="4327FF6F" w:rsidR="00B6199F">
                  <w:rPr>
                    <w:b w:val="0"/>
                    <w:bCs w:val="0"/>
                    <w:i w:val="1"/>
                    <w:iCs w:val="1"/>
                    <w:sz w:val="22"/>
                    <w:szCs w:val="22"/>
                  </w:rPr>
                  <w:t xml:space="preserve">[d. any other factors necessary for users of </w:t>
                </w:r>
                <w:r w:rsidRPr="4327FF6F" w:rsidR="700ECD5B">
                  <w:rPr>
                    <w:b w:val="0"/>
                    <w:bCs w:val="0"/>
                    <w:i w:val="1"/>
                    <w:iCs w:val="1"/>
                    <w:sz w:val="22"/>
                    <w:szCs w:val="22"/>
                  </w:rPr>
                  <w:t>general-purpose</w:t>
                </w:r>
                <w:r w:rsidRPr="4327FF6F" w:rsidR="00B6199F">
                  <w:rPr>
                    <w:b w:val="0"/>
                    <w:bCs w:val="0"/>
                    <w:i w:val="1"/>
                    <w:iCs w:val="1"/>
                    <w:sz w:val="22"/>
                    <w:szCs w:val="22"/>
                  </w:rPr>
                  <w:t xml:space="preserve"> financial reports to understand the credibility and integrity of the carbon credits the entity plans to use (for example, assumptions </w:t>
                </w:r>
                <w:r w:rsidRPr="4327FF6F" w:rsidR="00B6199F">
                  <w:rPr>
                    <w:b w:val="0"/>
                    <w:bCs w:val="0"/>
                    <w:i w:val="1"/>
                    <w:iCs w:val="1"/>
                    <w:sz w:val="22"/>
                    <w:szCs w:val="22"/>
                  </w:rPr>
                  <w:t>regarding</w:t>
                </w:r>
                <w:r w:rsidRPr="4327FF6F" w:rsidR="00B6199F">
                  <w:rPr>
                    <w:b w:val="0"/>
                    <w:bCs w:val="0"/>
                    <w:i w:val="1"/>
                    <w:iCs w:val="1"/>
                    <w:sz w:val="22"/>
                    <w:szCs w:val="22"/>
                  </w:rPr>
                  <w:t xml:space="preserve"> the permanence of the carbon offset).</w:t>
                </w:r>
              </w:sdtContent>
              <w:sdtEndPr>
                <w:rPr>
                  <w:i w:val="1"/>
                  <w:iCs w:val="1"/>
                </w:rPr>
              </w:sdtEndPr>
            </w:sdt>
          </w:p>
        </w:tc>
      </w:tr>
    </w:tbl>
    <w:p w:rsidR="00B6199F" w:rsidP="00B6199F" w:rsidRDefault="00B6199F" w14:paraId="385B7312" w14:textId="77777777">
      <w:pPr>
        <w:pStyle w:val="Heading3"/>
        <w:rPr/>
      </w:pPr>
      <w:r w:rsidR="00B6199F">
        <w:rPr/>
        <w:t>Entities without GHG emissions targets</w:t>
      </w:r>
    </w:p>
    <w:p w:rsidR="4327FF6F" w:rsidP="4327FF6F" w:rsidRDefault="4327FF6F" w14:paraId="330441C3" w14:textId="7FD83DAB">
      <w:pPr>
        <w:pStyle w:val="Normal"/>
      </w:pPr>
    </w:p>
    <w:p w:rsidRPr="004646D0" w:rsidR="00B6199F" w:rsidP="00332464" w:rsidRDefault="00B6199F" w14:paraId="275A42BF" w14:textId="77777777">
      <w:r>
        <w:t>Entities who have not established GHG emissions targets provide the following information</w:t>
      </w:r>
    </w:p>
    <w:tbl>
      <w:tblPr>
        <w:tblStyle w:val="1DPEDefault"/>
        <w:tblW w:w="4935" w:type="pct"/>
        <w:tblLook w:val="04A0" w:firstRow="1" w:lastRow="0" w:firstColumn="1" w:lastColumn="0" w:noHBand="0" w:noVBand="1"/>
      </w:tblPr>
      <w:tblGrid>
        <w:gridCol w:w="9513"/>
      </w:tblGrid>
      <w:tr w:rsidRPr="00B6199F" w:rsidR="00B6199F" w:rsidTr="00B6199F" w14:paraId="649DCD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664" w:themeFill="text2"/>
          </w:tcPr>
          <w:p w:rsidRPr="005E4D2F" w:rsidR="00B6199F" w:rsidP="00332464" w:rsidRDefault="00B6199F" w14:paraId="4CBF5E9F" w14:textId="77777777">
            <w:pPr>
              <w:rPr>
                <w:b w:val="0"/>
                <w:sz w:val="22"/>
                <w:szCs w:val="24"/>
              </w:rPr>
            </w:pPr>
            <w:r w:rsidRPr="005E4D2F">
              <w:rPr>
                <w:b w:val="0"/>
                <w:sz w:val="22"/>
                <w:szCs w:val="24"/>
              </w:rPr>
              <w:t xml:space="preserve">Efforts to contribute to contributing to NSW Government’s net zero emissions target under the </w:t>
            </w:r>
            <w:r w:rsidRPr="005E4D2F">
              <w:rPr>
                <w:b w:val="0"/>
                <w:i/>
                <w:sz w:val="22"/>
                <w:szCs w:val="24"/>
              </w:rPr>
              <w:t>Climate Change Act 2023</w:t>
            </w:r>
          </w:p>
        </w:tc>
      </w:tr>
      <w:tr w:rsidR="00B6199F" w:rsidTr="00780ADC" w14:paraId="0DC3A3FA" w14:textId="77777777">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Pr="00332464" w:rsidR="00B6199F" w:rsidP="00332464" w:rsidRDefault="00B6199F" w14:paraId="14DA177C" w14:textId="77777777">
            <w:pPr>
              <w:rPr>
                <w:b w:val="0"/>
                <w:i/>
                <w:sz w:val="22"/>
                <w:szCs w:val="24"/>
              </w:rPr>
            </w:pPr>
            <w:r w:rsidRPr="002A6A6E">
              <w:rPr>
                <w:b w:val="0"/>
                <w:i/>
                <w:iCs/>
                <w:sz w:val="22"/>
                <w:szCs w:val="24"/>
              </w:rPr>
              <w:t>[Outline efforts in contributing to NSW Government’s net zero emission targets under the Climate Change Act 2023].</w:t>
            </w:r>
          </w:p>
        </w:tc>
      </w:tr>
    </w:tbl>
    <w:p w:rsidRPr="00B6199F" w:rsidR="00B6199F" w:rsidP="00B6199F" w:rsidRDefault="00B6199F" w14:paraId="6E71EFE1" w14:textId="77777777"/>
    <w:sectPr w:rsidRPr="00B6199F" w:rsidR="00B6199F" w:rsidSect="00B6199F">
      <w:headerReference w:type="default" r:id="rId18"/>
      <w:footerReference w:type="default" r:id="rId19"/>
      <w:footerReference w:type="first" r:id="rId20"/>
      <w:pgSz w:w="11906" w:h="16838" w:orient="portrait"/>
      <w:pgMar w:top="1134" w:right="1134" w:bottom="1701" w:left="1134"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324A" w:rsidP="00A2646E" w:rsidRDefault="0081324A" w14:paraId="52557608" w14:textId="77777777">
      <w:r>
        <w:separator/>
      </w:r>
    </w:p>
  </w:endnote>
  <w:endnote w:type="continuationSeparator" w:id="0">
    <w:p w:rsidR="0081324A" w:rsidP="00A2646E" w:rsidRDefault="0081324A" w14:paraId="4F45D066" w14:textId="77777777">
      <w:r>
        <w:continuationSeparator/>
      </w:r>
    </w:p>
  </w:endnote>
  <w:endnote w:type="continuationNotice" w:id="1">
    <w:p w:rsidR="0081324A" w:rsidRDefault="0081324A" w14:paraId="1AF8FF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Light">
    <w:panose1 w:val="020B0304020202020204"/>
    <w:charset w:val="00"/>
    <w:family w:val="swiss"/>
    <w:pitch w:val="variable"/>
    <w:sig w:usb0="A00000EF" w:usb1="5000204B" w:usb2="00000000" w:usb3="00000000" w:csb0="00000093" w:csb1="00000000"/>
  </w:font>
  <w:font w:name="Arial Rounded MT">
    <w:altName w:val="Arial"/>
    <w:charset w:val="00"/>
    <w:family w:val="auto"/>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Gotham Light">
    <w:altName w:val="Calibri"/>
    <w:panose1 w:val="00000000000000000000"/>
    <w:charset w:val="00"/>
    <w:family w:val="modern"/>
    <w:notTrueType/>
    <w:pitch w:val="variable"/>
    <w:sig w:usb0="A00002FF" w:usb1="4000005B"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System">
    <w:panose1 w:val="00000000000000000000"/>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kkurat Pro">
    <w:altName w:val="Calibri"/>
    <w:panose1 w:val="00000000000000000000"/>
    <w:charset w:val="00"/>
    <w:family w:val="modern"/>
    <w:notTrueType/>
    <w:pitch w:val="variable"/>
    <w:sig w:usb0="A00000AF" w:usb1="5000246A" w:usb2="00000000" w:usb3="00000000" w:csb0="0000000B" w:csb1="00000000"/>
  </w:font>
  <w:font w:name="Akkurat Pro Light">
    <w:altName w:val="Calibri"/>
    <w:panose1 w:val="00000000000000000000"/>
    <w:charset w:val="00"/>
    <w:family w:val="modern"/>
    <w:notTrueType/>
    <w:pitch w:val="variable"/>
    <w:sig w:usb0="A00000AF" w:usb1="5000246A"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7C8C" w:rsidR="001A0B4E" w:rsidP="007D7C8C" w:rsidRDefault="00376A5D" w14:paraId="3CDC4794" w14:textId="73BEC962">
    <w:pPr>
      <w:pStyle w:val="Footer"/>
    </w:pPr>
    <w:sdt>
      <w:sdtPr>
        <w:alias w:val="Title"/>
        <w:tag w:val=""/>
        <w:id w:val="-1127854354"/>
        <w:dataBinding w:prefixMappings="xmlns:ns0='http://purl.org/dc/elements/1.1/' xmlns:ns1='http://schemas.openxmlformats.org/package/2006/metadata/core-properties' " w:xpath="/ns1:coreProperties[1]/ns0:title[1]" w:storeItemID="{6C3C8BC8-F283-45AE-878A-BAB7291924A1}"/>
        <w:text/>
      </w:sdtPr>
      <w:sdtEndPr/>
      <w:sdtContent>
        <w:r w:rsidR="00B6199F">
          <w:t>Greenhouse Gas Reporting Template</w:t>
        </w:r>
      </w:sdtContent>
    </w:sdt>
    <w:r w:rsidRPr="004808C7" w:rsidR="007D7C8C">
      <w:tab/>
    </w:r>
    <w:r w:rsidRPr="004808C7" w:rsidR="007D7C8C">
      <w:fldChar w:fldCharType="begin"/>
    </w:r>
    <w:r w:rsidRPr="004808C7" w:rsidR="007D7C8C">
      <w:instrText xml:space="preserve"> PAGE   \* MERGEFORMAT </w:instrText>
    </w:r>
    <w:r w:rsidRPr="004808C7" w:rsidR="007D7C8C">
      <w:fldChar w:fldCharType="separate"/>
    </w:r>
    <w:r w:rsidR="007D7C8C">
      <w:t>23</w:t>
    </w:r>
    <w:r w:rsidRPr="004808C7" w:rsidR="007D7C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0D2909" w:rsidP="000D2909" w:rsidRDefault="000D2909" w14:paraId="0CD04FC7" w14:textId="77777777">
    <w:pPr>
      <w:pStyle w:val="Footer"/>
      <w:pBdr>
        <w:top w:val="none" w:color="auto" w:sz="0" w:space="0"/>
      </w:pBdr>
      <w:rPr>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gridCol w:w="283"/>
      <w:gridCol w:w="1558"/>
    </w:tblGrid>
    <w:tr w:rsidRPr="002944D4" w:rsidR="000D2909" w:rsidTr="00780ADC" w14:paraId="1E194E03" w14:textId="77777777">
      <w:tc>
        <w:tcPr>
          <w:tcW w:w="7797" w:type="dxa"/>
          <w:tcMar>
            <w:left w:w="0" w:type="dxa"/>
            <w:right w:w="0" w:type="dxa"/>
          </w:tcMar>
          <w:vAlign w:val="bottom"/>
        </w:tcPr>
        <w:p w:rsidRPr="002944D4" w:rsidR="000D2909" w:rsidP="000D2909" w:rsidRDefault="000D2909" w14:paraId="2E913254" w14:textId="77777777">
          <w:pPr>
            <w:pStyle w:val="Footer"/>
            <w:pBdr>
              <w:top w:val="single" w:color="000000" w:themeColor="text1" w:sz="8" w:space="8"/>
            </w:pBdr>
            <w:rPr>
              <w:color w:val="000000" w:themeColor="text1"/>
              <w:szCs w:val="18"/>
            </w:rPr>
          </w:pPr>
          <w:hyperlink w:history="1" r:id="rId1">
            <w:r w:rsidRPr="002944D4">
              <w:rPr>
                <w:rStyle w:val="Hyperlink"/>
                <w:rFonts w:ascii="Public Sans SemiBold" w:hAnsi="Public Sans SemiBold"/>
                <w:color w:val="000000" w:themeColor="text1"/>
                <w:szCs w:val="18"/>
                <w:u w:val="none"/>
              </w:rPr>
              <w:t>http://www.energy.nsw.gov.au/reaching-net-zero-emissions</w:t>
            </w:r>
          </w:hyperlink>
        </w:p>
      </w:tc>
      <w:tc>
        <w:tcPr>
          <w:tcW w:w="283" w:type="dxa"/>
          <w:tcMar>
            <w:left w:w="0" w:type="dxa"/>
            <w:right w:w="0" w:type="dxa"/>
          </w:tcMar>
        </w:tcPr>
        <w:p w:rsidRPr="002944D4" w:rsidR="000D2909" w:rsidP="000D2909" w:rsidRDefault="000D2909" w14:paraId="13447A5D" w14:textId="77777777">
          <w:pPr>
            <w:pStyle w:val="Footer"/>
            <w:pBdr>
              <w:top w:val="none" w:color="auto" w:sz="0" w:space="0"/>
            </w:pBdr>
            <w:rPr>
              <w:szCs w:val="18"/>
            </w:rPr>
          </w:pPr>
        </w:p>
      </w:tc>
      <w:tc>
        <w:tcPr>
          <w:tcW w:w="1558" w:type="dxa"/>
          <w:tcMar>
            <w:left w:w="0" w:type="dxa"/>
            <w:right w:w="0" w:type="dxa"/>
          </w:tcMar>
        </w:tcPr>
        <w:p w:rsidRPr="002944D4" w:rsidR="000D2909" w:rsidP="000D2909" w:rsidRDefault="000D2909" w14:paraId="4516FDF4" w14:textId="77777777">
          <w:pPr>
            <w:pStyle w:val="Footer"/>
            <w:pBdr>
              <w:top w:val="none" w:color="auto" w:sz="0" w:space="0"/>
            </w:pBdr>
            <w:jc w:val="right"/>
            <w:rPr>
              <w:szCs w:val="18"/>
            </w:rPr>
          </w:pPr>
          <w:r w:rsidRPr="002944D4">
            <w:rPr>
              <w:noProof/>
              <w:szCs w:val="18"/>
            </w:rPr>
            <w:drawing>
              <wp:inline distT="0" distB="0" distL="0" distR="0" wp14:anchorId="7A1C53FB" wp14:editId="2BCEAC1C">
                <wp:extent cx="698344" cy="759873"/>
                <wp:effectExtent l="0" t="0" r="6985" b="2540"/>
                <wp:docPr id="1630859419" name="Graphic 1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9772" name="Graphic 17" descr="NSW Government logo"/>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98344" cy="759873"/>
                        </a:xfrm>
                        <a:prstGeom prst="rect">
                          <a:avLst/>
                        </a:prstGeom>
                      </pic:spPr>
                    </pic:pic>
                  </a:graphicData>
                </a:graphic>
              </wp:inline>
            </w:drawing>
          </w:r>
        </w:p>
      </w:tc>
    </w:tr>
  </w:tbl>
  <w:p w:rsidRPr="000D2909" w:rsidR="000D2909" w:rsidP="000D2909" w:rsidRDefault="000D2909" w14:paraId="4BD290C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324A" w:rsidP="00A2646E" w:rsidRDefault="0081324A" w14:paraId="08137912" w14:textId="77777777">
      <w:r>
        <w:separator/>
      </w:r>
    </w:p>
  </w:footnote>
  <w:footnote w:type="continuationSeparator" w:id="0">
    <w:p w:rsidR="0081324A" w:rsidP="00A2646E" w:rsidRDefault="0081324A" w14:paraId="3A0EDB9B" w14:textId="77777777">
      <w:r>
        <w:continuationSeparator/>
      </w:r>
    </w:p>
  </w:footnote>
  <w:footnote w:type="continuationNotice" w:id="1">
    <w:p w:rsidR="0081324A" w:rsidRDefault="0081324A" w14:paraId="426DD246" w14:textId="77777777">
      <w:pPr>
        <w:spacing w:after="0" w:line="240" w:lineRule="auto"/>
      </w:pPr>
    </w:p>
  </w:footnote>
  <w:footnote w:id="2">
    <w:p w:rsidR="001C66C1" w:rsidRDefault="001C66C1" w14:paraId="6F8F91F4" w14:textId="77777777">
      <w:pPr>
        <w:pStyle w:val="FootnoteText"/>
      </w:pPr>
      <w:r>
        <w:rPr>
          <w:rStyle w:val="FootnoteReference"/>
        </w:rPr>
        <w:footnoteRef/>
      </w:r>
      <w:r>
        <w:t xml:space="preserve"> </w:t>
      </w:r>
      <w:r>
        <w:tab/>
      </w:r>
      <w:r>
        <w:t>For pre-purchased existing contracts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7C8C" w:rsidP="007D7C8C" w:rsidRDefault="00EC0708" w14:paraId="39584FE8" w14:textId="0176972E">
    <w:pPr>
      <w:pStyle w:val="HeaderSection"/>
    </w:pPr>
    <w:r>
      <w:fldChar w:fldCharType="begin"/>
    </w:r>
    <w:r>
      <w:instrText>STYLEREF  "Heading 1"  \* MERGEFORMAT</w:instrText>
    </w:r>
    <w:r>
      <w:fldChar w:fldCharType="separate"/>
    </w:r>
    <w:r w:rsidR="001C66C1">
      <w:t>Greenhouse Gas Reporting Template</w:t>
    </w:r>
    <w:r>
      <w:fldChar w:fldCharType="end"/>
    </w:r>
  </w:p>
  <w:p w:rsidRPr="007D7C8C" w:rsidR="000D2909" w:rsidP="007D7C8C" w:rsidRDefault="000D2909" w14:paraId="0BFE5BD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F63"/>
    <w:multiLevelType w:val="multilevel"/>
    <w:tmpl w:val="A4DAB5EE"/>
    <w:lvl w:ilvl="0">
      <w:start w:val="1"/>
      <w:numFmt w:val="decimal"/>
      <w:pStyle w:val="NumberedLevel1"/>
      <w:lvlText w:val="%1."/>
      <w:lvlJc w:val="left"/>
      <w:pPr>
        <w:ind w:left="567" w:hanging="283"/>
      </w:pPr>
      <w:rPr>
        <w:rFonts w:hint="default"/>
      </w:rPr>
    </w:lvl>
    <w:lvl w:ilvl="1">
      <w:start w:val="1"/>
      <w:numFmt w:val="lowerLetter"/>
      <w:pStyle w:val="NumberedLevel2"/>
      <w:lvlText w:val="%2)"/>
      <w:lvlJc w:val="left"/>
      <w:pPr>
        <w:ind w:left="851" w:hanging="284"/>
      </w:pPr>
      <w:rPr>
        <w:rFonts w:hint="default"/>
      </w:rPr>
    </w:lvl>
    <w:lvl w:ilvl="2">
      <w:start w:val="1"/>
      <w:numFmt w:val="lowerRoman"/>
      <w:pStyle w:val="NumberedLevel3"/>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3F1BB9"/>
    <w:multiLevelType w:val="multilevel"/>
    <w:tmpl w:val="9AB0CE08"/>
    <w:lvl w:ilvl="0">
      <w:start w:val="1"/>
      <w:numFmt w:val="decimal"/>
      <w:pStyle w:val="NbrHeading1"/>
      <w:lvlText w:val="%1."/>
      <w:lvlJc w:val="left"/>
      <w:pPr>
        <w:tabs>
          <w:tab w:val="num" w:pos="851"/>
        </w:tabs>
        <w:ind w:left="851" w:hanging="851"/>
      </w:pPr>
      <w:rPr>
        <w:rFonts w:hint="default"/>
        <w:b w:val="0"/>
        <w:bCs/>
        <w:i w:val="0"/>
      </w:rPr>
    </w:lvl>
    <w:lvl w:ilvl="1">
      <w:start w:val="1"/>
      <w:numFmt w:val="decimal"/>
      <w:pStyle w:val="NbrHeading2"/>
      <w:lvlText w:val="%1.%2"/>
      <w:lvlJc w:val="left"/>
      <w:pPr>
        <w:tabs>
          <w:tab w:val="num" w:pos="851"/>
        </w:tabs>
        <w:ind w:left="851" w:hanging="851"/>
      </w:pPr>
      <w:rPr>
        <w:rFonts w:hint="default"/>
      </w:rPr>
    </w:lvl>
    <w:lvl w:ilvl="2">
      <w:start w:val="1"/>
      <w:numFmt w:val="decimal"/>
      <w:pStyle w:val="NbrHeading3"/>
      <w:lvlText w:val="%1.%2.%3"/>
      <w:lvlJc w:val="left"/>
      <w:pPr>
        <w:tabs>
          <w:tab w:val="num" w:pos="851"/>
        </w:tabs>
        <w:ind w:left="851" w:hanging="851"/>
      </w:pPr>
      <w:rPr>
        <w:rFonts w:hint="default"/>
      </w:rPr>
    </w:lvl>
    <w:lvl w:ilvl="3">
      <w:start w:val="1"/>
      <w:numFmt w:val="decimal"/>
      <w:pStyle w:val="NbrHeading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2" w15:restartNumberingAfterBreak="0">
    <w:nsid w:val="0DB75D86"/>
    <w:multiLevelType w:val="multilevel"/>
    <w:tmpl w:val="7C52C8DC"/>
    <w:lvl w:ilvl="0">
      <w:start w:val="1"/>
      <w:numFmt w:val="bullet"/>
      <w:pStyle w:val="ListParagraph"/>
      <w:lvlText w:val=""/>
      <w:lvlJc w:val="left"/>
      <w:pPr>
        <w:ind w:left="425" w:hanging="425"/>
      </w:pPr>
      <w:rPr>
        <w:rFonts w:hint="default" w:ascii="Symbol" w:hAnsi="Symbol"/>
        <w:color w:val="002664" w:themeColor="text2"/>
        <w:spacing w:val="-1"/>
        <w:w w:val="100"/>
        <w:sz w:val="18"/>
        <w:szCs w:val="20"/>
      </w:rPr>
    </w:lvl>
    <w:lvl w:ilvl="1">
      <w:start w:val="1"/>
      <w:numFmt w:val="bullet"/>
      <w:pStyle w:val="ListParagraph2"/>
      <w:lvlText w:val="–"/>
      <w:lvlJc w:val="left"/>
      <w:pPr>
        <w:ind w:left="851" w:hanging="426"/>
      </w:pPr>
      <w:rPr>
        <w:rFonts w:hint="default" w:ascii="Avenir Next LT Pro Light" w:hAnsi="Avenir Next LT Pro Light"/>
        <w:color w:val="002664" w:themeColor="text2"/>
      </w:rPr>
    </w:lvl>
    <w:lvl w:ilvl="2">
      <w:start w:val="1"/>
      <w:numFmt w:val="bullet"/>
      <w:pStyle w:val="ListParagraph3"/>
      <w:lvlText w:val="–"/>
      <w:lvlJc w:val="left"/>
      <w:pPr>
        <w:ind w:left="1276" w:hanging="425"/>
      </w:pPr>
      <w:rPr>
        <w:rFonts w:hint="default" w:ascii="Avenir Next LT Pro Light" w:hAnsi="Avenir Next LT Pro Light"/>
        <w:color w:val="002664" w:themeColor="text2"/>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DD726A9"/>
    <w:multiLevelType w:val="multilevel"/>
    <w:tmpl w:val="C988152A"/>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97DAED94"/>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decimal"/>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6627566"/>
    <w:multiLevelType w:val="multilevel"/>
    <w:tmpl w:val="FB34A5EA"/>
    <w:lvl w:ilvl="0">
      <w:start w:val="1"/>
      <w:numFmt w:val="upperLetter"/>
      <w:pStyle w:val="AppendixHeading1"/>
      <w:suff w:val="space"/>
      <w:lvlText w:val="Appendix %1:"/>
      <w:lvlJc w:val="left"/>
      <w:pPr>
        <w:ind w:left="2268" w:hanging="2268"/>
      </w:pPr>
      <w:rPr>
        <w:rFonts w:hint="default"/>
        <w:color w:val="FFFFFF" w:themeColor="background1"/>
      </w:rPr>
    </w:lvl>
    <w:lvl w:ilvl="1">
      <w:start w:val="1"/>
      <w:numFmt w:val="decimal"/>
      <w:pStyle w:val="AppendixHeading2"/>
      <w:lvlText w:val="%1.%2"/>
      <w:lvlJc w:val="left"/>
      <w:pPr>
        <w:tabs>
          <w:tab w:val="num" w:pos="1134"/>
        </w:tabs>
        <w:ind w:left="1134" w:hanging="1134"/>
      </w:pPr>
      <w:rPr>
        <w:rFonts w:hint="default"/>
      </w:rPr>
    </w:lvl>
    <w:lvl w:ilvl="2">
      <w:start w:val="1"/>
      <w:numFmt w:val="decimal"/>
      <w:pStyle w:val="AppendixHeading3"/>
      <w:lvlText w:val="%1.%2.%3"/>
      <w:lvlJc w:val="left"/>
      <w:pPr>
        <w:tabs>
          <w:tab w:val="num" w:pos="1134"/>
        </w:tabs>
        <w:ind w:left="1134" w:hanging="1134"/>
      </w:pPr>
      <w:rPr>
        <w:rFonts w:hint="default"/>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6E92A0D"/>
    <w:multiLevelType w:val="multilevel"/>
    <w:tmpl w:val="AC1AEFBA"/>
    <w:lvl w:ilvl="0">
      <w:start w:val="1"/>
      <w:numFmt w:val="bullet"/>
      <w:pStyle w:val="TableBullet"/>
      <w:lvlText w:val=""/>
      <w:lvlJc w:val="left"/>
      <w:pPr>
        <w:tabs>
          <w:tab w:val="num" w:pos="397"/>
        </w:tabs>
        <w:ind w:left="284" w:hanging="284"/>
      </w:pPr>
      <w:rPr>
        <w:rFonts w:hint="default" w:ascii="Symbol" w:hAnsi="Symbol"/>
        <w:color w:val="002664" w:themeColor="text2"/>
      </w:rPr>
    </w:lvl>
    <w:lvl w:ilvl="1">
      <w:start w:val="1"/>
      <w:numFmt w:val="bullet"/>
      <w:pStyle w:val="TableBullet2"/>
      <w:lvlText w:val="–"/>
      <w:lvlJc w:val="left"/>
      <w:pPr>
        <w:tabs>
          <w:tab w:val="num" w:pos="680"/>
        </w:tabs>
        <w:ind w:left="567" w:hanging="283"/>
      </w:pPr>
      <w:rPr>
        <w:rFonts w:hint="default" w:ascii="Arial Rounded MT" w:hAnsi="Arial Rounded MT"/>
        <w:color w:val="D7153A"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7B07650"/>
    <w:multiLevelType w:val="multilevel"/>
    <w:tmpl w:val="78527F7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4E610B"/>
    <w:multiLevelType w:val="multilevel"/>
    <w:tmpl w:val="19A89D98"/>
    <w:styleLink w:val="ListNumber"/>
    <w:lvl w:ilvl="0">
      <w:start w:val="1"/>
      <w:numFmt w:val="decimal"/>
      <w:lvlText w:val="(%1)"/>
      <w:lvlJc w:val="left"/>
      <w:pPr>
        <w:tabs>
          <w:tab w:val="num" w:pos="0"/>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D737170"/>
    <w:multiLevelType w:val="multilevel"/>
    <w:tmpl w:val="794003F6"/>
    <w:styleLink w:val="ListNbrHeading"/>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FAB0AC8"/>
    <w:multiLevelType w:val="multilevel"/>
    <w:tmpl w:val="9384B73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6F74FA"/>
    <w:multiLevelType w:val="hybridMultilevel"/>
    <w:tmpl w:val="F39ADAB6"/>
    <w:lvl w:ilvl="0" w:tplc="0756B21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hint="default" w:ascii="Symbol" w:hAnsi="Symbol"/>
      </w:rPr>
    </w:lvl>
    <w:lvl w:ilvl="1">
      <w:start w:val="1"/>
      <w:numFmt w:val="bullet"/>
      <w:lvlText w:val="–"/>
      <w:lvlJc w:val="left"/>
      <w:pPr>
        <w:tabs>
          <w:tab w:val="num" w:pos="680"/>
        </w:tabs>
        <w:ind w:left="680" w:hanging="283"/>
      </w:pPr>
      <w:rPr>
        <w:rFonts w:hint="default" w:ascii="Arial Rounded MT" w:hAnsi="Arial Rounded M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973E80"/>
    <w:multiLevelType w:val="multilevel"/>
    <w:tmpl w:val="12943CEC"/>
    <w:styleLink w:val="ListTableNumber"/>
    <w:lvl w:ilvl="0">
      <w:start w:val="1"/>
      <w:numFmt w:val="decimal"/>
      <w:pStyle w:val="TableNumber"/>
      <w:lvlText w:val="%1."/>
      <w:lvlJc w:val="left"/>
      <w:pPr>
        <w:ind w:left="473" w:hanging="360"/>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BF26A71"/>
    <w:multiLevelType w:val="multilevel"/>
    <w:tmpl w:val="343E74E0"/>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hint="default" w:ascii="Symbol" w:hAnsi="Symbol"/>
      </w:rPr>
    </w:lvl>
    <w:lvl w:ilvl="1">
      <w:start w:val="1"/>
      <w:numFmt w:val="none"/>
      <w:pStyle w:val="CalloutBullet2"/>
      <w:lvlText w:val="     o"/>
      <w:lvlJc w:val="left"/>
      <w:pPr>
        <w:tabs>
          <w:tab w:val="num" w:pos="1021"/>
        </w:tabs>
        <w:ind w:left="1021" w:hanging="789"/>
      </w:pPr>
      <w:rPr>
        <w:rFonts w:hint="default" w:ascii="Century Gothic" w:hAnsi="Century Gothic"/>
        <w:color w:val="00000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hint="default" w:asciiTheme="majorHAnsi" w:hAnsiTheme="majorHAnsi"/>
        <w:color w:val="8CE0FF" w:themeColor="accent2"/>
      </w:rPr>
    </w:lvl>
    <w:lvl w:ilvl="1">
      <w:start w:val="1"/>
      <w:numFmt w:val="decimal"/>
      <w:lvlText w:val="%1.%2"/>
      <w:lvlJc w:val="left"/>
      <w:pPr>
        <w:tabs>
          <w:tab w:val="num" w:pos="1134"/>
        </w:tabs>
        <w:ind w:left="1134" w:hanging="1134"/>
      </w:pPr>
      <w:rPr>
        <w:rFonts w:hint="default" w:ascii="Gotham Light" w:hAnsi="Gotham Light"/>
        <w:color w:val="CBEDFD" w:themeColor="accent3"/>
      </w:rPr>
    </w:lvl>
    <w:lvl w:ilvl="2">
      <w:start w:val="1"/>
      <w:numFmt w:val="decimal"/>
      <w:lvlText w:val="%1.%2.%3"/>
      <w:lvlJc w:val="left"/>
      <w:pPr>
        <w:tabs>
          <w:tab w:val="num" w:pos="1134"/>
        </w:tabs>
        <w:ind w:left="1134" w:hanging="1134"/>
      </w:pPr>
      <w:rPr>
        <w:rFonts w:hint="default" w:asciiTheme="majorHAnsi" w:hAnsiTheme="majorHAnsi"/>
        <w:color w:val="D7153A" w:themeColor="accent1"/>
      </w:rPr>
    </w:lvl>
    <w:lvl w:ilvl="3">
      <w:start w:val="1"/>
      <w:numFmt w:val="decimal"/>
      <w:lvlText w:val="%1.%2.%3.%4"/>
      <w:lvlJc w:val="left"/>
      <w:pPr>
        <w:tabs>
          <w:tab w:val="num" w:pos="1134"/>
        </w:tabs>
        <w:ind w:left="1134" w:hanging="1134"/>
      </w:pPr>
      <w:rPr>
        <w:rFonts w:hint="default" w:asciiTheme="majorHAnsi" w:hAnsiTheme="majorHAnsi"/>
        <w:color w:val="auto"/>
        <w:sz w:val="18"/>
      </w:rPr>
    </w:lvl>
    <w:lvl w:ilvl="4">
      <w:start w:val="1"/>
      <w:numFmt w:val="decimal"/>
      <w:pStyle w:val="NbrHeading5"/>
      <w:lvlText w:val="%1.%2.%3.%4.%5"/>
      <w:lvlJc w:val="left"/>
      <w:pPr>
        <w:tabs>
          <w:tab w:val="num" w:pos="1134"/>
        </w:tabs>
        <w:ind w:left="1134" w:hanging="1134"/>
      </w:pPr>
      <w:rPr>
        <w:rFonts w:hint="default" w:asciiTheme="majorHAnsi" w:hAnsiTheme="majorHAnsi"/>
        <w:color w:val="8CE0FF"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27B3931"/>
    <w:multiLevelType w:val="hybridMultilevel"/>
    <w:tmpl w:val="F5928920"/>
    <w:lvl w:ilvl="0" w:tplc="30FA4396">
      <w:start w:val="1"/>
      <w:numFmt w:val="decimal"/>
      <w:pStyle w:val="AppendixNumbering"/>
      <w:lvlText w:val="%1."/>
      <w:lvlJc w:val="left"/>
      <w:pPr>
        <w:ind w:left="720" w:hanging="360"/>
      </w:pPr>
      <w:rPr>
        <w:rFonts w:hint="default" w:ascii="Public Sans Light" w:hAnsi="Public Sans Light"/>
        <w:b w:val="0"/>
        <w:color w:val="002664" w:themeColor="text2"/>
        <w:spacing w:val="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8A0BAD"/>
    <w:multiLevelType w:val="multilevel"/>
    <w:tmpl w:val="40B0F552"/>
    <w:lvl w:ilvl="0">
      <w:start w:val="1"/>
      <w:numFmt w:val="decimal"/>
      <w:lvlText w:val="%1."/>
      <w:lvlJc w:val="left"/>
      <w:pPr>
        <w:ind w:left="567" w:hanging="283"/>
      </w:pPr>
      <w:rPr>
        <w:rFonts w:hint="default" w:asciiTheme="minorHAnsi" w:hAnsiTheme="minorHAnsi"/>
      </w:rPr>
    </w:lvl>
    <w:lvl w:ilvl="1">
      <w:start w:val="1"/>
      <w:numFmt w:val="lowerLetter"/>
      <w:lvlText w:val="%2)"/>
      <w:lvlJc w:val="left"/>
      <w:pPr>
        <w:tabs>
          <w:tab w:val="num" w:pos="567"/>
        </w:tabs>
        <w:ind w:left="851" w:hanging="284"/>
      </w:pPr>
      <w:rPr>
        <w:rFonts w:hint="default"/>
      </w:rPr>
    </w:lvl>
    <w:lvl w:ilvl="2">
      <w:start w:val="1"/>
      <w:numFmt w:val="lowerRoman"/>
      <w:lvlText w:val="%3)"/>
      <w:lvlJc w:val="left"/>
      <w:pPr>
        <w:tabs>
          <w:tab w:val="num" w:pos="851"/>
        </w:tabs>
        <w:ind w:left="1134" w:hanging="283"/>
      </w:pPr>
      <w:rPr>
        <w:rFonts w:hint="default"/>
      </w:rPr>
    </w:lvl>
    <w:lvl w:ilvl="3">
      <w:start w:val="1"/>
      <w:numFmt w:val="decimal"/>
      <w:lvlText w:val="(%4)"/>
      <w:lvlJc w:val="left"/>
      <w:pPr>
        <w:ind w:left="506" w:firstLine="0"/>
      </w:pPr>
      <w:rPr>
        <w:rFonts w:hint="default"/>
      </w:rPr>
    </w:lvl>
    <w:lvl w:ilvl="4">
      <w:start w:val="1"/>
      <w:numFmt w:val="lowerLetter"/>
      <w:lvlText w:val="(%5)"/>
      <w:lvlJc w:val="left"/>
      <w:pPr>
        <w:ind w:left="580" w:firstLine="0"/>
      </w:pPr>
      <w:rPr>
        <w:rFonts w:hint="default"/>
      </w:rPr>
    </w:lvl>
    <w:lvl w:ilvl="5">
      <w:start w:val="1"/>
      <w:numFmt w:val="lowerRoman"/>
      <w:lvlText w:val="(%6)"/>
      <w:lvlJc w:val="left"/>
      <w:pPr>
        <w:ind w:left="654" w:firstLine="0"/>
      </w:pPr>
      <w:rPr>
        <w:rFonts w:hint="default"/>
      </w:rPr>
    </w:lvl>
    <w:lvl w:ilvl="6">
      <w:start w:val="1"/>
      <w:numFmt w:val="decimal"/>
      <w:lvlText w:val="%7."/>
      <w:lvlJc w:val="left"/>
      <w:pPr>
        <w:ind w:left="728" w:firstLine="0"/>
      </w:pPr>
      <w:rPr>
        <w:rFonts w:hint="default"/>
      </w:rPr>
    </w:lvl>
    <w:lvl w:ilvl="7">
      <w:start w:val="1"/>
      <w:numFmt w:val="lowerLetter"/>
      <w:lvlText w:val="%8."/>
      <w:lvlJc w:val="left"/>
      <w:pPr>
        <w:ind w:left="802" w:firstLine="0"/>
      </w:pPr>
      <w:rPr>
        <w:rFonts w:hint="default"/>
      </w:rPr>
    </w:lvl>
    <w:lvl w:ilvl="8">
      <w:start w:val="1"/>
      <w:numFmt w:val="lowerRoman"/>
      <w:lvlText w:val="%9."/>
      <w:lvlJc w:val="left"/>
      <w:pPr>
        <w:ind w:left="876" w:firstLine="0"/>
      </w:pPr>
      <w:rPr>
        <w:rFonts w:hint="default"/>
      </w:rPr>
    </w:lvl>
  </w:abstractNum>
  <w:abstractNum w:abstractNumId="19" w15:restartNumberingAfterBreak="0">
    <w:nsid w:val="46F574EA"/>
    <w:multiLevelType w:val="multilevel"/>
    <w:tmpl w:val="6974F326"/>
    <w:styleLink w:val="DPELists"/>
    <w:lvl w:ilvl="0">
      <w:start w:val="1"/>
      <w:numFmt w:val="none"/>
      <w:pStyle w:val="Brek"/>
      <w:lvlText w:val=""/>
      <w:lvlJc w:val="left"/>
      <w:pPr>
        <w:ind w:left="0" w:firstLine="0"/>
      </w:pPr>
    </w:lvl>
    <w:lvl w:ilvl="1">
      <w:start w:val="1"/>
      <w:numFmt w:val="decimal"/>
      <w:pStyle w:val="ListNumber0"/>
      <w:lvlText w:val="%2."/>
      <w:lvlJc w:val="left"/>
      <w:pPr>
        <w:tabs>
          <w:tab w:val="num" w:pos="624"/>
        </w:tabs>
        <w:ind w:left="624" w:hanging="340"/>
      </w:pPr>
    </w:lvl>
    <w:lvl w:ilvl="2">
      <w:start w:val="1"/>
      <w:numFmt w:val="lowerLetter"/>
      <w:pStyle w:val="ListNumber2"/>
      <w:lvlText w:val="%3."/>
      <w:lvlJc w:val="left"/>
      <w:pPr>
        <w:tabs>
          <w:tab w:val="num" w:pos="907"/>
        </w:tabs>
        <w:ind w:left="907" w:hanging="340"/>
      </w:pPr>
    </w:lvl>
    <w:lvl w:ilvl="3">
      <w:start w:val="1"/>
      <w:numFmt w:val="lowerRoman"/>
      <w:pStyle w:val="ListNumber3"/>
      <w:lvlText w:val="%4."/>
      <w:lvlJc w:val="left"/>
      <w:pPr>
        <w:tabs>
          <w:tab w:val="num" w:pos="1191"/>
        </w:tabs>
        <w:ind w:left="1191" w:hanging="340"/>
      </w:pPr>
    </w:lvl>
    <w:lvl w:ilvl="4">
      <w:start w:val="1"/>
      <w:numFmt w:val="upperLetter"/>
      <w:pStyle w:val="ListNumber4"/>
      <w:lvlText w:val="%5."/>
      <w:lvlJc w:val="left"/>
      <w:pPr>
        <w:tabs>
          <w:tab w:val="num" w:pos="1474"/>
        </w:tabs>
        <w:ind w:left="1474" w:hanging="340"/>
      </w:pPr>
    </w:lvl>
    <w:lvl w:ilvl="5">
      <w:start w:val="1"/>
      <w:numFmt w:val="upperRoman"/>
      <w:pStyle w:val="ListNumber5"/>
      <w:lvlText w:val="%6"/>
      <w:lvlJc w:val="right"/>
      <w:pPr>
        <w:tabs>
          <w:tab w:val="num" w:pos="1758"/>
        </w:tabs>
        <w:ind w:left="1758" w:hanging="340"/>
      </w:pPr>
    </w:lvl>
    <w:lvl w:ilvl="6">
      <w:start w:val="1"/>
      <w:numFmt w:val="none"/>
      <w:lvlText w:val="%7"/>
      <w:lvlJc w:val="left"/>
      <w:pPr>
        <w:tabs>
          <w:tab w:val="num" w:pos="2271"/>
        </w:tabs>
        <w:ind w:left="2328" w:hanging="340"/>
      </w:pPr>
    </w:lvl>
    <w:lvl w:ilvl="7">
      <w:start w:val="1"/>
      <w:numFmt w:val="none"/>
      <w:lvlText w:val="%8"/>
      <w:lvlJc w:val="left"/>
      <w:pPr>
        <w:tabs>
          <w:tab w:val="num" w:pos="2555"/>
        </w:tabs>
        <w:ind w:left="2612" w:hanging="340"/>
      </w:pPr>
    </w:lvl>
    <w:lvl w:ilvl="8">
      <w:start w:val="1"/>
      <w:numFmt w:val="none"/>
      <w:lvlText w:val="%9"/>
      <w:lvlJc w:val="right"/>
      <w:pPr>
        <w:tabs>
          <w:tab w:val="num" w:pos="2839"/>
        </w:tabs>
        <w:ind w:left="2896" w:hanging="340"/>
      </w:pPr>
    </w:lvl>
  </w:abstractNum>
  <w:abstractNum w:abstractNumId="20" w15:restartNumberingAfterBreak="0">
    <w:nsid w:val="5E926028"/>
    <w:multiLevelType w:val="multilevel"/>
    <w:tmpl w:val="17B6F8A4"/>
    <w:lvl w:ilvl="0">
      <w:start w:val="1"/>
      <w:numFmt w:val="bullet"/>
      <w:pStyle w:val="QuoteMark"/>
      <w:lvlText w:val=""/>
      <w:lvlJc w:val="left"/>
      <w:pPr>
        <w:ind w:left="360" w:hanging="360"/>
      </w:pPr>
      <w:rPr>
        <w:rFonts w:hint="default" w:ascii="Symbol" w:hAnsi="Symbol"/>
        <w:color w:val="auto"/>
        <w:sz w:val="28"/>
        <w:szCs w:val="28"/>
      </w:rPr>
    </w:lvl>
    <w:lvl w:ilvl="1">
      <w:start w:val="1"/>
      <w:numFmt w:val="bullet"/>
      <w:lvlText w:val="–"/>
      <w:lvlJc w:val="left"/>
      <w:pPr>
        <w:ind w:left="720" w:hanging="360"/>
      </w:pPr>
      <w:rPr>
        <w:rFonts w:hint="default" w:ascii="Public Sans" w:hAnsi="Public Sans"/>
      </w:rPr>
    </w:lvl>
    <w:lvl w:ilvl="2">
      <w:start w:val="1"/>
      <w:numFmt w:val="bullet"/>
      <w:lvlText w:val="•"/>
      <w:lvlJc w:val="left"/>
      <w:pPr>
        <w:ind w:left="1080" w:hanging="360"/>
      </w:pPr>
      <w:rPr>
        <w:rFonts w:hint="default" w:ascii="System" w:hAnsi="System"/>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0F654B"/>
    <w:multiLevelType w:val="multilevel"/>
    <w:tmpl w:val="0582A1AA"/>
    <w:lvl w:ilvl="0">
      <w:start w:val="1"/>
      <w:numFmt w:val="bullet"/>
      <w:pStyle w:val="BulletLevel1"/>
      <w:lvlText w:val="•"/>
      <w:lvlJc w:val="left"/>
      <w:pPr>
        <w:ind w:left="76" w:hanging="360"/>
      </w:pPr>
      <w:rPr>
        <w:rFonts w:hint="default" w:ascii="Aptos" w:hAnsi="Aptos"/>
      </w:rPr>
    </w:lvl>
    <w:lvl w:ilvl="1">
      <w:start w:val="1"/>
      <w:numFmt w:val="bullet"/>
      <w:pStyle w:val="BulletLevel2"/>
      <w:lvlText w:val="–"/>
      <w:lvlJc w:val="left"/>
      <w:pPr>
        <w:ind w:left="436" w:hanging="360"/>
      </w:pPr>
      <w:rPr>
        <w:rFonts w:hint="default" w:ascii="Public Sans" w:hAnsi="Public Sans"/>
      </w:rPr>
    </w:lvl>
    <w:lvl w:ilvl="2">
      <w:start w:val="1"/>
      <w:numFmt w:val="bullet"/>
      <w:pStyle w:val="BulletLevel3"/>
      <w:lvlText w:val="•"/>
      <w:lvlJc w:val="left"/>
      <w:pPr>
        <w:ind w:left="796" w:hanging="360"/>
      </w:pPr>
      <w:rPr>
        <w:rFonts w:hint="default" w:ascii="System" w:hAnsi="System"/>
        <w:sz w:val="12"/>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2" w15:restartNumberingAfterBreak="0">
    <w:nsid w:val="725B532E"/>
    <w:multiLevelType w:val="multilevel"/>
    <w:tmpl w:val="2F6CA4A0"/>
    <w:styleLink w:val="ListBullet"/>
    <w:lvl w:ilvl="0">
      <w:start w:val="1"/>
      <w:numFmt w:val="bullet"/>
      <w:lvlText w:val=""/>
      <w:lvlJc w:val="left"/>
      <w:pPr>
        <w:tabs>
          <w:tab w:val="num" w:pos="425"/>
        </w:tabs>
        <w:ind w:left="425" w:hanging="425"/>
      </w:pPr>
      <w:rPr>
        <w:rFonts w:hint="default" w:ascii="Symbol" w:hAnsi="Symbol"/>
      </w:rPr>
    </w:lvl>
    <w:lvl w:ilvl="1">
      <w:start w:val="1"/>
      <w:numFmt w:val="bullet"/>
      <w:lvlText w:val="–"/>
      <w:lvlJc w:val="left"/>
      <w:pPr>
        <w:tabs>
          <w:tab w:val="num" w:pos="850"/>
        </w:tabs>
        <w:ind w:left="850" w:hanging="425"/>
      </w:pPr>
      <w:rPr>
        <w:rFonts w:hint="default" w:ascii="Arial Rounded MT" w:hAnsi="Arial Rounded MT"/>
        <w:color w:val="auto"/>
      </w:rPr>
    </w:lvl>
    <w:lvl w:ilvl="2">
      <w:start w:val="1"/>
      <w:numFmt w:val="bullet"/>
      <w:lvlText w:val=""/>
      <w:lvlJc w:val="left"/>
      <w:pPr>
        <w:tabs>
          <w:tab w:val="num" w:pos="1275"/>
        </w:tabs>
        <w:ind w:left="1275" w:hanging="425"/>
      </w:pPr>
      <w:rPr>
        <w:rFonts w:hint="default" w:ascii="Symbol" w:hAnsi="Symbol"/>
      </w:rPr>
    </w:lvl>
    <w:lvl w:ilvl="3">
      <w:start w:val="1"/>
      <w:numFmt w:val="bullet"/>
      <w:lvlText w:val="–"/>
      <w:lvlJc w:val="left"/>
      <w:pPr>
        <w:tabs>
          <w:tab w:val="num" w:pos="1700"/>
        </w:tabs>
        <w:ind w:left="1700" w:hanging="425"/>
      </w:pPr>
      <w:rPr>
        <w:rFonts w:hint="default" w:ascii="Arial Rounded MT" w:hAnsi="Arial Rounded MT"/>
      </w:rPr>
    </w:lvl>
    <w:lvl w:ilvl="4">
      <w:start w:val="1"/>
      <w:numFmt w:val="bullet"/>
      <w:lvlText w:val=""/>
      <w:lvlJc w:val="left"/>
      <w:pPr>
        <w:tabs>
          <w:tab w:val="num" w:pos="2125"/>
        </w:tabs>
        <w:ind w:left="2125" w:hanging="425"/>
      </w:pPr>
      <w:rPr>
        <w:rFonts w:hint="default" w:ascii="Symbol" w:hAnsi="Symbol"/>
        <w:color w:val="auto"/>
      </w:rPr>
    </w:lvl>
    <w:lvl w:ilvl="5">
      <w:start w:val="1"/>
      <w:numFmt w:val="bullet"/>
      <w:lvlText w:val="–"/>
      <w:lvlJc w:val="left"/>
      <w:pPr>
        <w:tabs>
          <w:tab w:val="num" w:pos="2550"/>
        </w:tabs>
        <w:ind w:left="2550" w:hanging="425"/>
      </w:pPr>
      <w:rPr>
        <w:rFonts w:hint="default" w:ascii="Arial Rounded MT" w:hAnsi="Arial Rounded M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78D12DF2"/>
    <w:multiLevelType w:val="multilevel"/>
    <w:tmpl w:val="7F7AE96A"/>
    <w:lvl w:ilvl="0">
      <w:start w:val="1"/>
      <w:numFmt w:val="upperLetter"/>
      <w:pStyle w:val="Appendix"/>
      <w:suff w:val="space"/>
      <w:lvlText w:val="Appendix %1:"/>
      <w:lvlJc w:val="left"/>
      <w:pPr>
        <w:ind w:left="710" w:firstLine="0"/>
      </w:pPr>
      <w:rPr>
        <w:sz w:val="80"/>
        <w:szCs w:val="80"/>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4" w15:restartNumberingAfterBreak="0">
    <w:nsid w:val="7A4219BF"/>
    <w:multiLevelType w:val="multilevel"/>
    <w:tmpl w:val="72C0AD4A"/>
    <w:lvl w:ilvl="0">
      <w:start w:val="1"/>
      <w:numFmt w:val="bullet"/>
      <w:pStyle w:val="ListBullet0"/>
      <w:lvlText w:val=""/>
      <w:lvlJc w:val="left"/>
      <w:pPr>
        <w:tabs>
          <w:tab w:val="num" w:pos="284"/>
        </w:tabs>
        <w:ind w:left="284" w:hanging="284"/>
      </w:pPr>
      <w:rPr>
        <w:rFonts w:hint="default" w:ascii="Symbol" w:hAnsi="Symbol"/>
        <w:color w:val="002664" w:themeColor="text2"/>
      </w:rPr>
    </w:lvl>
    <w:lvl w:ilvl="1">
      <w:start w:val="1"/>
      <w:numFmt w:val="bullet"/>
      <w:lvlText w:val="–"/>
      <w:lvlJc w:val="left"/>
      <w:pPr>
        <w:tabs>
          <w:tab w:val="num" w:pos="567"/>
        </w:tabs>
        <w:ind w:left="567" w:hanging="283"/>
      </w:pPr>
      <w:rPr>
        <w:rFonts w:hint="default" w:ascii="Arial Rounded MT" w:hAnsi="Arial Rounded MT"/>
        <w:color w:val="D7153A" w:themeColor="accent1"/>
      </w:rPr>
    </w:lvl>
    <w:lvl w:ilvl="2">
      <w:start w:val="1"/>
      <w:numFmt w:val="bullet"/>
      <w:pStyle w:val="ListBullet3"/>
      <w:lvlText w:val="–"/>
      <w:lvlJc w:val="left"/>
      <w:pPr>
        <w:tabs>
          <w:tab w:val="num" w:pos="851"/>
        </w:tabs>
        <w:ind w:left="851" w:hanging="284"/>
      </w:pPr>
      <w:rPr>
        <w:rFonts w:hint="default" w:ascii="Arial Rounded MT" w:hAnsi="Arial Rounded MT"/>
        <w:color w:val="D7153A" w:themeColor="accent1"/>
      </w:rPr>
    </w:lvl>
    <w:lvl w:ilvl="3">
      <w:start w:val="1"/>
      <w:numFmt w:val="bullet"/>
      <w:pStyle w:val="ListBullet4"/>
      <w:lvlText w:val="–"/>
      <w:lvlJc w:val="left"/>
      <w:pPr>
        <w:tabs>
          <w:tab w:val="num" w:pos="1700"/>
        </w:tabs>
        <w:ind w:left="1700" w:hanging="425"/>
      </w:pPr>
      <w:rPr>
        <w:rFonts w:hint="default" w:ascii="Arial Rounded MT" w:hAnsi="Arial Rounded MT"/>
      </w:rPr>
    </w:lvl>
    <w:lvl w:ilvl="4">
      <w:start w:val="1"/>
      <w:numFmt w:val="bullet"/>
      <w:pStyle w:val="ListBullet5"/>
      <w:lvlText w:val=""/>
      <w:lvlJc w:val="left"/>
      <w:pPr>
        <w:tabs>
          <w:tab w:val="num" w:pos="2125"/>
        </w:tabs>
        <w:ind w:left="2125" w:hanging="425"/>
      </w:pPr>
      <w:rPr>
        <w:rFonts w:hint="default" w:ascii="Symbol" w:hAnsi="Symbol"/>
        <w:color w:val="auto"/>
      </w:rPr>
    </w:lvl>
    <w:lvl w:ilvl="5">
      <w:start w:val="1"/>
      <w:numFmt w:val="bullet"/>
      <w:pStyle w:val="ListBullet6"/>
      <w:lvlText w:val="–"/>
      <w:lvlJc w:val="left"/>
      <w:pPr>
        <w:tabs>
          <w:tab w:val="num" w:pos="2550"/>
        </w:tabs>
        <w:ind w:left="2550" w:hanging="425"/>
      </w:pPr>
      <w:rPr>
        <w:rFonts w:hint="default" w:ascii="Arial Rounded MT" w:hAnsi="Arial Rounded M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5" w15:restartNumberingAfterBreak="0">
    <w:nsid w:val="7D840C7B"/>
    <w:multiLevelType w:val="multilevel"/>
    <w:tmpl w:val="9D625AA6"/>
    <w:numStyleLink w:val="ListNumberedHeadings"/>
  </w:abstractNum>
  <w:num w:numId="1" w16cid:durableId="570508865">
    <w:abstractNumId w:val="1"/>
  </w:num>
  <w:num w:numId="2" w16cid:durableId="1935743494">
    <w:abstractNumId w:val="23"/>
  </w:num>
  <w:num w:numId="3" w16cid:durableId="424543795">
    <w:abstractNumId w:val="2"/>
  </w:num>
  <w:num w:numId="4" w16cid:durableId="1872108998">
    <w:abstractNumId w:val="4"/>
  </w:num>
  <w:num w:numId="5" w16cid:durableId="2102025118">
    <w:abstractNumId w:val="3"/>
  </w:num>
  <w:num w:numId="6" w16cid:durableId="370570469">
    <w:abstractNumId w:val="22"/>
  </w:num>
  <w:num w:numId="7" w16cid:durableId="957682894">
    <w:abstractNumId w:val="9"/>
  </w:num>
  <w:num w:numId="8" w16cid:durableId="1155224367">
    <w:abstractNumId w:val="8"/>
  </w:num>
  <w:num w:numId="9" w16cid:durableId="135420909">
    <w:abstractNumId w:val="16"/>
  </w:num>
  <w:num w:numId="10" w16cid:durableId="1252852548">
    <w:abstractNumId w:val="14"/>
  </w:num>
  <w:num w:numId="11" w16cid:durableId="711882644">
    <w:abstractNumId w:val="12"/>
  </w:num>
  <w:num w:numId="12" w16cid:durableId="731201403">
    <w:abstractNumId w:val="13"/>
  </w:num>
  <w:num w:numId="13" w16cid:durableId="2081360974">
    <w:abstractNumId w:val="25"/>
    <w:lvlOverride w:ilvl="0">
      <w:lvl w:ilvl="0">
        <w:start w:val="1"/>
        <w:numFmt w:val="decimal"/>
        <w:lvlText w:val="%1"/>
        <w:lvlJc w:val="left"/>
        <w:pPr>
          <w:tabs>
            <w:tab w:val="num" w:pos="1134"/>
          </w:tabs>
          <w:ind w:left="1134" w:hanging="1134"/>
        </w:pPr>
        <w:rPr>
          <w:rFonts w:hint="default" w:asciiTheme="majorHAnsi" w:hAnsiTheme="majorHAnsi"/>
          <w:b/>
          <w:color w:val="D7153A" w:themeColor="accent1"/>
          <w:sz w:val="60"/>
          <w:szCs w:val="60"/>
        </w:rPr>
      </w:lvl>
    </w:lvlOverride>
    <w:lvlOverride w:ilvl="1">
      <w:lvl w:ilvl="1">
        <w:start w:val="1"/>
        <w:numFmt w:val="decimal"/>
        <w:lvlText w:val="%1.%2"/>
        <w:lvlJc w:val="left"/>
        <w:pPr>
          <w:tabs>
            <w:tab w:val="num" w:pos="1134"/>
          </w:tabs>
          <w:ind w:left="1134" w:hanging="1134"/>
        </w:pPr>
      </w:lvl>
    </w:lvlOverride>
    <w:lvlOverride w:ilvl="2">
      <w:lvl w:ilvl="2">
        <w:start w:val="1"/>
        <w:numFmt w:val="decimal"/>
        <w:lvlText w:val="%1.%2.%3"/>
        <w:lvlJc w:val="left"/>
        <w:pPr>
          <w:tabs>
            <w:tab w:val="num" w:pos="1134"/>
          </w:tabs>
          <w:ind w:left="1134" w:hanging="1134"/>
        </w:pPr>
      </w:lvl>
    </w:lvlOverride>
  </w:num>
  <w:num w:numId="14" w16cid:durableId="899242448">
    <w:abstractNumId w:val="6"/>
  </w:num>
  <w:num w:numId="15" w16cid:durableId="1065451346">
    <w:abstractNumId w:val="13"/>
  </w:num>
  <w:num w:numId="16" w16cid:durableId="1787037382">
    <w:abstractNumId w:val="24"/>
  </w:num>
  <w:num w:numId="17" w16cid:durableId="513886158">
    <w:abstractNumId w:val="5"/>
  </w:num>
  <w:num w:numId="18" w16cid:durableId="1907036173">
    <w:abstractNumId w:val="21"/>
  </w:num>
  <w:num w:numId="19" w16cid:durableId="309097716">
    <w:abstractNumId w:val="19"/>
  </w:num>
  <w:num w:numId="20" w16cid:durableId="356396516">
    <w:abstractNumId w:val="21"/>
  </w:num>
  <w:num w:numId="21" w16cid:durableId="1211769861">
    <w:abstractNumId w:val="0"/>
  </w:num>
  <w:num w:numId="22" w16cid:durableId="774058575">
    <w:abstractNumId w:val="17"/>
  </w:num>
  <w:num w:numId="23" w16cid:durableId="1850437763">
    <w:abstractNumId w:val="17"/>
  </w:num>
  <w:num w:numId="24" w16cid:durableId="990138257">
    <w:abstractNumId w:val="7"/>
  </w:num>
  <w:num w:numId="25" w16cid:durableId="153691612">
    <w:abstractNumId w:val="19"/>
  </w:num>
  <w:num w:numId="26" w16cid:durableId="887449803">
    <w:abstractNumId w:val="18"/>
  </w:num>
  <w:num w:numId="27" w16cid:durableId="2051875885">
    <w:abstractNumId w:val="20"/>
  </w:num>
  <w:num w:numId="28" w16cid:durableId="641272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136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333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6782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9185488">
    <w:abstractNumId w:val="15"/>
  </w:num>
  <w:num w:numId="33" w16cid:durableId="785926402">
    <w:abstractNumId w:val="10"/>
  </w:num>
  <w:num w:numId="34" w16cid:durableId="1454399935">
    <w:abstractNumId w:val="11"/>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AppendixName" w:val="Appendix"/>
  </w:docVars>
  <w:rsids>
    <w:rsidRoot w:val="00C348E3"/>
    <w:rsid w:val="000017C4"/>
    <w:rsid w:val="000026F9"/>
    <w:rsid w:val="000037BC"/>
    <w:rsid w:val="00004EC1"/>
    <w:rsid w:val="00006BB6"/>
    <w:rsid w:val="000106DE"/>
    <w:rsid w:val="000112EB"/>
    <w:rsid w:val="00014B3E"/>
    <w:rsid w:val="00015F24"/>
    <w:rsid w:val="00021C03"/>
    <w:rsid w:val="00021F53"/>
    <w:rsid w:val="00023B43"/>
    <w:rsid w:val="00027C3A"/>
    <w:rsid w:val="00031B80"/>
    <w:rsid w:val="00037023"/>
    <w:rsid w:val="0003732B"/>
    <w:rsid w:val="0004184D"/>
    <w:rsid w:val="00043476"/>
    <w:rsid w:val="00044472"/>
    <w:rsid w:val="00046BBF"/>
    <w:rsid w:val="00053913"/>
    <w:rsid w:val="00053CFC"/>
    <w:rsid w:val="0005740B"/>
    <w:rsid w:val="00057FBE"/>
    <w:rsid w:val="00057FCC"/>
    <w:rsid w:val="00063876"/>
    <w:rsid w:val="000709F9"/>
    <w:rsid w:val="00071F19"/>
    <w:rsid w:val="00073B48"/>
    <w:rsid w:val="00075F52"/>
    <w:rsid w:val="00077C30"/>
    <w:rsid w:val="000815E3"/>
    <w:rsid w:val="00084806"/>
    <w:rsid w:val="000851C0"/>
    <w:rsid w:val="00086A5C"/>
    <w:rsid w:val="00093A11"/>
    <w:rsid w:val="00093DAA"/>
    <w:rsid w:val="00096D16"/>
    <w:rsid w:val="0009722E"/>
    <w:rsid w:val="000A454C"/>
    <w:rsid w:val="000A56E2"/>
    <w:rsid w:val="000B180D"/>
    <w:rsid w:val="000B2117"/>
    <w:rsid w:val="000B250F"/>
    <w:rsid w:val="000B7ED4"/>
    <w:rsid w:val="000C1520"/>
    <w:rsid w:val="000C244F"/>
    <w:rsid w:val="000C3C28"/>
    <w:rsid w:val="000C7C91"/>
    <w:rsid w:val="000D1148"/>
    <w:rsid w:val="000D2909"/>
    <w:rsid w:val="000D29D7"/>
    <w:rsid w:val="000D3B1B"/>
    <w:rsid w:val="000D5DDF"/>
    <w:rsid w:val="000D6FB6"/>
    <w:rsid w:val="000D71A7"/>
    <w:rsid w:val="000E058F"/>
    <w:rsid w:val="000E192C"/>
    <w:rsid w:val="000E1E11"/>
    <w:rsid w:val="000E2BC7"/>
    <w:rsid w:val="000E4A31"/>
    <w:rsid w:val="000F0F85"/>
    <w:rsid w:val="000F19F0"/>
    <w:rsid w:val="000F1FBF"/>
    <w:rsid w:val="000F2EC8"/>
    <w:rsid w:val="001010F0"/>
    <w:rsid w:val="00102B71"/>
    <w:rsid w:val="001032C5"/>
    <w:rsid w:val="00103E74"/>
    <w:rsid w:val="00110383"/>
    <w:rsid w:val="00110524"/>
    <w:rsid w:val="00112FC5"/>
    <w:rsid w:val="00113B5F"/>
    <w:rsid w:val="00114C5F"/>
    <w:rsid w:val="00121FA6"/>
    <w:rsid w:val="00125D13"/>
    <w:rsid w:val="0013016D"/>
    <w:rsid w:val="001320A5"/>
    <w:rsid w:val="0014406B"/>
    <w:rsid w:val="00151BC3"/>
    <w:rsid w:val="001526B0"/>
    <w:rsid w:val="00152853"/>
    <w:rsid w:val="001554A4"/>
    <w:rsid w:val="00161711"/>
    <w:rsid w:val="00162F26"/>
    <w:rsid w:val="0016303A"/>
    <w:rsid w:val="00167FC1"/>
    <w:rsid w:val="00177E25"/>
    <w:rsid w:val="00185D57"/>
    <w:rsid w:val="00192CA3"/>
    <w:rsid w:val="001A0024"/>
    <w:rsid w:val="001A06AE"/>
    <w:rsid w:val="001A0B3F"/>
    <w:rsid w:val="001A0B4E"/>
    <w:rsid w:val="001A2F29"/>
    <w:rsid w:val="001A30B3"/>
    <w:rsid w:val="001A3983"/>
    <w:rsid w:val="001A3BE8"/>
    <w:rsid w:val="001A6FA2"/>
    <w:rsid w:val="001A6FD1"/>
    <w:rsid w:val="001B0AA8"/>
    <w:rsid w:val="001B0DAC"/>
    <w:rsid w:val="001B2B10"/>
    <w:rsid w:val="001B40C0"/>
    <w:rsid w:val="001B537B"/>
    <w:rsid w:val="001B5E6C"/>
    <w:rsid w:val="001C0E60"/>
    <w:rsid w:val="001C1A2E"/>
    <w:rsid w:val="001C310B"/>
    <w:rsid w:val="001C5CEB"/>
    <w:rsid w:val="001C66C1"/>
    <w:rsid w:val="001D2410"/>
    <w:rsid w:val="001D4027"/>
    <w:rsid w:val="001D44D0"/>
    <w:rsid w:val="001D452A"/>
    <w:rsid w:val="001D55F2"/>
    <w:rsid w:val="001E12F2"/>
    <w:rsid w:val="001E3090"/>
    <w:rsid w:val="001E36E1"/>
    <w:rsid w:val="001E3D92"/>
    <w:rsid w:val="001E5184"/>
    <w:rsid w:val="001E544B"/>
    <w:rsid w:val="001F0134"/>
    <w:rsid w:val="001F39CA"/>
    <w:rsid w:val="001F4983"/>
    <w:rsid w:val="001F63E9"/>
    <w:rsid w:val="001F672D"/>
    <w:rsid w:val="00200DB5"/>
    <w:rsid w:val="002030E1"/>
    <w:rsid w:val="00204AC5"/>
    <w:rsid w:val="00207E14"/>
    <w:rsid w:val="00212C22"/>
    <w:rsid w:val="00212E69"/>
    <w:rsid w:val="00216C8F"/>
    <w:rsid w:val="00217BE5"/>
    <w:rsid w:val="002255A9"/>
    <w:rsid w:val="0022566C"/>
    <w:rsid w:val="00227592"/>
    <w:rsid w:val="0023007A"/>
    <w:rsid w:val="002309A8"/>
    <w:rsid w:val="00232052"/>
    <w:rsid w:val="00233051"/>
    <w:rsid w:val="00236003"/>
    <w:rsid w:val="00240996"/>
    <w:rsid w:val="002459A2"/>
    <w:rsid w:val="00247DEF"/>
    <w:rsid w:val="002535FE"/>
    <w:rsid w:val="00255A14"/>
    <w:rsid w:val="00256EA6"/>
    <w:rsid w:val="002601F1"/>
    <w:rsid w:val="00260A3A"/>
    <w:rsid w:val="00263C8C"/>
    <w:rsid w:val="002649C1"/>
    <w:rsid w:val="00265B06"/>
    <w:rsid w:val="00266458"/>
    <w:rsid w:val="002743AC"/>
    <w:rsid w:val="00283935"/>
    <w:rsid w:val="00283E6D"/>
    <w:rsid w:val="00290638"/>
    <w:rsid w:val="00292125"/>
    <w:rsid w:val="002944D4"/>
    <w:rsid w:val="00294A4C"/>
    <w:rsid w:val="00295D7A"/>
    <w:rsid w:val="002A0B79"/>
    <w:rsid w:val="002A271F"/>
    <w:rsid w:val="002A4DF8"/>
    <w:rsid w:val="002A52A2"/>
    <w:rsid w:val="002A571D"/>
    <w:rsid w:val="002A6A6E"/>
    <w:rsid w:val="002A72FA"/>
    <w:rsid w:val="002B6BFA"/>
    <w:rsid w:val="002C0C93"/>
    <w:rsid w:val="002C3599"/>
    <w:rsid w:val="002C4668"/>
    <w:rsid w:val="002C5313"/>
    <w:rsid w:val="002C7B73"/>
    <w:rsid w:val="002D14D0"/>
    <w:rsid w:val="002D4E66"/>
    <w:rsid w:val="002D5599"/>
    <w:rsid w:val="002D63A5"/>
    <w:rsid w:val="002E15F2"/>
    <w:rsid w:val="002E3189"/>
    <w:rsid w:val="002E4657"/>
    <w:rsid w:val="002E4954"/>
    <w:rsid w:val="002E69F2"/>
    <w:rsid w:val="002F0922"/>
    <w:rsid w:val="003035E5"/>
    <w:rsid w:val="00306882"/>
    <w:rsid w:val="00313682"/>
    <w:rsid w:val="00314E97"/>
    <w:rsid w:val="0031624B"/>
    <w:rsid w:val="003171A5"/>
    <w:rsid w:val="00317351"/>
    <w:rsid w:val="00317899"/>
    <w:rsid w:val="00321C84"/>
    <w:rsid w:val="00323A3C"/>
    <w:rsid w:val="00325249"/>
    <w:rsid w:val="0032663B"/>
    <w:rsid w:val="00327400"/>
    <w:rsid w:val="00330A06"/>
    <w:rsid w:val="00331953"/>
    <w:rsid w:val="00332464"/>
    <w:rsid w:val="00332CD7"/>
    <w:rsid w:val="00333B03"/>
    <w:rsid w:val="00334284"/>
    <w:rsid w:val="00337719"/>
    <w:rsid w:val="003467EB"/>
    <w:rsid w:val="00346A1C"/>
    <w:rsid w:val="00364C54"/>
    <w:rsid w:val="00364D4A"/>
    <w:rsid w:val="003665AF"/>
    <w:rsid w:val="0036733A"/>
    <w:rsid w:val="00373C04"/>
    <w:rsid w:val="003748AD"/>
    <w:rsid w:val="00376A5D"/>
    <w:rsid w:val="003773ED"/>
    <w:rsid w:val="003819EA"/>
    <w:rsid w:val="003868D0"/>
    <w:rsid w:val="00394042"/>
    <w:rsid w:val="00394906"/>
    <w:rsid w:val="00395530"/>
    <w:rsid w:val="003964E1"/>
    <w:rsid w:val="003A2BCB"/>
    <w:rsid w:val="003A44A9"/>
    <w:rsid w:val="003A63E1"/>
    <w:rsid w:val="003A65F3"/>
    <w:rsid w:val="003A6BD0"/>
    <w:rsid w:val="003C2417"/>
    <w:rsid w:val="003C492E"/>
    <w:rsid w:val="003D13DC"/>
    <w:rsid w:val="003D2576"/>
    <w:rsid w:val="003D6F55"/>
    <w:rsid w:val="003E00B5"/>
    <w:rsid w:val="003E285C"/>
    <w:rsid w:val="003E4D17"/>
    <w:rsid w:val="003E512D"/>
    <w:rsid w:val="003F094C"/>
    <w:rsid w:val="003F1263"/>
    <w:rsid w:val="003F546E"/>
    <w:rsid w:val="00400098"/>
    <w:rsid w:val="00401B20"/>
    <w:rsid w:val="00402FBD"/>
    <w:rsid w:val="0040372A"/>
    <w:rsid w:val="00407502"/>
    <w:rsid w:val="00411659"/>
    <w:rsid w:val="0041265C"/>
    <w:rsid w:val="00415546"/>
    <w:rsid w:val="00415990"/>
    <w:rsid w:val="004160F7"/>
    <w:rsid w:val="00420CE1"/>
    <w:rsid w:val="00421309"/>
    <w:rsid w:val="00421913"/>
    <w:rsid w:val="00422B36"/>
    <w:rsid w:val="00422FB4"/>
    <w:rsid w:val="00423D21"/>
    <w:rsid w:val="00433262"/>
    <w:rsid w:val="00440AC2"/>
    <w:rsid w:val="00443122"/>
    <w:rsid w:val="00443B5B"/>
    <w:rsid w:val="00445521"/>
    <w:rsid w:val="00447442"/>
    <w:rsid w:val="00450D29"/>
    <w:rsid w:val="00456012"/>
    <w:rsid w:val="00456C47"/>
    <w:rsid w:val="00457D66"/>
    <w:rsid w:val="00460A43"/>
    <w:rsid w:val="004616EE"/>
    <w:rsid w:val="004625A8"/>
    <w:rsid w:val="00462DEC"/>
    <w:rsid w:val="00463E70"/>
    <w:rsid w:val="004666A6"/>
    <w:rsid w:val="00466F67"/>
    <w:rsid w:val="00475897"/>
    <w:rsid w:val="00477CA5"/>
    <w:rsid w:val="00480EF8"/>
    <w:rsid w:val="00481060"/>
    <w:rsid w:val="00481087"/>
    <w:rsid w:val="00483862"/>
    <w:rsid w:val="00487F78"/>
    <w:rsid w:val="004944DE"/>
    <w:rsid w:val="00494701"/>
    <w:rsid w:val="00494B80"/>
    <w:rsid w:val="00494CAC"/>
    <w:rsid w:val="00494FCA"/>
    <w:rsid w:val="004966FB"/>
    <w:rsid w:val="00497E10"/>
    <w:rsid w:val="00497E8E"/>
    <w:rsid w:val="004A21D3"/>
    <w:rsid w:val="004A2D49"/>
    <w:rsid w:val="004A6E38"/>
    <w:rsid w:val="004A79EE"/>
    <w:rsid w:val="004B1110"/>
    <w:rsid w:val="004B16D6"/>
    <w:rsid w:val="004B4BC6"/>
    <w:rsid w:val="004B4C7C"/>
    <w:rsid w:val="004B5AC7"/>
    <w:rsid w:val="004B6C6E"/>
    <w:rsid w:val="004C162B"/>
    <w:rsid w:val="004C2121"/>
    <w:rsid w:val="004C54E2"/>
    <w:rsid w:val="004C70F3"/>
    <w:rsid w:val="004D22F9"/>
    <w:rsid w:val="004D2992"/>
    <w:rsid w:val="004D323D"/>
    <w:rsid w:val="004F0911"/>
    <w:rsid w:val="004F0B60"/>
    <w:rsid w:val="004F1747"/>
    <w:rsid w:val="004F1855"/>
    <w:rsid w:val="004F1FA0"/>
    <w:rsid w:val="004F21F1"/>
    <w:rsid w:val="004F29EF"/>
    <w:rsid w:val="004F4685"/>
    <w:rsid w:val="004F66B4"/>
    <w:rsid w:val="004F7CAA"/>
    <w:rsid w:val="004F7E55"/>
    <w:rsid w:val="00500A11"/>
    <w:rsid w:val="00502837"/>
    <w:rsid w:val="00505155"/>
    <w:rsid w:val="00514023"/>
    <w:rsid w:val="0051495F"/>
    <w:rsid w:val="00515EDC"/>
    <w:rsid w:val="0051616D"/>
    <w:rsid w:val="00522ACF"/>
    <w:rsid w:val="005236F7"/>
    <w:rsid w:val="00523B1B"/>
    <w:rsid w:val="005253D7"/>
    <w:rsid w:val="00526915"/>
    <w:rsid w:val="00542786"/>
    <w:rsid w:val="00542ABE"/>
    <w:rsid w:val="005467D4"/>
    <w:rsid w:val="00551590"/>
    <w:rsid w:val="00551762"/>
    <w:rsid w:val="00552AFF"/>
    <w:rsid w:val="0055707A"/>
    <w:rsid w:val="005609EF"/>
    <w:rsid w:val="0056501D"/>
    <w:rsid w:val="005664EF"/>
    <w:rsid w:val="00570995"/>
    <w:rsid w:val="00571BD5"/>
    <w:rsid w:val="0057622B"/>
    <w:rsid w:val="00581836"/>
    <w:rsid w:val="005831CF"/>
    <w:rsid w:val="005845BD"/>
    <w:rsid w:val="00584A2F"/>
    <w:rsid w:val="005855E8"/>
    <w:rsid w:val="00585B5F"/>
    <w:rsid w:val="00590F3B"/>
    <w:rsid w:val="0059305E"/>
    <w:rsid w:val="005A1541"/>
    <w:rsid w:val="005A34D1"/>
    <w:rsid w:val="005A559D"/>
    <w:rsid w:val="005A6B29"/>
    <w:rsid w:val="005A6B8C"/>
    <w:rsid w:val="005A6CCD"/>
    <w:rsid w:val="005B3C36"/>
    <w:rsid w:val="005B4186"/>
    <w:rsid w:val="005B54F0"/>
    <w:rsid w:val="005C276D"/>
    <w:rsid w:val="005C39AB"/>
    <w:rsid w:val="005C6CA0"/>
    <w:rsid w:val="005D0167"/>
    <w:rsid w:val="005D10D5"/>
    <w:rsid w:val="005D10F7"/>
    <w:rsid w:val="005D1BA5"/>
    <w:rsid w:val="005D2450"/>
    <w:rsid w:val="005D37B5"/>
    <w:rsid w:val="005D5E52"/>
    <w:rsid w:val="005D65B6"/>
    <w:rsid w:val="005E261A"/>
    <w:rsid w:val="005E3C68"/>
    <w:rsid w:val="005E44B2"/>
    <w:rsid w:val="005E4D2F"/>
    <w:rsid w:val="005E7363"/>
    <w:rsid w:val="005F0252"/>
    <w:rsid w:val="005F34AE"/>
    <w:rsid w:val="005F4330"/>
    <w:rsid w:val="005F4D55"/>
    <w:rsid w:val="005F4F91"/>
    <w:rsid w:val="005F62CA"/>
    <w:rsid w:val="00604B5C"/>
    <w:rsid w:val="006077E5"/>
    <w:rsid w:val="006112E1"/>
    <w:rsid w:val="00612B22"/>
    <w:rsid w:val="00612F39"/>
    <w:rsid w:val="0061305D"/>
    <w:rsid w:val="00615D1E"/>
    <w:rsid w:val="00615FEE"/>
    <w:rsid w:val="0062047E"/>
    <w:rsid w:val="006241B1"/>
    <w:rsid w:val="00631224"/>
    <w:rsid w:val="006317B0"/>
    <w:rsid w:val="00632BBD"/>
    <w:rsid w:val="00633C48"/>
    <w:rsid w:val="00637322"/>
    <w:rsid w:val="006411CF"/>
    <w:rsid w:val="006432FE"/>
    <w:rsid w:val="00644335"/>
    <w:rsid w:val="00644622"/>
    <w:rsid w:val="0064609D"/>
    <w:rsid w:val="006467C4"/>
    <w:rsid w:val="006523C5"/>
    <w:rsid w:val="00653F6E"/>
    <w:rsid w:val="006652B1"/>
    <w:rsid w:val="00666208"/>
    <w:rsid w:val="00667B16"/>
    <w:rsid w:val="00672897"/>
    <w:rsid w:val="00672E4F"/>
    <w:rsid w:val="00673142"/>
    <w:rsid w:val="00673D11"/>
    <w:rsid w:val="00674B3D"/>
    <w:rsid w:val="0067505B"/>
    <w:rsid w:val="006802C8"/>
    <w:rsid w:val="006804B7"/>
    <w:rsid w:val="006845DC"/>
    <w:rsid w:val="00685411"/>
    <w:rsid w:val="00685CF0"/>
    <w:rsid w:val="00690933"/>
    <w:rsid w:val="00691337"/>
    <w:rsid w:val="00692CD9"/>
    <w:rsid w:val="00694193"/>
    <w:rsid w:val="00694EC5"/>
    <w:rsid w:val="006A4FBB"/>
    <w:rsid w:val="006B33CD"/>
    <w:rsid w:val="006B6279"/>
    <w:rsid w:val="006B6CEF"/>
    <w:rsid w:val="006B6DC3"/>
    <w:rsid w:val="006C01D7"/>
    <w:rsid w:val="006C0E44"/>
    <w:rsid w:val="006C2CDF"/>
    <w:rsid w:val="006C2F39"/>
    <w:rsid w:val="006C40CD"/>
    <w:rsid w:val="006C7159"/>
    <w:rsid w:val="006D17ED"/>
    <w:rsid w:val="006D18A5"/>
    <w:rsid w:val="006D47B1"/>
    <w:rsid w:val="006D79A2"/>
    <w:rsid w:val="006E0D1A"/>
    <w:rsid w:val="006E1B56"/>
    <w:rsid w:val="006E1ECD"/>
    <w:rsid w:val="006E7324"/>
    <w:rsid w:val="006F37A7"/>
    <w:rsid w:val="006F39F3"/>
    <w:rsid w:val="006F4C5B"/>
    <w:rsid w:val="006F73EC"/>
    <w:rsid w:val="0070091A"/>
    <w:rsid w:val="00701848"/>
    <w:rsid w:val="00703350"/>
    <w:rsid w:val="00705517"/>
    <w:rsid w:val="007111C4"/>
    <w:rsid w:val="00716C12"/>
    <w:rsid w:val="00716CB7"/>
    <w:rsid w:val="00723DCE"/>
    <w:rsid w:val="0072401F"/>
    <w:rsid w:val="007256B5"/>
    <w:rsid w:val="007276FA"/>
    <w:rsid w:val="007311ED"/>
    <w:rsid w:val="007317C4"/>
    <w:rsid w:val="00733530"/>
    <w:rsid w:val="00735B72"/>
    <w:rsid w:val="00740F3D"/>
    <w:rsid w:val="00742A6F"/>
    <w:rsid w:val="00742E0A"/>
    <w:rsid w:val="007437D3"/>
    <w:rsid w:val="00743812"/>
    <w:rsid w:val="00743F77"/>
    <w:rsid w:val="007478EF"/>
    <w:rsid w:val="00754099"/>
    <w:rsid w:val="007557F7"/>
    <w:rsid w:val="00760388"/>
    <w:rsid w:val="007603D4"/>
    <w:rsid w:val="0076641D"/>
    <w:rsid w:val="00767531"/>
    <w:rsid w:val="00767AA8"/>
    <w:rsid w:val="00770FC4"/>
    <w:rsid w:val="0077376F"/>
    <w:rsid w:val="0077545F"/>
    <w:rsid w:val="007754A9"/>
    <w:rsid w:val="007757FA"/>
    <w:rsid w:val="00776CFB"/>
    <w:rsid w:val="0077734E"/>
    <w:rsid w:val="00780ADC"/>
    <w:rsid w:val="00784590"/>
    <w:rsid w:val="00786C45"/>
    <w:rsid w:val="00790D4C"/>
    <w:rsid w:val="007948CC"/>
    <w:rsid w:val="00794AA5"/>
    <w:rsid w:val="00795DE6"/>
    <w:rsid w:val="007965FB"/>
    <w:rsid w:val="00796A07"/>
    <w:rsid w:val="007A0A8F"/>
    <w:rsid w:val="007A0CC6"/>
    <w:rsid w:val="007A36E8"/>
    <w:rsid w:val="007A3FAA"/>
    <w:rsid w:val="007A5FFE"/>
    <w:rsid w:val="007A6CB6"/>
    <w:rsid w:val="007A721A"/>
    <w:rsid w:val="007B07CD"/>
    <w:rsid w:val="007B215D"/>
    <w:rsid w:val="007B3359"/>
    <w:rsid w:val="007B594F"/>
    <w:rsid w:val="007C263F"/>
    <w:rsid w:val="007C2731"/>
    <w:rsid w:val="007C38B8"/>
    <w:rsid w:val="007C3CD5"/>
    <w:rsid w:val="007C623E"/>
    <w:rsid w:val="007C6A0C"/>
    <w:rsid w:val="007C71B5"/>
    <w:rsid w:val="007D252D"/>
    <w:rsid w:val="007D4E1D"/>
    <w:rsid w:val="007D57A2"/>
    <w:rsid w:val="007D7C8C"/>
    <w:rsid w:val="007E10B9"/>
    <w:rsid w:val="007E25A0"/>
    <w:rsid w:val="007E47CA"/>
    <w:rsid w:val="007E5056"/>
    <w:rsid w:val="007F0590"/>
    <w:rsid w:val="007F1031"/>
    <w:rsid w:val="007F2F28"/>
    <w:rsid w:val="007F3E47"/>
    <w:rsid w:val="007F4730"/>
    <w:rsid w:val="007F7F99"/>
    <w:rsid w:val="00801F17"/>
    <w:rsid w:val="00802C39"/>
    <w:rsid w:val="008038DB"/>
    <w:rsid w:val="00811A55"/>
    <w:rsid w:val="0081324A"/>
    <w:rsid w:val="00817F54"/>
    <w:rsid w:val="0082135C"/>
    <w:rsid w:val="008215FB"/>
    <w:rsid w:val="0082739F"/>
    <w:rsid w:val="008303B7"/>
    <w:rsid w:val="0083050B"/>
    <w:rsid w:val="0083064D"/>
    <w:rsid w:val="00831415"/>
    <w:rsid w:val="00834296"/>
    <w:rsid w:val="008358F5"/>
    <w:rsid w:val="00840ACE"/>
    <w:rsid w:val="0084532E"/>
    <w:rsid w:val="00850E30"/>
    <w:rsid w:val="008517A3"/>
    <w:rsid w:val="008578AC"/>
    <w:rsid w:val="00860329"/>
    <w:rsid w:val="008615A6"/>
    <w:rsid w:val="00862690"/>
    <w:rsid w:val="008631D5"/>
    <w:rsid w:val="008676BB"/>
    <w:rsid w:val="008678A3"/>
    <w:rsid w:val="008679BF"/>
    <w:rsid w:val="00871B61"/>
    <w:rsid w:val="00873AB3"/>
    <w:rsid w:val="00874001"/>
    <w:rsid w:val="00885362"/>
    <w:rsid w:val="00885715"/>
    <w:rsid w:val="008869C8"/>
    <w:rsid w:val="0089310E"/>
    <w:rsid w:val="008949D7"/>
    <w:rsid w:val="00896A1D"/>
    <w:rsid w:val="00897121"/>
    <w:rsid w:val="00897B2F"/>
    <w:rsid w:val="008A11E2"/>
    <w:rsid w:val="008A1E82"/>
    <w:rsid w:val="008A221F"/>
    <w:rsid w:val="008A4157"/>
    <w:rsid w:val="008A5DB3"/>
    <w:rsid w:val="008A6C7F"/>
    <w:rsid w:val="008A7657"/>
    <w:rsid w:val="008B04BB"/>
    <w:rsid w:val="008B4A5F"/>
    <w:rsid w:val="008B4BE8"/>
    <w:rsid w:val="008B584B"/>
    <w:rsid w:val="008B5B25"/>
    <w:rsid w:val="008C0683"/>
    <w:rsid w:val="008C0B49"/>
    <w:rsid w:val="008C2950"/>
    <w:rsid w:val="008C6D91"/>
    <w:rsid w:val="008D06DA"/>
    <w:rsid w:val="008E0B01"/>
    <w:rsid w:val="008E0C35"/>
    <w:rsid w:val="008E11F4"/>
    <w:rsid w:val="008E2D2B"/>
    <w:rsid w:val="008E3928"/>
    <w:rsid w:val="008E3CD7"/>
    <w:rsid w:val="008E4502"/>
    <w:rsid w:val="008E4C97"/>
    <w:rsid w:val="008E4EAF"/>
    <w:rsid w:val="008E55A0"/>
    <w:rsid w:val="008E634A"/>
    <w:rsid w:val="008F108F"/>
    <w:rsid w:val="008F2144"/>
    <w:rsid w:val="008F2FDA"/>
    <w:rsid w:val="008F6252"/>
    <w:rsid w:val="00904DF1"/>
    <w:rsid w:val="00907144"/>
    <w:rsid w:val="00910FE5"/>
    <w:rsid w:val="0091426E"/>
    <w:rsid w:val="009168EB"/>
    <w:rsid w:val="00917002"/>
    <w:rsid w:val="009234CC"/>
    <w:rsid w:val="00923564"/>
    <w:rsid w:val="0092439B"/>
    <w:rsid w:val="00925AC6"/>
    <w:rsid w:val="0092662B"/>
    <w:rsid w:val="00930473"/>
    <w:rsid w:val="00930BA2"/>
    <w:rsid w:val="00931992"/>
    <w:rsid w:val="00931BA6"/>
    <w:rsid w:val="009347CE"/>
    <w:rsid w:val="00936117"/>
    <w:rsid w:val="009437FB"/>
    <w:rsid w:val="00943AB2"/>
    <w:rsid w:val="00945BAD"/>
    <w:rsid w:val="00946428"/>
    <w:rsid w:val="00947A40"/>
    <w:rsid w:val="00955527"/>
    <w:rsid w:val="009622DC"/>
    <w:rsid w:val="00963522"/>
    <w:rsid w:val="009646B3"/>
    <w:rsid w:val="00970780"/>
    <w:rsid w:val="0097116E"/>
    <w:rsid w:val="00974126"/>
    <w:rsid w:val="0097457B"/>
    <w:rsid w:val="00976672"/>
    <w:rsid w:val="009771FE"/>
    <w:rsid w:val="0098377F"/>
    <w:rsid w:val="00985AB0"/>
    <w:rsid w:val="009862FF"/>
    <w:rsid w:val="00993E78"/>
    <w:rsid w:val="00995DE9"/>
    <w:rsid w:val="00996EE4"/>
    <w:rsid w:val="009A71E0"/>
    <w:rsid w:val="009B1649"/>
    <w:rsid w:val="009B247E"/>
    <w:rsid w:val="009B3BCD"/>
    <w:rsid w:val="009B491F"/>
    <w:rsid w:val="009B5EBA"/>
    <w:rsid w:val="009C0E7F"/>
    <w:rsid w:val="009C2D78"/>
    <w:rsid w:val="009C5E76"/>
    <w:rsid w:val="009D2072"/>
    <w:rsid w:val="009D564A"/>
    <w:rsid w:val="009D6143"/>
    <w:rsid w:val="009E00C7"/>
    <w:rsid w:val="009E0B65"/>
    <w:rsid w:val="009E187A"/>
    <w:rsid w:val="009E1FF0"/>
    <w:rsid w:val="009E3794"/>
    <w:rsid w:val="009E62FA"/>
    <w:rsid w:val="009E6379"/>
    <w:rsid w:val="009E7205"/>
    <w:rsid w:val="009F123A"/>
    <w:rsid w:val="009F299A"/>
    <w:rsid w:val="009F377D"/>
    <w:rsid w:val="009F3881"/>
    <w:rsid w:val="009F6F83"/>
    <w:rsid w:val="00A01951"/>
    <w:rsid w:val="00A02343"/>
    <w:rsid w:val="00A04549"/>
    <w:rsid w:val="00A045C5"/>
    <w:rsid w:val="00A04BB0"/>
    <w:rsid w:val="00A10C89"/>
    <w:rsid w:val="00A11A21"/>
    <w:rsid w:val="00A1233D"/>
    <w:rsid w:val="00A14A0B"/>
    <w:rsid w:val="00A159BD"/>
    <w:rsid w:val="00A16675"/>
    <w:rsid w:val="00A17E4F"/>
    <w:rsid w:val="00A231AA"/>
    <w:rsid w:val="00A23B45"/>
    <w:rsid w:val="00A24E33"/>
    <w:rsid w:val="00A2646E"/>
    <w:rsid w:val="00A267D4"/>
    <w:rsid w:val="00A2739B"/>
    <w:rsid w:val="00A3027B"/>
    <w:rsid w:val="00A30792"/>
    <w:rsid w:val="00A30D78"/>
    <w:rsid w:val="00A3125C"/>
    <w:rsid w:val="00A326AB"/>
    <w:rsid w:val="00A34437"/>
    <w:rsid w:val="00A37BBF"/>
    <w:rsid w:val="00A40A2E"/>
    <w:rsid w:val="00A40A40"/>
    <w:rsid w:val="00A4148D"/>
    <w:rsid w:val="00A42351"/>
    <w:rsid w:val="00A435B4"/>
    <w:rsid w:val="00A52057"/>
    <w:rsid w:val="00A53C51"/>
    <w:rsid w:val="00A56A19"/>
    <w:rsid w:val="00A56F08"/>
    <w:rsid w:val="00A57140"/>
    <w:rsid w:val="00A57416"/>
    <w:rsid w:val="00A574FE"/>
    <w:rsid w:val="00A608F0"/>
    <w:rsid w:val="00A63CEB"/>
    <w:rsid w:val="00A64299"/>
    <w:rsid w:val="00A64EA1"/>
    <w:rsid w:val="00A6561D"/>
    <w:rsid w:val="00A658D6"/>
    <w:rsid w:val="00A77147"/>
    <w:rsid w:val="00A8067A"/>
    <w:rsid w:val="00A82A32"/>
    <w:rsid w:val="00A83FC9"/>
    <w:rsid w:val="00A8512C"/>
    <w:rsid w:val="00A85B1D"/>
    <w:rsid w:val="00A86E5C"/>
    <w:rsid w:val="00A90A8B"/>
    <w:rsid w:val="00A92ED1"/>
    <w:rsid w:val="00A9410C"/>
    <w:rsid w:val="00A9413C"/>
    <w:rsid w:val="00A9492A"/>
    <w:rsid w:val="00A963FF"/>
    <w:rsid w:val="00A97D35"/>
    <w:rsid w:val="00AA178C"/>
    <w:rsid w:val="00AA28C6"/>
    <w:rsid w:val="00AA6E06"/>
    <w:rsid w:val="00AA75E6"/>
    <w:rsid w:val="00AC0C0F"/>
    <w:rsid w:val="00AC5336"/>
    <w:rsid w:val="00AC5537"/>
    <w:rsid w:val="00AC61A2"/>
    <w:rsid w:val="00AC66D2"/>
    <w:rsid w:val="00AD0367"/>
    <w:rsid w:val="00AD0ADC"/>
    <w:rsid w:val="00AD3F58"/>
    <w:rsid w:val="00AE0DCC"/>
    <w:rsid w:val="00AE3D2A"/>
    <w:rsid w:val="00AE4574"/>
    <w:rsid w:val="00AE4B87"/>
    <w:rsid w:val="00AE6A18"/>
    <w:rsid w:val="00AF33F9"/>
    <w:rsid w:val="00AF4688"/>
    <w:rsid w:val="00AF683F"/>
    <w:rsid w:val="00AF79D2"/>
    <w:rsid w:val="00B00E89"/>
    <w:rsid w:val="00B021E0"/>
    <w:rsid w:val="00B02284"/>
    <w:rsid w:val="00B025B0"/>
    <w:rsid w:val="00B04E03"/>
    <w:rsid w:val="00B0639E"/>
    <w:rsid w:val="00B130C7"/>
    <w:rsid w:val="00B14E35"/>
    <w:rsid w:val="00B20378"/>
    <w:rsid w:val="00B207C5"/>
    <w:rsid w:val="00B20A8D"/>
    <w:rsid w:val="00B20AF7"/>
    <w:rsid w:val="00B21B87"/>
    <w:rsid w:val="00B224D9"/>
    <w:rsid w:val="00B23F7D"/>
    <w:rsid w:val="00B24B8D"/>
    <w:rsid w:val="00B256B6"/>
    <w:rsid w:val="00B30554"/>
    <w:rsid w:val="00B30991"/>
    <w:rsid w:val="00B3155C"/>
    <w:rsid w:val="00B3313A"/>
    <w:rsid w:val="00B347A7"/>
    <w:rsid w:val="00B37724"/>
    <w:rsid w:val="00B44F72"/>
    <w:rsid w:val="00B469A6"/>
    <w:rsid w:val="00B47662"/>
    <w:rsid w:val="00B50808"/>
    <w:rsid w:val="00B51F15"/>
    <w:rsid w:val="00B52C70"/>
    <w:rsid w:val="00B53FB5"/>
    <w:rsid w:val="00B54C63"/>
    <w:rsid w:val="00B564B5"/>
    <w:rsid w:val="00B571C3"/>
    <w:rsid w:val="00B57244"/>
    <w:rsid w:val="00B6199F"/>
    <w:rsid w:val="00B61A05"/>
    <w:rsid w:val="00B63269"/>
    <w:rsid w:val="00B65EA7"/>
    <w:rsid w:val="00B66B3A"/>
    <w:rsid w:val="00B67B68"/>
    <w:rsid w:val="00B70812"/>
    <w:rsid w:val="00B72E2C"/>
    <w:rsid w:val="00B735F0"/>
    <w:rsid w:val="00B742E4"/>
    <w:rsid w:val="00B74996"/>
    <w:rsid w:val="00B77DA3"/>
    <w:rsid w:val="00B80804"/>
    <w:rsid w:val="00B821C6"/>
    <w:rsid w:val="00B84A7B"/>
    <w:rsid w:val="00B850C7"/>
    <w:rsid w:val="00B8514C"/>
    <w:rsid w:val="00B85A1B"/>
    <w:rsid w:val="00B86A0E"/>
    <w:rsid w:val="00B91619"/>
    <w:rsid w:val="00B91E8B"/>
    <w:rsid w:val="00B941A3"/>
    <w:rsid w:val="00BA2315"/>
    <w:rsid w:val="00BA33BF"/>
    <w:rsid w:val="00BA561B"/>
    <w:rsid w:val="00BA640B"/>
    <w:rsid w:val="00BA644F"/>
    <w:rsid w:val="00BA711A"/>
    <w:rsid w:val="00BA71DB"/>
    <w:rsid w:val="00BB06D8"/>
    <w:rsid w:val="00BB2655"/>
    <w:rsid w:val="00BB5F98"/>
    <w:rsid w:val="00BB61AD"/>
    <w:rsid w:val="00BC0E71"/>
    <w:rsid w:val="00BC2542"/>
    <w:rsid w:val="00BC5119"/>
    <w:rsid w:val="00BC5883"/>
    <w:rsid w:val="00BD031E"/>
    <w:rsid w:val="00BD0956"/>
    <w:rsid w:val="00BD10B3"/>
    <w:rsid w:val="00BD2011"/>
    <w:rsid w:val="00BD5577"/>
    <w:rsid w:val="00BD76DC"/>
    <w:rsid w:val="00BE208D"/>
    <w:rsid w:val="00BE3902"/>
    <w:rsid w:val="00BE46CA"/>
    <w:rsid w:val="00BE7DD1"/>
    <w:rsid w:val="00BF2A3E"/>
    <w:rsid w:val="00BF6A5E"/>
    <w:rsid w:val="00BF77E0"/>
    <w:rsid w:val="00C029B3"/>
    <w:rsid w:val="00C07D8F"/>
    <w:rsid w:val="00C10AE0"/>
    <w:rsid w:val="00C138A3"/>
    <w:rsid w:val="00C20946"/>
    <w:rsid w:val="00C217DB"/>
    <w:rsid w:val="00C22B5B"/>
    <w:rsid w:val="00C230E1"/>
    <w:rsid w:val="00C25AC2"/>
    <w:rsid w:val="00C26305"/>
    <w:rsid w:val="00C2751D"/>
    <w:rsid w:val="00C27E49"/>
    <w:rsid w:val="00C30610"/>
    <w:rsid w:val="00C3129A"/>
    <w:rsid w:val="00C32577"/>
    <w:rsid w:val="00C34038"/>
    <w:rsid w:val="00C348E3"/>
    <w:rsid w:val="00C36F92"/>
    <w:rsid w:val="00C415BC"/>
    <w:rsid w:val="00C42827"/>
    <w:rsid w:val="00C42F14"/>
    <w:rsid w:val="00C45FB8"/>
    <w:rsid w:val="00C464AD"/>
    <w:rsid w:val="00C465FD"/>
    <w:rsid w:val="00C466CD"/>
    <w:rsid w:val="00C528CF"/>
    <w:rsid w:val="00C537ED"/>
    <w:rsid w:val="00C539DE"/>
    <w:rsid w:val="00C60D6A"/>
    <w:rsid w:val="00C628CE"/>
    <w:rsid w:val="00C636B8"/>
    <w:rsid w:val="00C65AA2"/>
    <w:rsid w:val="00C6676D"/>
    <w:rsid w:val="00C67595"/>
    <w:rsid w:val="00C71967"/>
    <w:rsid w:val="00C71F6C"/>
    <w:rsid w:val="00C745E1"/>
    <w:rsid w:val="00C847D9"/>
    <w:rsid w:val="00C86761"/>
    <w:rsid w:val="00C90ED9"/>
    <w:rsid w:val="00C934C2"/>
    <w:rsid w:val="00C9455B"/>
    <w:rsid w:val="00C94825"/>
    <w:rsid w:val="00C96F0A"/>
    <w:rsid w:val="00CA13EA"/>
    <w:rsid w:val="00CA19CC"/>
    <w:rsid w:val="00CA351E"/>
    <w:rsid w:val="00CA484E"/>
    <w:rsid w:val="00CB02AA"/>
    <w:rsid w:val="00CB4FA8"/>
    <w:rsid w:val="00CB51AC"/>
    <w:rsid w:val="00CB57CA"/>
    <w:rsid w:val="00CB5979"/>
    <w:rsid w:val="00CB65D1"/>
    <w:rsid w:val="00CC114E"/>
    <w:rsid w:val="00CC16F9"/>
    <w:rsid w:val="00CC1EA1"/>
    <w:rsid w:val="00CC2236"/>
    <w:rsid w:val="00CC2C57"/>
    <w:rsid w:val="00CC378A"/>
    <w:rsid w:val="00CC3BD3"/>
    <w:rsid w:val="00CC556D"/>
    <w:rsid w:val="00CC605A"/>
    <w:rsid w:val="00CC6CFB"/>
    <w:rsid w:val="00CC73F5"/>
    <w:rsid w:val="00CD0E33"/>
    <w:rsid w:val="00CD10E6"/>
    <w:rsid w:val="00CD4F0C"/>
    <w:rsid w:val="00CD6EDB"/>
    <w:rsid w:val="00CD77A1"/>
    <w:rsid w:val="00CD781D"/>
    <w:rsid w:val="00CE07D9"/>
    <w:rsid w:val="00CE12FC"/>
    <w:rsid w:val="00CE7F1B"/>
    <w:rsid w:val="00CF5EFD"/>
    <w:rsid w:val="00CF7431"/>
    <w:rsid w:val="00CF778C"/>
    <w:rsid w:val="00D00443"/>
    <w:rsid w:val="00D0053D"/>
    <w:rsid w:val="00D05CBD"/>
    <w:rsid w:val="00D128FD"/>
    <w:rsid w:val="00D142FB"/>
    <w:rsid w:val="00D23E9F"/>
    <w:rsid w:val="00D30B58"/>
    <w:rsid w:val="00D327BA"/>
    <w:rsid w:val="00D32F03"/>
    <w:rsid w:val="00D33020"/>
    <w:rsid w:val="00D3436E"/>
    <w:rsid w:val="00D352AC"/>
    <w:rsid w:val="00D35399"/>
    <w:rsid w:val="00D40182"/>
    <w:rsid w:val="00D41836"/>
    <w:rsid w:val="00D41EA8"/>
    <w:rsid w:val="00D45B99"/>
    <w:rsid w:val="00D55E2D"/>
    <w:rsid w:val="00D56A5E"/>
    <w:rsid w:val="00D575E9"/>
    <w:rsid w:val="00D611D3"/>
    <w:rsid w:val="00D643AD"/>
    <w:rsid w:val="00D64410"/>
    <w:rsid w:val="00D6468F"/>
    <w:rsid w:val="00D6535F"/>
    <w:rsid w:val="00D70E2E"/>
    <w:rsid w:val="00D732DD"/>
    <w:rsid w:val="00D75843"/>
    <w:rsid w:val="00D819AC"/>
    <w:rsid w:val="00D8276E"/>
    <w:rsid w:val="00D85DD1"/>
    <w:rsid w:val="00D86C3E"/>
    <w:rsid w:val="00D90A15"/>
    <w:rsid w:val="00D913B2"/>
    <w:rsid w:val="00D91B01"/>
    <w:rsid w:val="00D93208"/>
    <w:rsid w:val="00D96482"/>
    <w:rsid w:val="00DA03F7"/>
    <w:rsid w:val="00DA15C6"/>
    <w:rsid w:val="00DA3BE2"/>
    <w:rsid w:val="00DA5191"/>
    <w:rsid w:val="00DA7B26"/>
    <w:rsid w:val="00DB000E"/>
    <w:rsid w:val="00DB63AD"/>
    <w:rsid w:val="00DC05F8"/>
    <w:rsid w:val="00DC3115"/>
    <w:rsid w:val="00DC6C3D"/>
    <w:rsid w:val="00DD07D8"/>
    <w:rsid w:val="00DD0B29"/>
    <w:rsid w:val="00DD25E9"/>
    <w:rsid w:val="00DD37D5"/>
    <w:rsid w:val="00DD4C6D"/>
    <w:rsid w:val="00DD79EE"/>
    <w:rsid w:val="00DE2205"/>
    <w:rsid w:val="00DE32F6"/>
    <w:rsid w:val="00DE379D"/>
    <w:rsid w:val="00DE405F"/>
    <w:rsid w:val="00DE48E6"/>
    <w:rsid w:val="00DE72E1"/>
    <w:rsid w:val="00DE7698"/>
    <w:rsid w:val="00DF34F1"/>
    <w:rsid w:val="00DF4BDB"/>
    <w:rsid w:val="00DF5606"/>
    <w:rsid w:val="00DF5A65"/>
    <w:rsid w:val="00DF6930"/>
    <w:rsid w:val="00DF7D79"/>
    <w:rsid w:val="00E0357E"/>
    <w:rsid w:val="00E036BF"/>
    <w:rsid w:val="00E0371F"/>
    <w:rsid w:val="00E11047"/>
    <w:rsid w:val="00E126DD"/>
    <w:rsid w:val="00E1463F"/>
    <w:rsid w:val="00E15E25"/>
    <w:rsid w:val="00E16582"/>
    <w:rsid w:val="00E16B1C"/>
    <w:rsid w:val="00E16CCF"/>
    <w:rsid w:val="00E17003"/>
    <w:rsid w:val="00E17CD7"/>
    <w:rsid w:val="00E20E78"/>
    <w:rsid w:val="00E218AF"/>
    <w:rsid w:val="00E22AF3"/>
    <w:rsid w:val="00E26EC7"/>
    <w:rsid w:val="00E27679"/>
    <w:rsid w:val="00E312E6"/>
    <w:rsid w:val="00E319C1"/>
    <w:rsid w:val="00E3403C"/>
    <w:rsid w:val="00E37F13"/>
    <w:rsid w:val="00E42299"/>
    <w:rsid w:val="00E435B5"/>
    <w:rsid w:val="00E45E0B"/>
    <w:rsid w:val="00E47116"/>
    <w:rsid w:val="00E474AA"/>
    <w:rsid w:val="00E501D7"/>
    <w:rsid w:val="00E50374"/>
    <w:rsid w:val="00E60F04"/>
    <w:rsid w:val="00E61BD9"/>
    <w:rsid w:val="00E654F6"/>
    <w:rsid w:val="00E665C8"/>
    <w:rsid w:val="00E707EC"/>
    <w:rsid w:val="00E71518"/>
    <w:rsid w:val="00E731DE"/>
    <w:rsid w:val="00E73995"/>
    <w:rsid w:val="00E73F22"/>
    <w:rsid w:val="00E74A00"/>
    <w:rsid w:val="00E757C5"/>
    <w:rsid w:val="00E7652E"/>
    <w:rsid w:val="00E76C4E"/>
    <w:rsid w:val="00E8459C"/>
    <w:rsid w:val="00E86403"/>
    <w:rsid w:val="00E87407"/>
    <w:rsid w:val="00E87A8D"/>
    <w:rsid w:val="00E9138E"/>
    <w:rsid w:val="00E9241F"/>
    <w:rsid w:val="00E932E2"/>
    <w:rsid w:val="00E9759E"/>
    <w:rsid w:val="00EA147E"/>
    <w:rsid w:val="00EA1888"/>
    <w:rsid w:val="00EA7BD2"/>
    <w:rsid w:val="00EB0B3E"/>
    <w:rsid w:val="00EB27EB"/>
    <w:rsid w:val="00EB65BA"/>
    <w:rsid w:val="00EB7A21"/>
    <w:rsid w:val="00EC0708"/>
    <w:rsid w:val="00EC1145"/>
    <w:rsid w:val="00EC1354"/>
    <w:rsid w:val="00EC2F7E"/>
    <w:rsid w:val="00EC6998"/>
    <w:rsid w:val="00ED3DA3"/>
    <w:rsid w:val="00EE0747"/>
    <w:rsid w:val="00EE22FE"/>
    <w:rsid w:val="00EE3049"/>
    <w:rsid w:val="00EE3C53"/>
    <w:rsid w:val="00EE4BB5"/>
    <w:rsid w:val="00EE61BD"/>
    <w:rsid w:val="00EF0E78"/>
    <w:rsid w:val="00EF3238"/>
    <w:rsid w:val="00EF456E"/>
    <w:rsid w:val="00EF4B61"/>
    <w:rsid w:val="00EF6680"/>
    <w:rsid w:val="00EF6806"/>
    <w:rsid w:val="00F00BF0"/>
    <w:rsid w:val="00F0625B"/>
    <w:rsid w:val="00F11080"/>
    <w:rsid w:val="00F12BBC"/>
    <w:rsid w:val="00F12F2E"/>
    <w:rsid w:val="00F13E81"/>
    <w:rsid w:val="00F15887"/>
    <w:rsid w:val="00F16821"/>
    <w:rsid w:val="00F17683"/>
    <w:rsid w:val="00F22708"/>
    <w:rsid w:val="00F229A3"/>
    <w:rsid w:val="00F2356C"/>
    <w:rsid w:val="00F253D7"/>
    <w:rsid w:val="00F278F1"/>
    <w:rsid w:val="00F330E0"/>
    <w:rsid w:val="00F377E1"/>
    <w:rsid w:val="00F37EA1"/>
    <w:rsid w:val="00F4702A"/>
    <w:rsid w:val="00F5105E"/>
    <w:rsid w:val="00F51140"/>
    <w:rsid w:val="00F51933"/>
    <w:rsid w:val="00F53706"/>
    <w:rsid w:val="00F56539"/>
    <w:rsid w:val="00F60A46"/>
    <w:rsid w:val="00F6106C"/>
    <w:rsid w:val="00F61A15"/>
    <w:rsid w:val="00F6360F"/>
    <w:rsid w:val="00F703F3"/>
    <w:rsid w:val="00F72664"/>
    <w:rsid w:val="00F72C48"/>
    <w:rsid w:val="00F815DB"/>
    <w:rsid w:val="00F81AA4"/>
    <w:rsid w:val="00F82915"/>
    <w:rsid w:val="00F848B1"/>
    <w:rsid w:val="00F86BF0"/>
    <w:rsid w:val="00F8785B"/>
    <w:rsid w:val="00F92383"/>
    <w:rsid w:val="00F969F2"/>
    <w:rsid w:val="00FA3F9C"/>
    <w:rsid w:val="00FB03D8"/>
    <w:rsid w:val="00FB518A"/>
    <w:rsid w:val="00FC0087"/>
    <w:rsid w:val="00FC0BC3"/>
    <w:rsid w:val="00FC3AF3"/>
    <w:rsid w:val="00FC583D"/>
    <w:rsid w:val="00FC6B09"/>
    <w:rsid w:val="00FD10E9"/>
    <w:rsid w:val="00FD1621"/>
    <w:rsid w:val="00FD33B7"/>
    <w:rsid w:val="00FD4EF1"/>
    <w:rsid w:val="00FD67E1"/>
    <w:rsid w:val="00FE03DF"/>
    <w:rsid w:val="00FE7DC0"/>
    <w:rsid w:val="00FF2483"/>
    <w:rsid w:val="00FF2B76"/>
    <w:rsid w:val="00FF301A"/>
    <w:rsid w:val="00FF3185"/>
    <w:rsid w:val="00FF4D27"/>
    <w:rsid w:val="1C581FFC"/>
    <w:rsid w:val="1CA0C87D"/>
    <w:rsid w:val="212932F4"/>
    <w:rsid w:val="2D6D22C0"/>
    <w:rsid w:val="31A757EC"/>
    <w:rsid w:val="4327FF6F"/>
    <w:rsid w:val="45DC7918"/>
    <w:rsid w:val="5832F4F4"/>
    <w:rsid w:val="60A703D7"/>
    <w:rsid w:val="612FFD4E"/>
    <w:rsid w:val="61F0EBBB"/>
    <w:rsid w:val="62435447"/>
    <w:rsid w:val="6C4F7CD7"/>
    <w:rsid w:val="700ECD5B"/>
    <w:rsid w:val="78ED4F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2CA7"/>
  <w15:chartTrackingRefBased/>
  <w15:docId w15:val="{B8F258E7-8D23-445C-AE86-455EE42C8B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Public Sans Light" w:hAnsi="Public Sans Light" w:eastAsiaTheme="minorHAnsi" w:cstheme="minorBidi"/>
        <w:sz w:val="22"/>
        <w:szCs w:val="22"/>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3"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semiHidden="1" w:qFormat="1"/>
    <w:lsdException w:name="heading 7" w:semiHidden="1" w:qFormat="1"/>
    <w:lsdException w:name="heading 8" w:semiHidden="1" w:qFormat="1"/>
    <w:lsdException w:name="heading 9" w:uiPriority="1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semiHidden="1"/>
    <w:lsdException w:name="toc 8" w:uiPriority="39"/>
    <w:lsdException w:name="toc 9" w:uiPriority="39" w:semiHidden="1"/>
    <w:lsdException w:name="Normal Indent" w:semiHidden="1"/>
    <w:lsdException w:name="footnote text" w:semiHidden="1"/>
    <w:lsdException w:name="annotation text" w:uiPriority="0" w:semiHidden="1" w:unhideWhenUsed="1"/>
    <w:lsdException w:name="footer" w:uiPriority="13"/>
    <w:lsdException w:name="index heading" w:semiHidden="1"/>
    <w:lsdException w:name="caption" w:uiPriority="5" w:qFormat="1"/>
    <w:lsdException w:name="table of figures" w:semiHidden="1" w:unhideWhenUsed="1"/>
    <w:lsdException w:name="envelope address" w:semiHidden="1"/>
    <w:lsdException w:name="envelope return" w:semiHidden="1"/>
    <w:lsdException w:name="footnote reference" w:semiHidden="1"/>
    <w:lsdException w:name="annotation reference" w:uiPriority="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3" w:qFormat="1"/>
    <w:lsdException w:name="List 2" w:semiHidden="1"/>
    <w:lsdException w:name="List 3" w:semiHidden="1"/>
    <w:lsdException w:name="List 4" w:semiHidden="1"/>
    <w:lsdException w:name="List 5" w:semiHidden="1"/>
    <w:lsdException w:name="List Bullet 3" w:uiPriority="19"/>
    <w:lsdException w:name="List Bullet 4" w:uiPriority="19"/>
    <w:lsdException w:name="List Bullet 5" w:uiPriority="19"/>
    <w:lsdException w:name="List Number 2" w:uiPriority="4" w:qFormat="1"/>
    <w:lsdException w:name="List Number 3" w:uiPriority="4" w:qFormat="1"/>
    <w:lsdException w:name="List Number 4" w:uiPriority="4"/>
    <w:lsdException w:name="List Number 5" w:uiPriority="4"/>
    <w:lsdException w:name="Title" w:uiPriority="0" w:qFormat="1"/>
    <w:lsdException w:name="Closing" w:semiHidden="1"/>
    <w:lsdException w:name="Signature" w:semiHidden="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qFormat="1"/>
    <w:lsdException w:name="Salutation" w:semiHidden="1"/>
    <w:lsdException w:name="Date" w:uiPriority="2"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styleId="Normal" w:default="1">
    <w:name w:val="Normal"/>
    <w:uiPriority w:val="3"/>
    <w:qFormat/>
    <w:rsid w:val="00A2739B"/>
  </w:style>
  <w:style w:type="paragraph" w:styleId="Heading1">
    <w:name w:val="heading 1"/>
    <w:next w:val="Normal"/>
    <w:link w:val="Heading1Char"/>
    <w:uiPriority w:val="3"/>
    <w:qFormat/>
    <w:rsid w:val="00685CF0"/>
    <w:pPr>
      <w:keepNext/>
      <w:keepLines/>
      <w:pageBreakBefore/>
      <w:spacing w:after="0"/>
      <w:outlineLvl w:val="0"/>
    </w:pPr>
    <w:rPr>
      <w:rFonts w:asciiTheme="majorHAnsi" w:hAnsiTheme="majorHAnsi" w:eastAsiaTheme="majorEastAsia" w:cstheme="majorBidi"/>
      <w:color w:val="002664" w:themeColor="text2"/>
      <w:sz w:val="56"/>
      <w:szCs w:val="56"/>
    </w:rPr>
  </w:style>
  <w:style w:type="paragraph" w:styleId="Heading2">
    <w:name w:val="heading 2"/>
    <w:next w:val="Normal"/>
    <w:link w:val="Heading2Char"/>
    <w:uiPriority w:val="3"/>
    <w:unhideWhenUsed/>
    <w:qFormat/>
    <w:rsid w:val="00FD33B7"/>
    <w:pPr>
      <w:keepNext/>
      <w:keepLines/>
      <w:numPr>
        <w:numId w:val="34"/>
      </w:numPr>
      <w:spacing w:before="360" w:after="0"/>
      <w:outlineLvl w:val="1"/>
    </w:pPr>
    <w:rPr>
      <w:rFonts w:asciiTheme="majorHAnsi" w:hAnsiTheme="majorHAnsi" w:eastAsiaTheme="majorEastAsia" w:cstheme="majorBidi"/>
      <w:color w:val="002664" w:themeColor="text2"/>
      <w:sz w:val="40"/>
      <w:szCs w:val="40"/>
    </w:rPr>
  </w:style>
  <w:style w:type="paragraph" w:styleId="Heading3">
    <w:name w:val="heading 3"/>
    <w:next w:val="Normal"/>
    <w:link w:val="Heading3Char"/>
    <w:uiPriority w:val="3"/>
    <w:unhideWhenUsed/>
    <w:qFormat/>
    <w:rsid w:val="00FD33B7"/>
    <w:pPr>
      <w:keepNext/>
      <w:keepLines/>
      <w:numPr>
        <w:ilvl w:val="2"/>
        <w:numId w:val="33"/>
      </w:numPr>
      <w:spacing w:before="360" w:after="0"/>
      <w:outlineLvl w:val="2"/>
    </w:pPr>
    <w:rPr>
      <w:rFonts w:ascii="Public Sans Medium" w:hAnsi="Public Sans Medium" w:eastAsiaTheme="majorEastAsia" w:cstheme="majorBidi"/>
      <w:color w:val="000000"/>
      <w:sz w:val="28"/>
      <w:szCs w:val="28"/>
    </w:rPr>
  </w:style>
  <w:style w:type="paragraph" w:styleId="Heading4">
    <w:name w:val="heading 4"/>
    <w:next w:val="Normal"/>
    <w:link w:val="Heading4Char"/>
    <w:uiPriority w:val="3"/>
    <w:rsid w:val="00F22708"/>
    <w:pPr>
      <w:keepNext/>
      <w:keepLines/>
      <w:numPr>
        <w:ilvl w:val="3"/>
        <w:numId w:val="33"/>
      </w:numPr>
      <w:spacing w:before="240" w:after="0"/>
      <w:outlineLvl w:val="3"/>
    </w:pPr>
    <w:rPr>
      <w:rFonts w:ascii="Public Sans SemiBold" w:hAnsi="Public Sans SemiBold" w:eastAsiaTheme="majorEastAsia" w:cstheme="majorBidi"/>
      <w:iCs/>
      <w:color w:val="000000" w:themeColor="text1"/>
    </w:rPr>
  </w:style>
  <w:style w:type="paragraph" w:styleId="Heading5">
    <w:name w:val="heading 5"/>
    <w:basedOn w:val="Normal"/>
    <w:next w:val="Normal"/>
    <w:link w:val="Heading5Char"/>
    <w:uiPriority w:val="3"/>
    <w:semiHidden/>
    <w:qFormat/>
    <w:rsid w:val="00F22708"/>
    <w:pPr>
      <w:keepNext/>
      <w:keepLines/>
      <w:spacing w:before="40" w:after="0"/>
      <w:outlineLvl w:val="4"/>
    </w:pPr>
    <w:rPr>
      <w:rFonts w:asciiTheme="majorHAnsi" w:hAnsiTheme="majorHAnsi" w:eastAsiaTheme="majorEastAsia" w:cstheme="majorBidi"/>
      <w:color w:val="A00F2B" w:themeColor="accent1" w:themeShade="BF"/>
    </w:rPr>
  </w:style>
  <w:style w:type="paragraph" w:styleId="Heading9">
    <w:name w:val="heading 9"/>
    <w:basedOn w:val="Heading1"/>
    <w:next w:val="Normal"/>
    <w:link w:val="Heading9Char"/>
    <w:uiPriority w:val="12"/>
    <w:semiHidden/>
    <w:qFormat/>
    <w:rsid w:val="001A2F29"/>
    <w:pPr>
      <w:outlineLvl w:val="8"/>
    </w:pPr>
    <w:rPr>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semiHidden/>
    <w:qFormat/>
    <w:rsid w:val="00E932E2"/>
    <w:pPr>
      <w:numPr>
        <w:numId w:val="3"/>
      </w:numPr>
      <w:spacing w:before="120" w:line="260" w:lineRule="atLeast"/>
    </w:pPr>
  </w:style>
  <w:style w:type="paragraph" w:styleId="ListParagraph2" w:customStyle="1">
    <w:name w:val="List Paragraph 2"/>
    <w:basedOn w:val="ListParagraph"/>
    <w:uiPriority w:val="19"/>
    <w:semiHidden/>
    <w:rsid w:val="001A2F29"/>
    <w:pPr>
      <w:numPr>
        <w:ilvl w:val="1"/>
      </w:numPr>
      <w:tabs>
        <w:tab w:val="num" w:pos="567"/>
      </w:tabs>
      <w:ind w:left="567" w:hanging="283"/>
    </w:pPr>
  </w:style>
  <w:style w:type="paragraph" w:styleId="ListParagraph3" w:customStyle="1">
    <w:name w:val="List Paragraph 3"/>
    <w:basedOn w:val="ListParagraph"/>
    <w:uiPriority w:val="19"/>
    <w:semiHidden/>
    <w:rsid w:val="001A2F29"/>
    <w:pPr>
      <w:numPr>
        <w:ilvl w:val="2"/>
      </w:numPr>
    </w:pPr>
  </w:style>
  <w:style w:type="paragraph" w:styleId="ListParagraph4" w:customStyle="1">
    <w:name w:val="List Paragraph 4"/>
    <w:basedOn w:val="ListParagraph"/>
    <w:uiPriority w:val="19"/>
    <w:semiHidden/>
    <w:rsid w:val="001A2F29"/>
    <w:pPr>
      <w:numPr>
        <w:ilvl w:val="3"/>
      </w:numPr>
    </w:pPr>
  </w:style>
  <w:style w:type="paragraph" w:styleId="ListParagraph5" w:customStyle="1">
    <w:name w:val="List Paragraph 5"/>
    <w:basedOn w:val="ListParagraph"/>
    <w:uiPriority w:val="19"/>
    <w:semiHidden/>
    <w:rsid w:val="001A2F29"/>
    <w:pPr>
      <w:numPr>
        <w:ilvl w:val="4"/>
      </w:numPr>
    </w:pPr>
  </w:style>
  <w:style w:type="character" w:styleId="Heading1Char" w:customStyle="1">
    <w:name w:val="Heading 1 Char"/>
    <w:basedOn w:val="DefaultParagraphFont"/>
    <w:link w:val="Heading1"/>
    <w:uiPriority w:val="3"/>
    <w:rsid w:val="00F22708"/>
    <w:rPr>
      <w:rFonts w:asciiTheme="majorHAnsi" w:hAnsiTheme="majorHAnsi" w:eastAsiaTheme="majorEastAsia" w:cstheme="majorBidi"/>
      <w:color w:val="002664" w:themeColor="text2"/>
      <w:sz w:val="56"/>
      <w:szCs w:val="56"/>
    </w:rPr>
  </w:style>
  <w:style w:type="paragraph" w:styleId="NbrHeading1" w:customStyle="1">
    <w:name w:val="Nbr Heading 1"/>
    <w:basedOn w:val="Heading1"/>
    <w:next w:val="Normal"/>
    <w:uiPriority w:val="2"/>
    <w:semiHidden/>
    <w:qFormat/>
    <w:rsid w:val="001A2F29"/>
    <w:pPr>
      <w:numPr>
        <w:numId w:val="1"/>
      </w:numPr>
    </w:pPr>
    <w:rPr>
      <w:rFonts w:eastAsia="Times New Roman" w:cs="Arial"/>
      <w:lang w:eastAsia="en-AU"/>
    </w:rPr>
  </w:style>
  <w:style w:type="character" w:styleId="Heading2Char" w:customStyle="1">
    <w:name w:val="Heading 2 Char"/>
    <w:basedOn w:val="DefaultParagraphFont"/>
    <w:link w:val="Heading2"/>
    <w:uiPriority w:val="3"/>
    <w:rsid w:val="00F22708"/>
    <w:rPr>
      <w:rFonts w:asciiTheme="majorHAnsi" w:hAnsiTheme="majorHAnsi" w:eastAsiaTheme="majorEastAsia" w:cstheme="majorBidi"/>
      <w:color w:val="002664" w:themeColor="text2"/>
      <w:sz w:val="40"/>
      <w:szCs w:val="40"/>
    </w:rPr>
  </w:style>
  <w:style w:type="paragraph" w:styleId="NbrHeading2" w:customStyle="1">
    <w:name w:val="Nbr Heading 2"/>
    <w:basedOn w:val="Heading2"/>
    <w:next w:val="Normal"/>
    <w:uiPriority w:val="2"/>
    <w:semiHidden/>
    <w:qFormat/>
    <w:rsid w:val="001A2F29"/>
    <w:pPr>
      <w:numPr>
        <w:numId w:val="0"/>
      </w:numPr>
      <w:tabs>
        <w:tab w:val="num" w:pos="851"/>
      </w:tabs>
      <w:spacing w:before="240"/>
      <w:ind w:left="851" w:hanging="851"/>
    </w:pPr>
    <w:rPr>
      <w:rFonts w:eastAsia="Times New Roman" w:cs="Arial"/>
      <w:bCs/>
      <w:iCs/>
      <w:color w:val="000000" w:themeColor="text1"/>
      <w:lang w:eastAsia="en-AU"/>
    </w:rPr>
  </w:style>
  <w:style w:type="character" w:styleId="Heading3Char" w:customStyle="1">
    <w:name w:val="Heading 3 Char"/>
    <w:basedOn w:val="DefaultParagraphFont"/>
    <w:link w:val="Heading3"/>
    <w:uiPriority w:val="3"/>
    <w:rsid w:val="00F22708"/>
    <w:rPr>
      <w:rFonts w:ascii="Public Sans Medium" w:hAnsi="Public Sans Medium" w:eastAsiaTheme="majorEastAsia" w:cstheme="majorBidi"/>
      <w:color w:val="000000"/>
      <w:sz w:val="28"/>
      <w:szCs w:val="28"/>
    </w:rPr>
  </w:style>
  <w:style w:type="paragraph" w:styleId="NbrHeading3" w:customStyle="1">
    <w:name w:val="Nbr Heading 3"/>
    <w:basedOn w:val="Heading3"/>
    <w:next w:val="Normal"/>
    <w:uiPriority w:val="2"/>
    <w:semiHidden/>
    <w:qFormat/>
    <w:rsid w:val="001A2F29"/>
    <w:pPr>
      <w:numPr>
        <w:numId w:val="1"/>
      </w:numPr>
      <w:spacing w:before="240" w:after="120"/>
    </w:pPr>
    <w:rPr>
      <w:rFonts w:eastAsia="Times New Roman" w:cs="Times New Roman"/>
      <w:bCs/>
      <w:szCs w:val="32"/>
      <w:lang w:eastAsia="en-AU"/>
    </w:rPr>
  </w:style>
  <w:style w:type="character" w:styleId="Heading4Char" w:customStyle="1">
    <w:name w:val="Heading 4 Char"/>
    <w:basedOn w:val="DefaultParagraphFont"/>
    <w:link w:val="Heading4"/>
    <w:uiPriority w:val="3"/>
    <w:rsid w:val="00F22708"/>
    <w:rPr>
      <w:rFonts w:ascii="Public Sans SemiBold" w:hAnsi="Public Sans SemiBold" w:eastAsiaTheme="majorEastAsia" w:cstheme="majorBidi"/>
      <w:iCs/>
      <w:color w:val="000000" w:themeColor="text1"/>
    </w:rPr>
  </w:style>
  <w:style w:type="paragraph" w:styleId="NbrHeading4" w:customStyle="1">
    <w:name w:val="Nbr Heading 4"/>
    <w:basedOn w:val="Heading4"/>
    <w:next w:val="Normal"/>
    <w:uiPriority w:val="2"/>
    <w:semiHidden/>
    <w:qFormat/>
    <w:rsid w:val="001A2F29"/>
    <w:pPr>
      <w:numPr>
        <w:numId w:val="1"/>
      </w:numPr>
    </w:pPr>
    <w:rPr>
      <w:rFonts w:eastAsia="Times New Roman" w:cs="Times New Roman"/>
      <w:bCs/>
      <w:iCs w:val="0"/>
      <w:lang w:eastAsia="en-AU"/>
    </w:rPr>
  </w:style>
  <w:style w:type="character" w:styleId="Heading5Char" w:customStyle="1">
    <w:name w:val="Heading 5 Char"/>
    <w:basedOn w:val="DefaultParagraphFont"/>
    <w:link w:val="Heading5"/>
    <w:uiPriority w:val="3"/>
    <w:semiHidden/>
    <w:rsid w:val="00F22708"/>
    <w:rPr>
      <w:rFonts w:asciiTheme="majorHAnsi" w:hAnsiTheme="majorHAnsi" w:eastAsiaTheme="majorEastAsia" w:cstheme="majorBidi"/>
      <w:color w:val="A00F2B" w:themeColor="accent1" w:themeShade="BF"/>
    </w:rPr>
  </w:style>
  <w:style w:type="paragraph" w:styleId="NbrHeading5" w:customStyle="1">
    <w:name w:val="Nbr Heading 5"/>
    <w:basedOn w:val="Heading5"/>
    <w:next w:val="Normal"/>
    <w:uiPriority w:val="2"/>
    <w:semiHidden/>
    <w:qFormat/>
    <w:rsid w:val="00494701"/>
    <w:pPr>
      <w:numPr>
        <w:ilvl w:val="4"/>
        <w:numId w:val="13"/>
      </w:numPr>
      <w:tabs>
        <w:tab w:val="clear" w:pos="1134"/>
        <w:tab w:val="num" w:pos="851"/>
      </w:tabs>
      <w:ind w:left="851" w:hanging="851"/>
    </w:pPr>
    <w:rPr>
      <w:rFonts w:eastAsia="Times New Roman"/>
      <w:color w:val="000000" w:themeColor="text1"/>
      <w:szCs w:val="24"/>
      <w:lang w:eastAsia="en-AU"/>
    </w:rPr>
  </w:style>
  <w:style w:type="character" w:styleId="PlaceholderText">
    <w:name w:val="Placeholder Text"/>
    <w:basedOn w:val="DefaultParagraphFont"/>
    <w:uiPriority w:val="99"/>
    <w:semiHidden/>
    <w:rsid w:val="00F22708"/>
    <w:rPr>
      <w:color w:val="666666"/>
    </w:rPr>
  </w:style>
  <w:style w:type="paragraph" w:styleId="FigureStyle" w:customStyle="1">
    <w:name w:val="Figure Style"/>
    <w:basedOn w:val="Normal"/>
    <w:next w:val="Normal"/>
    <w:uiPriority w:val="6"/>
    <w:semiHidden/>
    <w:qFormat/>
    <w:rsid w:val="001A2F29"/>
    <w:pPr>
      <w:spacing w:before="120"/>
    </w:pPr>
  </w:style>
  <w:style w:type="paragraph" w:styleId="ListBullet0">
    <w:name w:val="List Bullet"/>
    <w:aliases w:val="Bullet 1"/>
    <w:next w:val="Normal"/>
    <w:link w:val="ListBulletChar"/>
    <w:uiPriority w:val="10"/>
    <w:qFormat/>
    <w:rsid w:val="00784590"/>
    <w:pPr>
      <w:numPr>
        <w:numId w:val="16"/>
      </w:numPr>
    </w:pPr>
    <w:rPr>
      <w:rFonts w:ascii="Calibri" w:hAnsi="Calibri"/>
    </w:rPr>
  </w:style>
  <w:style w:type="numbering" w:styleId="ListBullet" w:customStyle="1">
    <w:name w:val="List_Bullet"/>
    <w:uiPriority w:val="99"/>
    <w:rsid w:val="001A2F29"/>
    <w:pPr>
      <w:numPr>
        <w:numId w:val="6"/>
      </w:numPr>
    </w:pPr>
  </w:style>
  <w:style w:type="paragraph" w:styleId="ListBullet6" w:customStyle="1">
    <w:name w:val="List Bullet 6"/>
    <w:basedOn w:val="ListBullet0"/>
    <w:uiPriority w:val="19"/>
    <w:semiHidden/>
    <w:rsid w:val="001A2F29"/>
    <w:pPr>
      <w:numPr>
        <w:ilvl w:val="5"/>
      </w:numPr>
      <w:tabs>
        <w:tab w:val="clear" w:pos="2550"/>
        <w:tab w:val="num" w:pos="360"/>
      </w:tabs>
      <w:spacing w:before="120" w:line="260" w:lineRule="atLeast"/>
      <w:ind w:left="284" w:hanging="284"/>
    </w:pPr>
  </w:style>
  <w:style w:type="paragraph" w:styleId="ListBullet2">
    <w:name w:val="List Bullet 2"/>
    <w:basedOn w:val="Normal"/>
    <w:uiPriority w:val="99"/>
    <w:semiHidden/>
    <w:unhideWhenUsed/>
    <w:rsid w:val="00F22708"/>
    <w:pPr>
      <w:numPr>
        <w:numId w:val="24"/>
      </w:numPr>
      <w:contextualSpacing/>
    </w:pPr>
  </w:style>
  <w:style w:type="paragraph" w:styleId="ListBullet3">
    <w:name w:val="List Bullet 3"/>
    <w:basedOn w:val="ListBullet0"/>
    <w:next w:val="Normal"/>
    <w:uiPriority w:val="19"/>
    <w:semiHidden/>
    <w:rsid w:val="001A2F29"/>
    <w:pPr>
      <w:numPr>
        <w:ilvl w:val="2"/>
      </w:numPr>
      <w:spacing w:before="120" w:line="260" w:lineRule="atLeast"/>
    </w:pPr>
  </w:style>
  <w:style w:type="paragraph" w:styleId="ListBullet4">
    <w:name w:val="List Bullet 4"/>
    <w:basedOn w:val="ListBullet0"/>
    <w:uiPriority w:val="19"/>
    <w:semiHidden/>
    <w:rsid w:val="001A2F29"/>
    <w:pPr>
      <w:numPr>
        <w:ilvl w:val="3"/>
      </w:numPr>
      <w:tabs>
        <w:tab w:val="clear" w:pos="1700"/>
        <w:tab w:val="num" w:pos="360"/>
      </w:tabs>
      <w:spacing w:before="120" w:line="260" w:lineRule="atLeast"/>
      <w:ind w:left="284" w:hanging="284"/>
    </w:pPr>
  </w:style>
  <w:style w:type="paragraph" w:styleId="ListBullet5">
    <w:name w:val="List Bullet 5"/>
    <w:basedOn w:val="ListBullet0"/>
    <w:uiPriority w:val="19"/>
    <w:semiHidden/>
    <w:rsid w:val="001A2F29"/>
    <w:pPr>
      <w:numPr>
        <w:ilvl w:val="4"/>
      </w:numPr>
      <w:tabs>
        <w:tab w:val="clear" w:pos="2125"/>
        <w:tab w:val="num" w:pos="360"/>
      </w:tabs>
      <w:spacing w:before="120" w:line="260" w:lineRule="atLeast"/>
      <w:ind w:left="284" w:hanging="284"/>
    </w:pPr>
  </w:style>
  <w:style w:type="paragraph" w:styleId="ListNumber0">
    <w:name w:val="List Number"/>
    <w:aliases w:val="List L1"/>
    <w:basedOn w:val="ListBullet2"/>
    <w:uiPriority w:val="4"/>
    <w:unhideWhenUsed/>
    <w:qFormat/>
    <w:rsid w:val="00F22708"/>
    <w:pPr>
      <w:numPr>
        <w:ilvl w:val="1"/>
        <w:numId w:val="25"/>
      </w:numPr>
      <w:spacing w:before="60" w:after="60" w:line="288" w:lineRule="auto"/>
      <w:contextualSpacing w:val="0"/>
    </w:pPr>
    <w:rPr>
      <w:rFonts w:eastAsia="Arial" w:cs="Times New Roman"/>
    </w:rPr>
  </w:style>
  <w:style w:type="paragraph" w:styleId="ListNumber6" w:customStyle="1">
    <w:name w:val="List Number 6"/>
    <w:basedOn w:val="ListNumber0"/>
    <w:uiPriority w:val="19"/>
    <w:semiHidden/>
    <w:rsid w:val="001A2F29"/>
    <w:pPr>
      <w:numPr>
        <w:ilvl w:val="0"/>
        <w:numId w:val="0"/>
      </w:numPr>
      <w:tabs>
        <w:tab w:val="num" w:pos="360"/>
        <w:tab w:val="num" w:pos="1758"/>
      </w:tabs>
      <w:spacing w:before="120" w:after="120" w:line="260" w:lineRule="atLeast"/>
      <w:ind w:left="425" w:hanging="340"/>
    </w:pPr>
  </w:style>
  <w:style w:type="paragraph" w:styleId="ListParagraph6" w:customStyle="1">
    <w:name w:val="List Paragraph 6"/>
    <w:basedOn w:val="ListParagraph"/>
    <w:uiPriority w:val="19"/>
    <w:semiHidden/>
    <w:rsid w:val="001A2F29"/>
    <w:pPr>
      <w:numPr>
        <w:ilvl w:val="5"/>
      </w:numPr>
    </w:pPr>
  </w:style>
  <w:style w:type="paragraph" w:styleId="ListNumber2">
    <w:name w:val="List Number 2"/>
    <w:aliases w:val="List L2"/>
    <w:basedOn w:val="ListNumber3"/>
    <w:uiPriority w:val="4"/>
    <w:unhideWhenUsed/>
    <w:qFormat/>
    <w:rsid w:val="00F22708"/>
    <w:pPr>
      <w:numPr>
        <w:ilvl w:val="2"/>
      </w:numPr>
      <w:tabs>
        <w:tab w:val="clear" w:pos="907"/>
        <w:tab w:val="num" w:pos="360"/>
      </w:tabs>
    </w:pPr>
  </w:style>
  <w:style w:type="paragraph" w:styleId="ListNumber3">
    <w:name w:val="List Number 3"/>
    <w:aliases w:val="List L3"/>
    <w:basedOn w:val="ListNumber4"/>
    <w:uiPriority w:val="4"/>
    <w:unhideWhenUsed/>
    <w:qFormat/>
    <w:rsid w:val="00F22708"/>
    <w:pPr>
      <w:numPr>
        <w:ilvl w:val="3"/>
      </w:numPr>
    </w:pPr>
  </w:style>
  <w:style w:type="paragraph" w:styleId="ListNumber4">
    <w:name w:val="List Number 4"/>
    <w:aliases w:val="List L4"/>
    <w:basedOn w:val="ListNumber5"/>
    <w:uiPriority w:val="4"/>
    <w:unhideWhenUsed/>
    <w:rsid w:val="00F22708"/>
    <w:pPr>
      <w:numPr>
        <w:ilvl w:val="4"/>
      </w:numPr>
    </w:pPr>
  </w:style>
  <w:style w:type="paragraph" w:styleId="ListNumber5">
    <w:name w:val="List Number 5"/>
    <w:aliases w:val="List L5"/>
    <w:basedOn w:val="ListNumber0"/>
    <w:uiPriority w:val="4"/>
    <w:unhideWhenUsed/>
    <w:rsid w:val="00F22708"/>
    <w:pPr>
      <w:numPr>
        <w:ilvl w:val="5"/>
      </w:numPr>
    </w:pPr>
  </w:style>
  <w:style w:type="numbering" w:styleId="ListNumber" w:customStyle="1">
    <w:name w:val="List_Number"/>
    <w:uiPriority w:val="99"/>
    <w:rsid w:val="001A2F29"/>
    <w:pPr>
      <w:numPr>
        <w:numId w:val="8"/>
      </w:numPr>
    </w:pPr>
  </w:style>
  <w:style w:type="numbering" w:styleId="ListParagraph0" w:customStyle="1">
    <w:name w:val="List_Paragraph"/>
    <w:uiPriority w:val="99"/>
    <w:rsid w:val="001A2F29"/>
    <w:pPr>
      <w:numPr>
        <w:numId w:val="10"/>
      </w:numPr>
    </w:pPr>
  </w:style>
  <w:style w:type="paragraph" w:styleId="ListAlpha0" w:customStyle="1">
    <w:name w:val="List Alpha"/>
    <w:basedOn w:val="Normal"/>
    <w:uiPriority w:val="4"/>
    <w:semiHidden/>
    <w:qFormat/>
    <w:rsid w:val="00E932E2"/>
    <w:pPr>
      <w:numPr>
        <w:numId w:val="4"/>
      </w:numPr>
      <w:spacing w:before="120" w:line="260" w:lineRule="atLeast"/>
    </w:pPr>
  </w:style>
  <w:style w:type="paragraph" w:styleId="ListAlpha2" w:customStyle="1">
    <w:name w:val="List Alpha 2"/>
    <w:basedOn w:val="ListAlpha0"/>
    <w:uiPriority w:val="19"/>
    <w:semiHidden/>
    <w:rsid w:val="001A2F29"/>
    <w:pPr>
      <w:numPr>
        <w:ilvl w:val="1"/>
      </w:numPr>
    </w:pPr>
  </w:style>
  <w:style w:type="paragraph" w:styleId="ListAlpha3" w:customStyle="1">
    <w:name w:val="List Alpha 3"/>
    <w:basedOn w:val="ListAlpha0"/>
    <w:uiPriority w:val="19"/>
    <w:semiHidden/>
    <w:rsid w:val="001A2F29"/>
    <w:pPr>
      <w:numPr>
        <w:ilvl w:val="2"/>
      </w:numPr>
    </w:pPr>
  </w:style>
  <w:style w:type="paragraph" w:styleId="ListAlpha4" w:customStyle="1">
    <w:name w:val="List Alpha 4"/>
    <w:basedOn w:val="ListAlpha0"/>
    <w:uiPriority w:val="19"/>
    <w:semiHidden/>
    <w:rsid w:val="001A2F29"/>
    <w:pPr>
      <w:numPr>
        <w:ilvl w:val="3"/>
      </w:numPr>
    </w:pPr>
  </w:style>
  <w:style w:type="paragraph" w:styleId="ListAlpha5" w:customStyle="1">
    <w:name w:val="List Alpha 5"/>
    <w:basedOn w:val="ListAlpha0"/>
    <w:uiPriority w:val="19"/>
    <w:semiHidden/>
    <w:rsid w:val="001A2F29"/>
    <w:pPr>
      <w:numPr>
        <w:ilvl w:val="4"/>
      </w:numPr>
    </w:pPr>
  </w:style>
  <w:style w:type="paragraph" w:styleId="ListAlpha6" w:customStyle="1">
    <w:name w:val="List Alpha 6"/>
    <w:basedOn w:val="ListAlpha0"/>
    <w:uiPriority w:val="19"/>
    <w:semiHidden/>
    <w:rsid w:val="001A2F29"/>
    <w:pPr>
      <w:numPr>
        <w:ilvl w:val="5"/>
      </w:numPr>
    </w:pPr>
  </w:style>
  <w:style w:type="numbering" w:styleId="ListAlpha" w:customStyle="1">
    <w:name w:val="List_Alpha"/>
    <w:uiPriority w:val="99"/>
    <w:rsid w:val="001A2F29"/>
    <w:pPr>
      <w:numPr>
        <w:numId w:val="4"/>
      </w:numPr>
    </w:pPr>
  </w:style>
  <w:style w:type="numbering" w:styleId="ListNbrHeading" w:customStyle="1">
    <w:name w:val="List_NbrHeading"/>
    <w:uiPriority w:val="99"/>
    <w:rsid w:val="001A2F29"/>
    <w:pPr>
      <w:numPr>
        <w:numId w:val="7"/>
      </w:numPr>
    </w:pPr>
  </w:style>
  <w:style w:type="paragraph" w:styleId="Title">
    <w:name w:val="Title"/>
    <w:basedOn w:val="Normal"/>
    <w:next w:val="Normal"/>
    <w:link w:val="TitleChar"/>
    <w:qFormat/>
    <w:rsid w:val="00F22708"/>
    <w:pPr>
      <w:shd w:val="clear" w:color="auto" w:fill="002664" w:themeFill="text2"/>
      <w:spacing w:before="600" w:after="0" w:line="228" w:lineRule="auto"/>
      <w:ind w:right="1276"/>
      <w:contextualSpacing/>
    </w:pPr>
    <w:rPr>
      <w:rFonts w:asciiTheme="majorHAnsi" w:hAnsiTheme="majorHAnsi" w:eastAsiaTheme="majorEastAsia" w:cstheme="majorBidi"/>
      <w:color w:val="FFFFFF" w:themeColor="background1"/>
      <w:spacing w:val="-10"/>
      <w:kern w:val="28"/>
      <w:sz w:val="80"/>
      <w:szCs w:val="56"/>
    </w:rPr>
  </w:style>
  <w:style w:type="character" w:styleId="TitleChar" w:customStyle="1">
    <w:name w:val="Title Char"/>
    <w:basedOn w:val="DefaultParagraphFont"/>
    <w:link w:val="Title"/>
    <w:rsid w:val="00F22708"/>
    <w:rPr>
      <w:rFonts w:asciiTheme="majorHAnsi" w:hAnsiTheme="majorHAnsi" w:eastAsiaTheme="majorEastAsia" w:cstheme="majorBidi"/>
      <w:color w:val="FFFFFF" w:themeColor="background1"/>
      <w:spacing w:val="-10"/>
      <w:kern w:val="28"/>
      <w:sz w:val="80"/>
      <w:szCs w:val="56"/>
      <w:shd w:val="clear" w:color="auto" w:fill="002664" w:themeFill="text2"/>
    </w:rPr>
  </w:style>
  <w:style w:type="paragraph" w:styleId="Subtitle">
    <w:name w:val="Subtitle"/>
    <w:basedOn w:val="Normal"/>
    <w:next w:val="Normal"/>
    <w:link w:val="SubtitleChar"/>
    <w:uiPriority w:val="1"/>
    <w:qFormat/>
    <w:rsid w:val="00F22708"/>
    <w:pPr>
      <w:numPr>
        <w:ilvl w:val="1"/>
      </w:numPr>
      <w:spacing w:after="160"/>
    </w:pPr>
    <w:rPr>
      <w:rFonts w:asciiTheme="majorHAnsi" w:hAnsiTheme="majorHAnsi" w:eastAsiaTheme="minorEastAsia"/>
      <w:color w:val="002664" w:themeColor="text2"/>
      <w:sz w:val="38"/>
      <w:szCs w:val="38"/>
    </w:rPr>
  </w:style>
  <w:style w:type="character" w:styleId="SubtitleChar" w:customStyle="1">
    <w:name w:val="Subtitle Char"/>
    <w:basedOn w:val="DefaultParagraphFont"/>
    <w:link w:val="Subtitle"/>
    <w:uiPriority w:val="1"/>
    <w:rsid w:val="00F22708"/>
    <w:rPr>
      <w:rFonts w:asciiTheme="majorHAnsi" w:hAnsiTheme="majorHAnsi" w:eastAsiaTheme="minorEastAsia"/>
      <w:color w:val="002664" w:themeColor="text2"/>
      <w:sz w:val="38"/>
      <w:szCs w:val="38"/>
    </w:rPr>
  </w:style>
  <w:style w:type="paragraph" w:styleId="TOCHeading">
    <w:name w:val="TOC Heading"/>
    <w:next w:val="Normal"/>
    <w:uiPriority w:val="39"/>
    <w:unhideWhenUsed/>
    <w:qFormat/>
    <w:rsid w:val="00F22708"/>
    <w:pPr>
      <w:spacing w:after="360"/>
    </w:pPr>
    <w:rPr>
      <w:color w:val="002664" w:themeColor="text2"/>
      <w:sz w:val="56"/>
      <w:szCs w:val="56"/>
    </w:rPr>
  </w:style>
  <w:style w:type="paragraph" w:styleId="TOC4">
    <w:name w:val="toc 4"/>
    <w:basedOn w:val="TOC1"/>
    <w:next w:val="Normal"/>
    <w:uiPriority w:val="39"/>
    <w:semiHidden/>
    <w:rsid w:val="001A2F29"/>
    <w:pPr>
      <w:tabs>
        <w:tab w:val="left" w:pos="851"/>
      </w:tabs>
    </w:pPr>
  </w:style>
  <w:style w:type="paragraph" w:styleId="TOC5">
    <w:name w:val="toc 5"/>
    <w:basedOn w:val="TOC2"/>
    <w:next w:val="Normal"/>
    <w:uiPriority w:val="39"/>
    <w:semiHidden/>
    <w:rsid w:val="001A2F29"/>
    <w:pPr>
      <w:tabs>
        <w:tab w:val="left" w:pos="851"/>
      </w:tabs>
    </w:pPr>
  </w:style>
  <w:style w:type="paragraph" w:styleId="TOC1">
    <w:name w:val="toc 1"/>
    <w:basedOn w:val="Normal"/>
    <w:next w:val="Normal"/>
    <w:autoRedefine/>
    <w:uiPriority w:val="39"/>
    <w:unhideWhenUsed/>
    <w:rsid w:val="00F22708"/>
    <w:pPr>
      <w:pBdr>
        <w:bottom w:val="single" w:color="002664" w:themeColor="text2" w:sz="8" w:space="1"/>
        <w:between w:val="single" w:color="002664" w:themeColor="text2" w:sz="8" w:space="1"/>
      </w:pBdr>
      <w:tabs>
        <w:tab w:val="right" w:pos="9638"/>
      </w:tabs>
      <w:spacing w:before="360" w:after="0" w:line="240" w:lineRule="auto"/>
    </w:pPr>
    <w:rPr>
      <w:noProof/>
      <w:color w:val="002664" w:themeColor="text2"/>
      <w:kern w:val="2"/>
      <w:sz w:val="36"/>
      <w:szCs w:val="18"/>
      <w14:ligatures w14:val="standardContextual"/>
    </w:rPr>
  </w:style>
  <w:style w:type="paragraph" w:styleId="TOC6">
    <w:name w:val="toc 6"/>
    <w:basedOn w:val="TOC3"/>
    <w:next w:val="Normal"/>
    <w:uiPriority w:val="39"/>
    <w:semiHidden/>
    <w:rsid w:val="001A2F29"/>
    <w:pPr>
      <w:tabs>
        <w:tab w:val="left" w:pos="851"/>
      </w:tabs>
    </w:pPr>
  </w:style>
  <w:style w:type="paragraph" w:styleId="TOC2">
    <w:name w:val="toc 2"/>
    <w:basedOn w:val="Normal"/>
    <w:next w:val="Normal"/>
    <w:autoRedefine/>
    <w:uiPriority w:val="39"/>
    <w:unhideWhenUsed/>
    <w:rsid w:val="00F22708"/>
    <w:pPr>
      <w:tabs>
        <w:tab w:val="right" w:pos="9638"/>
      </w:tabs>
      <w:spacing w:before="240" w:line="240" w:lineRule="auto"/>
    </w:pPr>
    <w:rPr>
      <w:rFonts w:ascii="Public Sans SemiBold" w:hAnsi="Public Sans SemiBold"/>
      <w:noProof/>
      <w:color w:val="000000" w:themeColor="text1"/>
      <w:kern w:val="2"/>
      <w:sz w:val="26"/>
      <w:szCs w:val="18"/>
      <w14:ligatures w14:val="standardContextual"/>
    </w:rPr>
  </w:style>
  <w:style w:type="paragraph" w:styleId="TOC3">
    <w:name w:val="toc 3"/>
    <w:basedOn w:val="Normal"/>
    <w:next w:val="Normal"/>
    <w:autoRedefine/>
    <w:uiPriority w:val="39"/>
    <w:unhideWhenUsed/>
    <w:rsid w:val="00F22708"/>
    <w:pPr>
      <w:tabs>
        <w:tab w:val="right" w:pos="9628"/>
      </w:tabs>
      <w:spacing w:before="120" w:line="240" w:lineRule="auto"/>
    </w:pPr>
    <w:rPr>
      <w:noProof/>
      <w:kern w:val="2"/>
      <w14:ligatures w14:val="standardContextual"/>
    </w:rPr>
  </w:style>
  <w:style w:type="paragraph" w:styleId="Footer">
    <w:name w:val="footer"/>
    <w:basedOn w:val="DisclaimerandAcknowledgement"/>
    <w:link w:val="FooterChar"/>
    <w:uiPriority w:val="99"/>
    <w:semiHidden/>
    <w:rsid w:val="00F22708"/>
    <w:pPr>
      <w:pBdr>
        <w:top w:val="single" w:color="auto" w:sz="4" w:space="8"/>
      </w:pBdr>
      <w:tabs>
        <w:tab w:val="right" w:pos="9638"/>
      </w:tabs>
      <w:spacing w:after="0"/>
    </w:pPr>
  </w:style>
  <w:style w:type="character" w:styleId="FooterChar" w:customStyle="1">
    <w:name w:val="Footer Char"/>
    <w:basedOn w:val="DefaultParagraphFont"/>
    <w:link w:val="Footer"/>
    <w:uiPriority w:val="99"/>
    <w:semiHidden/>
    <w:rsid w:val="00F22708"/>
    <w:rPr>
      <w:sz w:val="18"/>
    </w:rPr>
  </w:style>
  <w:style w:type="paragraph" w:styleId="Header">
    <w:name w:val="header"/>
    <w:basedOn w:val="Normal"/>
    <w:link w:val="HeaderChar"/>
    <w:uiPriority w:val="99"/>
    <w:semiHidden/>
    <w:rsid w:val="00F22708"/>
    <w:pPr>
      <w:tabs>
        <w:tab w:val="center" w:pos="4513"/>
        <w:tab w:val="right" w:pos="9026"/>
      </w:tabs>
      <w:spacing w:after="0" w:line="240" w:lineRule="auto"/>
    </w:pPr>
    <w:rPr>
      <w:rFonts w:ascii="Public Sans SemiBold" w:hAnsi="Public Sans SemiBold"/>
      <w:sz w:val="16"/>
    </w:rPr>
  </w:style>
  <w:style w:type="character" w:styleId="HeaderChar" w:customStyle="1">
    <w:name w:val="Header Char"/>
    <w:basedOn w:val="DefaultParagraphFont"/>
    <w:link w:val="Header"/>
    <w:uiPriority w:val="99"/>
    <w:semiHidden/>
    <w:rsid w:val="00F22708"/>
    <w:rPr>
      <w:rFonts w:ascii="Public Sans SemiBold" w:hAnsi="Public Sans SemiBold"/>
      <w:sz w:val="16"/>
    </w:rPr>
  </w:style>
  <w:style w:type="table" w:styleId="TableGrid">
    <w:name w:val="Table Grid"/>
    <w:basedOn w:val="TableNormal"/>
    <w:uiPriority w:val="39"/>
    <w:rsid w:val="006E1B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SWTable1" w:customStyle="1">
    <w:name w:val="NSW Table 1"/>
    <w:basedOn w:val="TableNormal"/>
    <w:uiPriority w:val="99"/>
    <w:rsid w:val="00DF34F1"/>
    <w:pPr>
      <w:spacing w:before="60" w:after="60"/>
    </w:pPr>
    <w:rPr>
      <w:rFonts w:asciiTheme="minorHAnsi" w:hAnsiTheme="minorHAnsi"/>
    </w:rPr>
    <w:tblPr>
      <w:tblStyleRowBandSize w:val="1"/>
      <w:tblBorders>
        <w:bottom w:val="single" w:color="8CE0FF" w:themeColor="accent2" w:sz="8" w:space="0"/>
        <w:insideV w:val="single" w:color="8CE0FF" w:themeColor="accent2" w:sz="8" w:space="0"/>
      </w:tblBorders>
      <w:tblCellMar>
        <w:left w:w="85" w:type="dxa"/>
        <w:right w:w="85" w:type="dxa"/>
      </w:tblCellMar>
    </w:tblPr>
    <w:tcPr>
      <w:vAlign w:val="center"/>
    </w:tcPr>
    <w:tblStylePr w:type="firstRow">
      <w:pPr>
        <w:wordWrap/>
        <w:spacing w:before="60" w:beforeLines="0" w:beforeAutospacing="0" w:after="60" w:afterLines="0" w:afterAutospacing="0" w:line="264" w:lineRule="auto"/>
        <w:contextualSpacing w:val="0"/>
        <w:jc w:val="left"/>
      </w:pPr>
      <w:rPr>
        <w:rFonts w:ascii="Gotham Light" w:hAnsi="Gotham Light"/>
        <w:b w:val="0"/>
        <w:color w:val="FFFFFF"/>
        <w:sz w:val="22"/>
      </w:rPr>
      <w:tblPr/>
      <w:trPr>
        <w:tblHeader/>
      </w:trPr>
      <w:tcPr>
        <w:tcBorders>
          <w:top w:val="nil"/>
          <w:left w:val="nil"/>
          <w:bottom w:val="nil"/>
          <w:right w:val="nil"/>
          <w:insideH w:val="nil"/>
          <w:insideV w:val="nil"/>
          <w:tl2br w:val="nil"/>
          <w:tr2bl w:val="nil"/>
        </w:tcBorders>
        <w:shd w:val="clear" w:color="auto" w:fill="002664"/>
      </w:tcPr>
    </w:tblStylePr>
    <w:tblStylePr w:type="band2Horz">
      <w:pPr>
        <w:jc w:val="left"/>
      </w:pPr>
      <w:tblPr/>
      <w:tcPr>
        <w:shd w:val="clear" w:color="auto" w:fill="CBEDFD"/>
      </w:tcPr>
    </w:tblStylePr>
    <w:tblStylePr w:type="neCell">
      <w:tblPr/>
      <w:tcPr>
        <w:tcBorders>
          <w:top w:val="nil"/>
          <w:left w:val="nil"/>
          <w:bottom w:val="nil"/>
          <w:right w:val="single" w:color="8CE0FF" w:themeColor="accent2" w:sz="8" w:space="0"/>
          <w:insideH w:val="nil"/>
          <w:insideV w:val="nil"/>
          <w:tl2br w:val="nil"/>
          <w:tr2bl w:val="nil"/>
        </w:tcBorders>
      </w:tcPr>
    </w:tblStylePr>
    <w:tblStylePr w:type="nwCell">
      <w:tblPr/>
      <w:tcPr>
        <w:tcBorders>
          <w:insideV w:val="nil"/>
        </w:tcBorders>
      </w:tcPr>
    </w:tblStylePr>
  </w:style>
  <w:style w:type="table" w:styleId="NSWTable2" w:customStyle="1">
    <w:name w:val="NSW Table 2"/>
    <w:basedOn w:val="TableNormal"/>
    <w:uiPriority w:val="99"/>
    <w:rsid w:val="006B33CD"/>
    <w:pPr>
      <w:spacing w:before="60" w:after="60"/>
    </w:pPr>
    <w:rPr>
      <w:color w:val="000000" w:themeColor="text1"/>
    </w:rPr>
    <w:tblPr>
      <w:tblStyleRowBandSize w:val="1"/>
      <w:tblBorders>
        <w:top w:val="single" w:color="8CE0FF" w:themeColor="accent2" w:sz="8" w:space="0"/>
        <w:left w:val="single" w:color="8CE0FF" w:themeColor="accent2" w:sz="8" w:space="0"/>
        <w:bottom w:val="single" w:color="8CE0FF" w:themeColor="accent2" w:sz="8" w:space="0"/>
        <w:right w:val="single" w:color="8CE0FF" w:themeColor="accent2" w:sz="8" w:space="0"/>
        <w:insideH w:val="single" w:color="8CE0FF" w:themeColor="accent2" w:sz="8" w:space="0"/>
        <w:insideV w:val="single" w:color="8CE0FF" w:themeColor="accent2" w:sz="8" w:space="0"/>
      </w:tblBorders>
      <w:tblCellMar>
        <w:top w:w="57" w:type="dxa"/>
        <w:left w:w="85" w:type="dxa"/>
        <w:bottom w:w="57" w:type="dxa"/>
        <w:right w:w="85" w:type="dxa"/>
      </w:tblCellMar>
    </w:tblPr>
    <w:tcPr>
      <w:tcMar>
        <w:top w:w="0" w:type="dxa"/>
        <w:bottom w:w="0" w:type="dxa"/>
      </w:tcMar>
    </w:tcPr>
    <w:tblStylePr w:type="firstRow">
      <w:pPr>
        <w:wordWrap/>
        <w:spacing w:before="60" w:beforeLines="0" w:beforeAutospacing="0" w:after="60" w:afterLines="0" w:afterAutospacing="0" w:line="264" w:lineRule="auto"/>
        <w:contextualSpacing w:val="0"/>
        <w:jc w:val="left"/>
      </w:pPr>
      <w:rPr>
        <w:rFonts w:ascii="Gotham Light" w:hAnsi="Gotham Light"/>
        <w:b w:val="0"/>
        <w:color w:val="FFFFFF"/>
      </w:rPr>
      <w:tblPr/>
      <w:trPr>
        <w:tblHeader/>
      </w:trPr>
      <w:tcPr>
        <w:tcBorders>
          <w:top w:val="single" w:color="002664" w:sz="8" w:space="0"/>
          <w:left w:val="single" w:color="002664" w:sz="8" w:space="0"/>
          <w:bottom w:val="single" w:color="002664" w:sz="8" w:space="0"/>
          <w:right w:val="single" w:color="002664" w:sz="8" w:space="0"/>
          <w:insideH w:val="single" w:color="002664" w:sz="8" w:space="0"/>
          <w:insideV w:val="single" w:color="002664" w:sz="8" w:space="0"/>
          <w:tl2br w:val="nil"/>
          <w:tr2bl w:val="nil"/>
        </w:tcBorders>
        <w:shd w:val="clear" w:color="auto" w:fill="002664"/>
        <w:tcMar>
          <w:top w:w="0" w:type="dxa"/>
          <w:left w:w="85" w:type="dxa"/>
          <w:bottom w:w="0" w:type="dxa"/>
          <w:right w:w="85" w:type="dxa"/>
        </w:tcMar>
        <w:vAlign w:val="center"/>
      </w:tcPr>
    </w:tblStylePr>
    <w:tblStylePr w:type="firstCol">
      <w:tblPr/>
      <w:tcPr>
        <w:tcBorders>
          <w:top w:val="single" w:color="8CE0FF" w:sz="4" w:space="0"/>
          <w:left w:val="single" w:color="8CE0FF" w:sz="4" w:space="0"/>
          <w:bottom w:val="single" w:color="8CE0FF" w:sz="4" w:space="0"/>
          <w:right w:val="single" w:color="8CE0FF" w:sz="4" w:space="0"/>
          <w:insideH w:val="single" w:color="8CE0FF" w:sz="4" w:space="0"/>
          <w:insideV w:val="single" w:color="8CE0FF" w:sz="4" w:space="0"/>
        </w:tcBorders>
        <w:shd w:val="clear" w:color="auto" w:fill="CBEDFD"/>
      </w:tcPr>
    </w:tblStylePr>
    <w:tblStylePr w:type="band2Horz">
      <w:tblPr/>
      <w:tcPr>
        <w:shd w:val="clear" w:color="auto" w:fill="FFFFFF"/>
      </w:tcPr>
    </w:tblStylePr>
  </w:style>
  <w:style w:type="table" w:styleId="PlainTable2">
    <w:name w:val="Plain Table 2"/>
    <w:basedOn w:val="TableNormal"/>
    <w:uiPriority w:val="42"/>
    <w:rsid w:val="007D4E1D"/>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TableText" w:customStyle="1">
    <w:name w:val="Table Text"/>
    <w:basedOn w:val="Normal"/>
    <w:uiPriority w:val="4"/>
    <w:semiHidden/>
    <w:qFormat/>
    <w:rsid w:val="001A2F29"/>
    <w:pPr>
      <w:spacing w:after="0"/>
    </w:pPr>
    <w:rPr>
      <w:color w:val="8CE0FF" w:themeColor="accent2"/>
      <w:szCs w:val="24"/>
    </w:rPr>
  </w:style>
  <w:style w:type="paragraph" w:styleId="TableBullet" w:customStyle="1">
    <w:name w:val="Table Bullet"/>
    <w:basedOn w:val="TableText"/>
    <w:uiPriority w:val="4"/>
    <w:semiHidden/>
    <w:qFormat/>
    <w:rsid w:val="001A0B4E"/>
    <w:pPr>
      <w:numPr>
        <w:numId w:val="14"/>
      </w:numPr>
    </w:pPr>
  </w:style>
  <w:style w:type="paragraph" w:styleId="TableBullet2" w:customStyle="1">
    <w:name w:val="Table Bullet 2"/>
    <w:basedOn w:val="TableBullet"/>
    <w:uiPriority w:val="19"/>
    <w:semiHidden/>
    <w:rsid w:val="001A2F29"/>
    <w:pPr>
      <w:numPr>
        <w:ilvl w:val="1"/>
      </w:numPr>
    </w:pPr>
  </w:style>
  <w:style w:type="paragraph" w:styleId="TableNumber" w:customStyle="1">
    <w:name w:val="Table Number"/>
    <w:basedOn w:val="TableText"/>
    <w:uiPriority w:val="4"/>
    <w:semiHidden/>
    <w:qFormat/>
    <w:rsid w:val="001A2F29"/>
    <w:pPr>
      <w:numPr>
        <w:numId w:val="15"/>
      </w:numPr>
    </w:pPr>
  </w:style>
  <w:style w:type="paragraph" w:styleId="TableNumber2" w:customStyle="1">
    <w:name w:val="Table Number 2"/>
    <w:basedOn w:val="TableNumber"/>
    <w:uiPriority w:val="19"/>
    <w:semiHidden/>
    <w:rsid w:val="001A2F29"/>
    <w:pPr>
      <w:numPr>
        <w:ilvl w:val="1"/>
      </w:numPr>
    </w:pPr>
  </w:style>
  <w:style w:type="numbering" w:styleId="ListTableBullet" w:customStyle="1">
    <w:name w:val="List_TableBullet"/>
    <w:uiPriority w:val="99"/>
    <w:rsid w:val="001A2F29"/>
    <w:pPr>
      <w:numPr>
        <w:numId w:val="11"/>
      </w:numPr>
    </w:pPr>
  </w:style>
  <w:style w:type="numbering" w:styleId="ListTableNumber" w:customStyle="1">
    <w:name w:val="List_TableNumber"/>
    <w:uiPriority w:val="99"/>
    <w:rsid w:val="001A2F29"/>
    <w:pPr>
      <w:numPr>
        <w:numId w:val="12"/>
      </w:numPr>
    </w:pPr>
  </w:style>
  <w:style w:type="numbering" w:styleId="ListAppendix" w:customStyle="1">
    <w:name w:val="List_Appendix"/>
    <w:uiPriority w:val="99"/>
    <w:rsid w:val="001A2F29"/>
    <w:pPr>
      <w:numPr>
        <w:numId w:val="5"/>
      </w:numPr>
    </w:pPr>
  </w:style>
  <w:style w:type="paragraph" w:styleId="TOC8">
    <w:name w:val="toc 8"/>
    <w:basedOn w:val="TOC2"/>
    <w:next w:val="Normal"/>
    <w:uiPriority w:val="39"/>
    <w:semiHidden/>
    <w:rsid w:val="001A2F29"/>
    <w:pPr>
      <w:tabs>
        <w:tab w:val="left" w:pos="1701"/>
      </w:tabs>
    </w:pPr>
  </w:style>
  <w:style w:type="paragraph" w:styleId="TableofFigures">
    <w:name w:val="table of figures"/>
    <w:basedOn w:val="Normal"/>
    <w:next w:val="Normal"/>
    <w:uiPriority w:val="99"/>
    <w:semiHidden/>
    <w:rsid w:val="00694193"/>
    <w:pPr>
      <w:tabs>
        <w:tab w:val="right" w:leader="dot" w:pos="10773"/>
      </w:tabs>
      <w:spacing w:before="60" w:after="60"/>
    </w:pPr>
    <w:rPr>
      <w:noProof/>
    </w:rPr>
  </w:style>
  <w:style w:type="character" w:styleId="Hyperlink">
    <w:name w:val="Hyperlink"/>
    <w:basedOn w:val="DefaultParagraphFont"/>
    <w:uiPriority w:val="99"/>
    <w:rsid w:val="00F22708"/>
    <w:rPr>
      <w:color w:val="002664" w:themeColor="hyperlink"/>
      <w:u w:val="single"/>
    </w:rPr>
  </w:style>
  <w:style w:type="numbering" w:styleId="ListNumberedHeadings" w:customStyle="1">
    <w:name w:val="List_NumberedHeadings"/>
    <w:uiPriority w:val="99"/>
    <w:rsid w:val="001A2F29"/>
    <w:pPr>
      <w:numPr>
        <w:numId w:val="9"/>
      </w:numPr>
    </w:pPr>
  </w:style>
  <w:style w:type="character" w:styleId="Heading9Char" w:customStyle="1">
    <w:name w:val="Heading 9 Char"/>
    <w:basedOn w:val="DefaultParagraphFont"/>
    <w:link w:val="Heading9"/>
    <w:uiPriority w:val="12"/>
    <w:semiHidden/>
    <w:rsid w:val="006E1B56"/>
    <w:rPr>
      <w:rFonts w:asciiTheme="majorHAnsi" w:hAnsiTheme="majorHAnsi" w:cstheme="majorBidi"/>
      <w:iCs/>
      <w:color w:val="272727" w:themeColor="text1" w:themeTint="D8"/>
      <w:sz w:val="56"/>
      <w:szCs w:val="21"/>
      <w:shd w:val="clear" w:color="auto" w:fill="FFFFFF" w:themeFill="background1"/>
    </w:rPr>
  </w:style>
  <w:style w:type="paragraph" w:styleId="TOCHeading2" w:customStyle="1">
    <w:name w:val="TOC Heading 2"/>
    <w:basedOn w:val="Heading3"/>
    <w:uiPriority w:val="39"/>
    <w:semiHidden/>
    <w:qFormat/>
    <w:rsid w:val="001A2F29"/>
    <w:rPr>
      <w:rFonts w:eastAsia="Times New Roman" w:cs="Times New Roman"/>
      <w:b/>
      <w:bCs/>
      <w:lang w:eastAsia="en-AU"/>
    </w:rPr>
  </w:style>
  <w:style w:type="character" w:styleId="CommentReference">
    <w:name w:val="annotation reference"/>
    <w:basedOn w:val="DefaultParagraphFont"/>
    <w:semiHidden/>
    <w:rsid w:val="001A2F29"/>
    <w:rPr>
      <w:sz w:val="16"/>
      <w:szCs w:val="16"/>
    </w:rPr>
  </w:style>
  <w:style w:type="paragraph" w:styleId="CommentText">
    <w:name w:val="annotation text"/>
    <w:basedOn w:val="Normal"/>
    <w:link w:val="CommentTextChar"/>
    <w:rsid w:val="001A2F29"/>
    <w:rPr>
      <w:szCs w:val="20"/>
    </w:rPr>
  </w:style>
  <w:style w:type="character" w:styleId="CommentTextChar" w:customStyle="1">
    <w:name w:val="Comment Text Char"/>
    <w:basedOn w:val="DefaultParagraphFont"/>
    <w:link w:val="CommentText"/>
    <w:rsid w:val="004625A8"/>
    <w:rPr>
      <w:szCs w:val="20"/>
    </w:rPr>
  </w:style>
  <w:style w:type="character" w:styleId="UnresolvedMention">
    <w:name w:val="Unresolved Mention"/>
    <w:basedOn w:val="DefaultParagraphFont"/>
    <w:uiPriority w:val="99"/>
    <w:semiHidden/>
    <w:unhideWhenUsed/>
    <w:rsid w:val="00F22708"/>
    <w:rPr>
      <w:color w:val="605E5C"/>
      <w:shd w:val="clear" w:color="auto" w:fill="E1DFDD"/>
    </w:rPr>
  </w:style>
  <w:style w:type="paragraph" w:styleId="BalloonText">
    <w:name w:val="Balloon Text"/>
    <w:basedOn w:val="Normal"/>
    <w:link w:val="BalloonTextChar"/>
    <w:uiPriority w:val="99"/>
    <w:semiHidden/>
    <w:rsid w:val="001A2F2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1B56"/>
    <w:rPr>
      <w:rFonts w:ascii="Segoe UI" w:hAnsi="Segoe UI" w:cs="Segoe UI"/>
      <w:sz w:val="18"/>
      <w:szCs w:val="18"/>
    </w:rPr>
  </w:style>
  <w:style w:type="character" w:styleId="FollowedHyperlink">
    <w:name w:val="FollowedHyperlink"/>
    <w:basedOn w:val="DefaultParagraphFont"/>
    <w:uiPriority w:val="99"/>
    <w:semiHidden/>
    <w:unhideWhenUsed/>
    <w:rsid w:val="00F22708"/>
    <w:rPr>
      <w:color w:val="D7153A" w:themeColor="followedHyperlink"/>
      <w:u w:val="single"/>
    </w:rPr>
  </w:style>
  <w:style w:type="table" w:styleId="NSWTable3" w:customStyle="1">
    <w:name w:val="NSW Table 3"/>
    <w:basedOn w:val="TableNormal"/>
    <w:uiPriority w:val="99"/>
    <w:rsid w:val="00EC1145"/>
    <w:pPr>
      <w:spacing w:before="60" w:after="60"/>
    </w:pPr>
    <w:rPr>
      <w:color w:val="000000"/>
      <w:szCs w:val="20"/>
    </w:rPr>
    <w:tblPr>
      <w:tblBorders>
        <w:bottom w:val="single" w:color="D7153A" w:sz="8" w:space="0"/>
        <w:insideH w:val="single" w:color="8CE0FF" w:themeColor="accent2" w:sz="8" w:space="0"/>
        <w:insideV w:val="single" w:color="8CE0FF" w:themeColor="accent2" w:sz="8" w:space="0"/>
      </w:tblBorders>
      <w:tblCellMar>
        <w:top w:w="57" w:type="dxa"/>
        <w:left w:w="85" w:type="dxa"/>
        <w:bottom w:w="57" w:type="dxa"/>
        <w:right w:w="85" w:type="dxa"/>
      </w:tblCellMar>
    </w:tblPr>
    <w:tcPr>
      <w:tcMar>
        <w:top w:w="0" w:type="dxa"/>
        <w:bottom w:w="0" w:type="dxa"/>
      </w:tcMar>
    </w:tcPr>
    <w:tblStylePr w:type="firstRow">
      <w:pPr>
        <w:wordWrap/>
        <w:spacing w:before="60" w:beforeLines="0" w:beforeAutospacing="0" w:after="60" w:afterLines="0" w:afterAutospacing="0" w:line="264" w:lineRule="auto"/>
        <w:contextualSpacing w:val="0"/>
      </w:pPr>
      <w:rPr>
        <w:rFonts w:ascii="Gotham Light" w:hAnsi="Gotham Light"/>
        <w:b w:val="0"/>
        <w:color w:val="002664"/>
        <w:sz w:val="22"/>
      </w:rPr>
      <w:tblPr/>
      <w:trPr>
        <w:tblHeader/>
      </w:trPr>
      <w:tcPr>
        <w:tcBorders>
          <w:bottom w:val="single" w:color="D7153A" w:sz="8" w:space="0"/>
          <w:insideV w:val="nil"/>
        </w:tcBorders>
        <w:tcMar>
          <w:top w:w="0" w:type="dxa"/>
          <w:left w:w="85" w:type="dxa"/>
          <w:bottom w:w="0" w:type="dxa"/>
          <w:right w:w="85" w:type="dxa"/>
        </w:tcMar>
      </w:tcPr>
    </w:tblStylePr>
    <w:tblStylePr w:type="lastRow">
      <w:pPr>
        <w:wordWrap/>
        <w:spacing w:before="60" w:beforeLines="0" w:beforeAutospacing="0" w:after="60" w:afterLines="0" w:afterAutospacing="0" w:line="264" w:lineRule="auto"/>
        <w:contextualSpacing w:val="0"/>
      </w:pPr>
      <w:rPr>
        <w:rFonts w:ascii="Gotham Light" w:hAnsi="Gotham Light"/>
        <w:b w:val="0"/>
        <w:color w:val="000000"/>
        <w:sz w:val="22"/>
      </w:rPr>
      <w:tblPr/>
      <w:tcPr>
        <w:shd w:val="clear" w:color="auto" w:fill="CBEDFD"/>
      </w:tcPr>
    </w:tblStylePr>
    <w:tblStylePr w:type="firstCol">
      <w:rPr>
        <w:rFonts w:ascii="Gotham Light" w:hAnsi="Gotham Light"/>
        <w:color w:val="002664"/>
        <w:sz w:val="22"/>
      </w:rPr>
    </w:tblStylePr>
  </w:style>
  <w:style w:type="paragraph" w:styleId="Date">
    <w:name w:val="Date"/>
    <w:basedOn w:val="Normal"/>
    <w:next w:val="Normal"/>
    <w:link w:val="DateChar"/>
    <w:uiPriority w:val="2"/>
    <w:qFormat/>
    <w:rsid w:val="00F22708"/>
    <w:pPr>
      <w:spacing w:before="240" w:after="0"/>
    </w:pPr>
    <w:rPr>
      <w:rFonts w:ascii="Public Sans Medium" w:hAnsi="Public Sans Medium"/>
      <w:color w:val="000000" w:themeColor="text1"/>
      <w:sz w:val="30"/>
      <w:szCs w:val="30"/>
    </w:rPr>
  </w:style>
  <w:style w:type="character" w:styleId="DateChar" w:customStyle="1">
    <w:name w:val="Date Char"/>
    <w:basedOn w:val="DefaultParagraphFont"/>
    <w:link w:val="Date"/>
    <w:uiPriority w:val="2"/>
    <w:rsid w:val="00F22708"/>
    <w:rPr>
      <w:rFonts w:ascii="Public Sans Medium" w:hAnsi="Public Sans Medium"/>
      <w:color w:val="000000" w:themeColor="text1"/>
      <w:sz w:val="30"/>
      <w:szCs w:val="30"/>
    </w:rPr>
  </w:style>
  <w:style w:type="paragraph" w:styleId="TableHeadingWhite" w:customStyle="1">
    <w:name w:val="Table Heading_White"/>
    <w:uiPriority w:val="4"/>
    <w:semiHidden/>
    <w:qFormat/>
    <w:rsid w:val="00F22708"/>
    <w:pPr>
      <w:spacing w:after="0" w:line="240" w:lineRule="auto"/>
    </w:pPr>
    <w:rPr>
      <w:rFonts w:ascii="Public Sans SemiBold" w:hAnsi="Public Sans SemiBold"/>
      <w:b/>
      <w:color w:val="FFFFFF" w:themeColor="background1"/>
    </w:rPr>
  </w:style>
  <w:style w:type="table" w:styleId="GridTable4-Accent3">
    <w:name w:val="Grid Table 4 Accent 3"/>
    <w:basedOn w:val="TableNormal"/>
    <w:uiPriority w:val="49"/>
    <w:rsid w:val="001A2F29"/>
    <w:pPr>
      <w:spacing w:before="120" w:after="0" w:line="240" w:lineRule="auto"/>
    </w:pPr>
    <w:rPr>
      <w:rFonts w:ascii="Arial" w:hAnsi="Arial"/>
      <w:sz w:val="20"/>
      <w:szCs w:val="20"/>
    </w:rPr>
    <w:tblPr>
      <w:tblStyleRowBandSize w:val="1"/>
      <w:tblStyleColBandSize w:val="1"/>
      <w:tblBorders>
        <w:top w:val="single" w:color="DFF4FD" w:themeColor="accent3" w:themeTint="99" w:sz="4" w:space="0"/>
        <w:left w:val="single" w:color="DFF4FD" w:themeColor="accent3" w:themeTint="99" w:sz="4" w:space="0"/>
        <w:bottom w:val="single" w:color="DFF4FD" w:themeColor="accent3" w:themeTint="99" w:sz="4" w:space="0"/>
        <w:right w:val="single" w:color="DFF4FD" w:themeColor="accent3" w:themeTint="99" w:sz="4" w:space="0"/>
        <w:insideH w:val="single" w:color="DFF4FD" w:themeColor="accent3" w:themeTint="99" w:sz="4" w:space="0"/>
        <w:insideV w:val="single" w:color="DFF4FD" w:themeColor="accent3" w:themeTint="99" w:sz="4" w:space="0"/>
      </w:tblBorders>
    </w:tblPr>
    <w:tblStylePr w:type="firstRow">
      <w:rPr>
        <w:b/>
        <w:bCs/>
        <w:color w:val="FFFFFF" w:themeColor="background1"/>
      </w:rPr>
      <w:tblPr/>
      <w:tcPr>
        <w:tcBorders>
          <w:top w:val="single" w:color="CBEDFD" w:themeColor="accent3" w:sz="4" w:space="0"/>
          <w:left w:val="single" w:color="CBEDFD" w:themeColor="accent3" w:sz="4" w:space="0"/>
          <w:bottom w:val="single" w:color="CBEDFD" w:themeColor="accent3" w:sz="4" w:space="0"/>
          <w:right w:val="single" w:color="CBEDFD" w:themeColor="accent3" w:sz="4" w:space="0"/>
          <w:insideH w:val="nil"/>
          <w:insideV w:val="nil"/>
        </w:tcBorders>
        <w:shd w:val="clear" w:color="auto" w:fill="CBEDFD" w:themeFill="accent3"/>
      </w:tcPr>
    </w:tblStylePr>
    <w:tblStylePr w:type="lastRow">
      <w:rPr>
        <w:b/>
        <w:bCs/>
      </w:rPr>
      <w:tblPr/>
      <w:tcPr>
        <w:tcBorders>
          <w:top w:val="double" w:color="CBEDFD" w:themeColor="accent3" w:sz="4" w:space="0"/>
        </w:tcBorders>
      </w:tcPr>
    </w:tblStylePr>
    <w:tblStylePr w:type="firstCol">
      <w:rPr>
        <w:b/>
        <w:bCs/>
      </w:rPr>
    </w:tblStylePr>
    <w:tblStylePr w:type="lastCol">
      <w:rPr>
        <w:b/>
        <w:bCs/>
      </w:rPr>
    </w:tblStylePr>
    <w:tblStylePr w:type="band1Vert">
      <w:tblPr/>
      <w:tcPr>
        <w:shd w:val="clear" w:color="auto" w:fill="F4FBFE" w:themeFill="accent3" w:themeFillTint="33"/>
      </w:tcPr>
    </w:tblStylePr>
    <w:tblStylePr w:type="band1Horz">
      <w:tblPr/>
      <w:tcPr>
        <w:shd w:val="clear" w:color="auto" w:fill="F4FBFE" w:themeFill="accent3" w:themeFillTint="33"/>
      </w:tcPr>
    </w:tblStylePr>
  </w:style>
  <w:style w:type="paragraph" w:styleId="DividerNumber" w:customStyle="1">
    <w:name w:val="Divider Number"/>
    <w:uiPriority w:val="2"/>
    <w:semiHidden/>
    <w:qFormat/>
    <w:rsid w:val="001A2F29"/>
    <w:pPr>
      <w:spacing w:after="0" w:line="240" w:lineRule="auto"/>
    </w:pPr>
    <w:rPr>
      <w:rFonts w:asciiTheme="majorHAnsi" w:hAnsiTheme="majorHAnsi"/>
      <w:color w:val="FFFFFF" w:themeColor="background1"/>
      <w:kern w:val="24"/>
      <w:sz w:val="220"/>
      <w:szCs w:val="220"/>
    </w:rPr>
  </w:style>
  <w:style w:type="paragraph" w:styleId="Nameofquotee" w:customStyle="1">
    <w:name w:val="Name of quotee"/>
    <w:basedOn w:val="Normal"/>
    <w:uiPriority w:val="2"/>
    <w:semiHidden/>
    <w:qFormat/>
    <w:rsid w:val="001A2F29"/>
    <w:pPr>
      <w:spacing w:before="120"/>
      <w:ind w:left="851"/>
    </w:pPr>
    <w:rPr>
      <w:color w:val="FFFFFF" w:themeColor="background1"/>
      <w:kern w:val="24"/>
      <w:szCs w:val="20"/>
    </w:rPr>
  </w:style>
  <w:style w:type="paragraph" w:styleId="Name" w:customStyle="1">
    <w:name w:val="Name"/>
    <w:basedOn w:val="Normal"/>
    <w:uiPriority w:val="6"/>
    <w:semiHidden/>
    <w:qFormat/>
    <w:rsid w:val="00E932E2"/>
    <w:pPr>
      <w:spacing w:after="0"/>
    </w:pPr>
    <w:rPr>
      <w:rFonts w:asciiTheme="majorHAnsi" w:hAnsiTheme="majorHAnsi"/>
      <w:caps/>
      <w:color w:val="002664" w:themeColor="text2"/>
      <w:sz w:val="28"/>
      <w:szCs w:val="24"/>
    </w:rPr>
  </w:style>
  <w:style w:type="paragraph" w:styleId="NormalWeb">
    <w:name w:val="Normal (Web)"/>
    <w:basedOn w:val="Normal"/>
    <w:uiPriority w:val="99"/>
    <w:semiHidden/>
    <w:rsid w:val="001A2F29"/>
    <w:pPr>
      <w:spacing w:before="100" w:beforeAutospacing="1" w:after="100" w:afterAutospacing="1"/>
    </w:pPr>
    <w:rPr>
      <w:rFonts w:ascii="Times New Roman" w:hAnsi="Times New Roman" w:eastAsia="Times New Roman" w:cs="Times New Roman"/>
      <w:szCs w:val="24"/>
      <w:lang w:eastAsia="en-AU"/>
    </w:rPr>
  </w:style>
  <w:style w:type="paragraph" w:styleId="DividerTitle" w:customStyle="1">
    <w:name w:val="Divider Title"/>
    <w:uiPriority w:val="1"/>
    <w:semiHidden/>
    <w:qFormat/>
    <w:rsid w:val="001A2F29"/>
    <w:pPr>
      <w:spacing w:after="240"/>
      <w:jc w:val="center"/>
    </w:pPr>
    <w:rPr>
      <w:rFonts w:asciiTheme="majorHAnsi" w:hAnsiTheme="majorHAnsi" w:cstheme="majorHAnsi"/>
      <w:color w:val="D7153A" w:themeColor="accent1"/>
      <w:sz w:val="96"/>
      <w:szCs w:val="96"/>
    </w:rPr>
  </w:style>
  <w:style w:type="table" w:styleId="TableNoBorder1" w:customStyle="1">
    <w:name w:val="Table No Border1"/>
    <w:basedOn w:val="TableNormal"/>
    <w:next w:val="TableGrid"/>
    <w:rsid w:val="001A2F29"/>
    <w:pPr>
      <w:spacing w:after="0" w:line="240" w:lineRule="auto"/>
    </w:pPr>
    <w:rPr>
      <w:rFonts w:ascii="Calibri" w:hAnsi="Calibri"/>
    </w:rPr>
    <w:tblPr>
      <w:tblCellMar>
        <w:left w:w="0" w:type="dxa"/>
        <w:right w:w="0" w:type="dxa"/>
      </w:tblCellMar>
    </w:tblPr>
  </w:style>
  <w:style w:type="paragraph" w:styleId="Subhead" w:customStyle="1">
    <w:name w:val="Sub head"/>
    <w:uiPriority w:val="99"/>
    <w:semiHidden/>
    <w:rsid w:val="001A2F29"/>
    <w:pPr>
      <w:spacing w:after="240" w:line="240" w:lineRule="auto"/>
    </w:pPr>
    <w:rPr>
      <w:rFonts w:ascii="Calibri" w:hAnsi="Calibri" w:cs="Akkurat Pro"/>
      <w:b/>
      <w:bCs/>
      <w:color w:val="2DCCD3"/>
      <w:sz w:val="24"/>
      <w:szCs w:val="24"/>
      <w:lang w:val="en-US"/>
    </w:rPr>
  </w:style>
  <w:style w:type="paragraph" w:styleId="Headlinesmall" w:customStyle="1">
    <w:name w:val="Headline small"/>
    <w:basedOn w:val="Normal"/>
    <w:uiPriority w:val="99"/>
    <w:semiHidden/>
    <w:rsid w:val="001A2F29"/>
    <w:pPr>
      <w:tabs>
        <w:tab w:val="left" w:pos="960"/>
      </w:tabs>
      <w:suppressAutoHyphens/>
      <w:autoSpaceDE w:val="0"/>
      <w:autoSpaceDN w:val="0"/>
      <w:adjustRightInd w:val="0"/>
      <w:spacing w:before="120"/>
      <w:textAlignment w:val="center"/>
    </w:pPr>
    <w:rPr>
      <w:rFonts w:ascii="Akkurat Pro Light" w:hAnsi="Akkurat Pro Light" w:cs="Akkurat Pro Light"/>
      <w:color w:val="2DCCD3"/>
      <w:sz w:val="52"/>
      <w:szCs w:val="52"/>
      <w:lang w:val="en-US"/>
    </w:rPr>
  </w:style>
  <w:style w:type="paragraph" w:styleId="Appendix" w:customStyle="1">
    <w:name w:val="Appendix"/>
    <w:next w:val="Normal"/>
    <w:uiPriority w:val="6"/>
    <w:semiHidden/>
    <w:qFormat/>
    <w:rsid w:val="001A2F29"/>
    <w:pPr>
      <w:numPr>
        <w:numId w:val="2"/>
      </w:numPr>
      <w:spacing w:before="120" w:line="240" w:lineRule="auto"/>
    </w:pPr>
    <w:rPr>
      <w:rFonts w:eastAsia="SimSun" w:asciiTheme="majorHAnsi" w:hAnsiTheme="majorHAnsi" w:cstheme="minorHAnsi"/>
      <w:noProof/>
      <w:color w:val="FFFFFF" w:themeColor="background1"/>
      <w:sz w:val="84"/>
      <w:szCs w:val="40"/>
      <w:lang w:val="en-GB" w:eastAsia="zh-CN"/>
    </w:rPr>
  </w:style>
  <w:style w:type="paragraph" w:styleId="AppendixHeading1" w:customStyle="1">
    <w:name w:val="Appendix Heading 1"/>
    <w:basedOn w:val="NbrHeading1"/>
    <w:uiPriority w:val="3"/>
    <w:semiHidden/>
    <w:qFormat/>
    <w:rsid w:val="005F4F91"/>
    <w:pPr>
      <w:numPr>
        <w:numId w:val="17"/>
      </w:numPr>
      <w:ind w:left="0" w:firstLine="0"/>
    </w:pPr>
    <w:rPr>
      <w:color w:val="FFFFFF" w:themeColor="background1"/>
    </w:rPr>
  </w:style>
  <w:style w:type="paragraph" w:styleId="AppendixHeading2" w:customStyle="1">
    <w:name w:val="Appendix Heading 2"/>
    <w:basedOn w:val="NbrHeading2"/>
    <w:next w:val="Normal"/>
    <w:uiPriority w:val="3"/>
    <w:semiHidden/>
    <w:qFormat/>
    <w:rsid w:val="00784590"/>
    <w:pPr>
      <w:tabs>
        <w:tab w:val="clear" w:pos="851"/>
      </w:tabs>
      <w:ind w:left="2268" w:hanging="2268"/>
    </w:pPr>
  </w:style>
  <w:style w:type="paragraph" w:styleId="AppendixHeading3" w:customStyle="1">
    <w:name w:val="Appendix Heading 3"/>
    <w:basedOn w:val="NbrHeading3"/>
    <w:next w:val="Normal"/>
    <w:uiPriority w:val="3"/>
    <w:semiHidden/>
    <w:qFormat/>
    <w:rsid w:val="00784590"/>
    <w:pPr>
      <w:numPr>
        <w:numId w:val="17"/>
      </w:numPr>
    </w:pPr>
  </w:style>
  <w:style w:type="paragraph" w:styleId="AppendixHeading4" w:customStyle="1">
    <w:name w:val="Appendix Heading 4"/>
    <w:basedOn w:val="NbrHeading4"/>
    <w:next w:val="Normal"/>
    <w:uiPriority w:val="3"/>
    <w:semiHidden/>
    <w:qFormat/>
    <w:rsid w:val="00784590"/>
    <w:pPr>
      <w:numPr>
        <w:numId w:val="17"/>
      </w:numPr>
      <w:tabs>
        <w:tab w:val="left" w:pos="1134"/>
      </w:tabs>
    </w:pPr>
  </w:style>
  <w:style w:type="paragraph" w:styleId="AppendixHeading5" w:customStyle="1">
    <w:name w:val="Appendix Heading 5"/>
    <w:basedOn w:val="NbrHeading5"/>
    <w:next w:val="Normal"/>
    <w:uiPriority w:val="3"/>
    <w:semiHidden/>
    <w:qFormat/>
    <w:rsid w:val="00784590"/>
    <w:pPr>
      <w:numPr>
        <w:numId w:val="17"/>
      </w:numPr>
      <w:tabs>
        <w:tab w:val="left" w:pos="1134"/>
      </w:tabs>
    </w:pPr>
  </w:style>
  <w:style w:type="paragraph" w:styleId="TOCheading20" w:customStyle="1">
    <w:name w:val="TOC heading 2"/>
    <w:uiPriority w:val="7"/>
    <w:semiHidden/>
    <w:qFormat/>
    <w:rsid w:val="003171A5"/>
    <w:pPr>
      <w:pageBreakBefore/>
    </w:pPr>
    <w:rPr>
      <w:rFonts w:ascii="Calibri" w:hAnsi="Calibri" w:eastAsiaTheme="majorEastAsia" w:cstheme="minorHAnsi"/>
      <w:bCs/>
      <w:noProof/>
      <w:color w:val="8CE0FF" w:themeColor="accent2"/>
      <w:sz w:val="36"/>
      <w:szCs w:val="28"/>
    </w:rPr>
  </w:style>
  <w:style w:type="paragraph" w:styleId="BulletLevel1" w:customStyle="1">
    <w:name w:val="Bullet Level 1"/>
    <w:basedOn w:val="Normal"/>
    <w:uiPriority w:val="4"/>
    <w:qFormat/>
    <w:rsid w:val="00A63CEB"/>
    <w:pPr>
      <w:numPr>
        <w:numId w:val="20"/>
      </w:numPr>
      <w:ind w:left="567" w:hanging="283"/>
    </w:pPr>
  </w:style>
  <w:style w:type="paragraph" w:styleId="BulletLevel2" w:customStyle="1">
    <w:name w:val="Bullet Level 2"/>
    <w:basedOn w:val="Normal"/>
    <w:uiPriority w:val="4"/>
    <w:qFormat/>
    <w:rsid w:val="00A63CEB"/>
    <w:pPr>
      <w:numPr>
        <w:ilvl w:val="1"/>
        <w:numId w:val="20"/>
      </w:numPr>
      <w:ind w:left="851" w:hanging="284"/>
    </w:pPr>
  </w:style>
  <w:style w:type="paragraph" w:styleId="BulletLevel3" w:customStyle="1">
    <w:name w:val="Bullet Level 3"/>
    <w:basedOn w:val="Normal"/>
    <w:uiPriority w:val="4"/>
    <w:qFormat/>
    <w:rsid w:val="00A63CEB"/>
    <w:pPr>
      <w:numPr>
        <w:ilvl w:val="2"/>
        <w:numId w:val="20"/>
      </w:numPr>
      <w:ind w:left="1134" w:hanging="283"/>
    </w:pPr>
  </w:style>
  <w:style w:type="paragraph" w:styleId="NumberedLevel1" w:customStyle="1">
    <w:name w:val="Numbered Level 1"/>
    <w:basedOn w:val="Normal"/>
    <w:uiPriority w:val="4"/>
    <w:qFormat/>
    <w:rsid w:val="00A63CEB"/>
    <w:pPr>
      <w:numPr>
        <w:numId w:val="21"/>
      </w:numPr>
    </w:pPr>
  </w:style>
  <w:style w:type="paragraph" w:styleId="NumberedLevel2" w:customStyle="1">
    <w:name w:val="Numbered Level 2"/>
    <w:basedOn w:val="NumberedLevel1"/>
    <w:uiPriority w:val="4"/>
    <w:qFormat/>
    <w:rsid w:val="00A63CEB"/>
    <w:pPr>
      <w:numPr>
        <w:ilvl w:val="1"/>
      </w:numPr>
    </w:pPr>
  </w:style>
  <w:style w:type="paragraph" w:styleId="NumberedLevel3" w:customStyle="1">
    <w:name w:val="Numbered Level 3"/>
    <w:basedOn w:val="NumberedLevel2"/>
    <w:uiPriority w:val="4"/>
    <w:qFormat/>
    <w:rsid w:val="00A63CEB"/>
    <w:pPr>
      <w:numPr>
        <w:ilvl w:val="2"/>
      </w:numPr>
    </w:pPr>
  </w:style>
  <w:style w:type="paragraph" w:styleId="Introduction" w:customStyle="1">
    <w:name w:val="Introduction"/>
    <w:uiPriority w:val="3"/>
    <w:qFormat/>
    <w:rsid w:val="00F22708"/>
    <w:pPr>
      <w:pBdr>
        <w:bottom w:val="single" w:color="auto" w:sz="8" w:space="12"/>
      </w:pBdr>
      <w:spacing w:before="360" w:after="360"/>
    </w:pPr>
    <w:rPr>
      <w:color w:val="000000" w:themeColor="text1"/>
      <w:sz w:val="32"/>
      <w:szCs w:val="32"/>
    </w:rPr>
  </w:style>
  <w:style w:type="paragraph" w:styleId="QuoteMark" w:customStyle="1">
    <w:name w:val="Quote Mark"/>
    <w:uiPriority w:val="4"/>
    <w:qFormat/>
    <w:rsid w:val="00D41836"/>
    <w:pPr>
      <w:keepNext/>
      <w:numPr>
        <w:numId w:val="27"/>
      </w:numPr>
    </w:pPr>
    <w:rPr>
      <w:rFonts w:ascii="Public Sans SemiBold" w:hAnsi="Public Sans SemiBold"/>
      <w:color w:val="002664" w:themeColor="text2"/>
      <w:sz w:val="28"/>
      <w:szCs w:val="28"/>
    </w:rPr>
  </w:style>
  <w:style w:type="paragraph" w:styleId="HyperlinkURL" w:customStyle="1">
    <w:name w:val="Hyperlink/URL"/>
    <w:next w:val="Normal"/>
    <w:link w:val="HyperlinkURLChar"/>
    <w:uiPriority w:val="5"/>
    <w:qFormat/>
    <w:rsid w:val="00F22708"/>
    <w:rPr>
      <w:rFonts w:ascii="Public Sans SemiBold" w:hAnsi="Public Sans SemiBold"/>
      <w:color w:val="002664" w:themeColor="text2"/>
      <w:szCs w:val="18"/>
      <w:u w:val="single"/>
    </w:rPr>
  </w:style>
  <w:style w:type="paragraph" w:styleId="Formoreinformation" w:customStyle="1">
    <w:name w:val="For more information"/>
    <w:uiPriority w:val="7"/>
    <w:qFormat/>
    <w:rsid w:val="00F22708"/>
    <w:pPr>
      <w:spacing w:after="0" w:line="240" w:lineRule="auto"/>
      <w:ind w:right="963"/>
    </w:pPr>
    <w:rPr>
      <w:rFonts w:ascii="Public Sans Medium" w:hAnsi="Public Sans Medium"/>
      <w:noProof/>
      <w:color w:val="002664" w:themeColor="text2"/>
      <w:sz w:val="28"/>
      <w:szCs w:val="28"/>
    </w:rPr>
  </w:style>
  <w:style w:type="character" w:styleId="HyperlinkURLChar" w:customStyle="1">
    <w:name w:val="Hyperlink/URL Char"/>
    <w:basedOn w:val="DefaultParagraphFont"/>
    <w:link w:val="HyperlinkURL"/>
    <w:uiPriority w:val="5"/>
    <w:rsid w:val="00F22708"/>
    <w:rPr>
      <w:rFonts w:ascii="Public Sans SemiBold" w:hAnsi="Public Sans SemiBold"/>
      <w:color w:val="002664" w:themeColor="text2"/>
      <w:szCs w:val="18"/>
      <w:u w:val="single"/>
    </w:rPr>
  </w:style>
  <w:style w:type="paragraph" w:styleId="TaglineText" w:customStyle="1">
    <w:name w:val="Tagline Text"/>
    <w:basedOn w:val="Normal"/>
    <w:uiPriority w:val="3"/>
    <w:qFormat/>
    <w:rsid w:val="006E1B56"/>
    <w:pPr>
      <w:spacing w:after="0"/>
    </w:pPr>
    <w:rPr>
      <w:rFonts w:ascii="Public Sans SemiBold" w:hAnsi="Public Sans SemiBold"/>
      <w:color w:val="002664" w:themeColor="text2"/>
      <w:sz w:val="30"/>
      <w:szCs w:val="30"/>
    </w:rPr>
  </w:style>
  <w:style w:type="character" w:styleId="A10" w:customStyle="1">
    <w:name w:val="A10"/>
    <w:uiPriority w:val="99"/>
    <w:semiHidden/>
    <w:rsid w:val="00F22708"/>
    <w:rPr>
      <w:rFonts w:ascii="Public Sans SemiBold" w:hAnsi="Public Sans SemiBold" w:cs="Public Sans SemiBold"/>
      <w:b/>
      <w:bCs/>
      <w:color w:val="002563"/>
      <w:sz w:val="22"/>
      <w:szCs w:val="22"/>
      <w:u w:val="single"/>
    </w:rPr>
  </w:style>
  <w:style w:type="character" w:styleId="A4" w:customStyle="1">
    <w:name w:val="A4"/>
    <w:uiPriority w:val="99"/>
    <w:semiHidden/>
    <w:rsid w:val="00F22708"/>
    <w:rPr>
      <w:rFonts w:cs="Public Sans Light"/>
      <w:color w:val="21272B"/>
      <w:sz w:val="22"/>
      <w:szCs w:val="22"/>
    </w:rPr>
  </w:style>
  <w:style w:type="paragraph" w:styleId="AcknowledgmentofCountry" w:customStyle="1">
    <w:name w:val="Acknowledgment of Country"/>
    <w:uiPriority w:val="3"/>
    <w:qFormat/>
    <w:rsid w:val="00F22708"/>
    <w:pPr>
      <w:spacing w:after="480"/>
    </w:pPr>
    <w:rPr>
      <w:rFonts w:ascii="Public Sans Medium" w:hAnsi="Public Sans Medium"/>
      <w:color w:val="002664" w:themeColor="text2"/>
      <w:sz w:val="36"/>
      <w:szCs w:val="36"/>
    </w:rPr>
  </w:style>
  <w:style w:type="paragraph" w:styleId="AcknowledgmentofCountryText" w:customStyle="1">
    <w:name w:val="Acknowledgment of Country Text"/>
    <w:basedOn w:val="Normal"/>
    <w:uiPriority w:val="3"/>
    <w:qFormat/>
    <w:rsid w:val="00F22708"/>
    <w:pPr>
      <w:spacing w:after="240" w:line="240" w:lineRule="auto"/>
    </w:pPr>
    <w:rPr>
      <w:rFonts w:asciiTheme="minorHAnsi" w:hAnsiTheme="minorHAnsi"/>
      <w:color w:val="002664" w:themeColor="text2"/>
      <w:sz w:val="24"/>
      <w:szCs w:val="24"/>
    </w:rPr>
  </w:style>
  <w:style w:type="paragraph" w:styleId="BodyText">
    <w:name w:val="Body Text"/>
    <w:basedOn w:val="Normal"/>
    <w:link w:val="BodyTextChar"/>
    <w:unhideWhenUsed/>
    <w:qFormat/>
    <w:rsid w:val="00F22708"/>
    <w:pPr>
      <w:spacing w:before="120" w:line="288" w:lineRule="auto"/>
    </w:pPr>
    <w:rPr>
      <w:rFonts w:eastAsia="Arial" w:cs="Times New Roman"/>
    </w:rPr>
  </w:style>
  <w:style w:type="character" w:styleId="BodyTextChar" w:customStyle="1">
    <w:name w:val="Body Text Char"/>
    <w:basedOn w:val="DefaultParagraphFont"/>
    <w:link w:val="BodyText"/>
    <w:rsid w:val="00F22708"/>
    <w:rPr>
      <w:rFonts w:eastAsia="Arial" w:cs="Times New Roman"/>
    </w:rPr>
  </w:style>
  <w:style w:type="paragraph" w:styleId="BreakoutText" w:customStyle="1">
    <w:name w:val="Breakout Text"/>
    <w:uiPriority w:val="4"/>
    <w:qFormat/>
    <w:rsid w:val="00F22708"/>
    <w:pPr>
      <w:spacing w:before="240" w:after="240"/>
    </w:pPr>
    <w:rPr>
      <w:color w:val="002664" w:themeColor="text2"/>
      <w:sz w:val="28"/>
      <w:szCs w:val="28"/>
    </w:rPr>
  </w:style>
  <w:style w:type="paragraph" w:styleId="Caption">
    <w:name w:val="caption"/>
    <w:basedOn w:val="Normal"/>
    <w:next w:val="Normal"/>
    <w:uiPriority w:val="5"/>
    <w:unhideWhenUsed/>
    <w:qFormat/>
    <w:rsid w:val="00F22708"/>
    <w:pPr>
      <w:spacing w:before="120" w:after="360" w:line="240" w:lineRule="auto"/>
    </w:pPr>
    <w:rPr>
      <w:rFonts w:asciiTheme="minorHAnsi" w:hAnsiTheme="minorHAnsi"/>
      <w:iCs/>
      <w:color w:val="000000" w:themeColor="text1"/>
      <w:sz w:val="18"/>
      <w:szCs w:val="18"/>
    </w:rPr>
  </w:style>
  <w:style w:type="character" w:styleId="CaptionBold" w:customStyle="1">
    <w:name w:val="Caption Bold"/>
    <w:uiPriority w:val="5"/>
    <w:qFormat/>
    <w:rsid w:val="00A63CEB"/>
    <w:rPr>
      <w:rFonts w:ascii="Public Sans SemiBold" w:hAnsi="Public Sans SemiBold"/>
      <w:iCs/>
      <w:color w:val="000000" w:themeColor="text1"/>
      <w:sz w:val="18"/>
      <w:szCs w:val="18"/>
    </w:rPr>
  </w:style>
  <w:style w:type="paragraph" w:styleId="Default" w:customStyle="1">
    <w:name w:val="Default"/>
    <w:semiHidden/>
    <w:rsid w:val="00F22708"/>
    <w:pPr>
      <w:autoSpaceDE w:val="0"/>
      <w:autoSpaceDN w:val="0"/>
      <w:adjustRightInd w:val="0"/>
      <w:spacing w:after="0" w:line="240" w:lineRule="auto"/>
    </w:pPr>
    <w:rPr>
      <w:rFonts w:ascii="Public Sans SemiBold" w:hAnsi="Public Sans SemiBold" w:cs="Public Sans SemiBold"/>
      <w:color w:val="000000"/>
      <w:sz w:val="24"/>
      <w:szCs w:val="24"/>
    </w:rPr>
  </w:style>
  <w:style w:type="paragraph" w:styleId="Department" w:customStyle="1">
    <w:name w:val="Department"/>
    <w:basedOn w:val="Normal"/>
    <w:uiPriority w:val="2"/>
    <w:qFormat/>
    <w:rsid w:val="00F22708"/>
    <w:rPr>
      <w:rFonts w:ascii="Public Sans Medium" w:hAnsi="Public Sans Medium"/>
      <w:noProof/>
      <w:color w:val="FFFFFF" w:themeColor="background1"/>
      <w:sz w:val="28"/>
      <w:szCs w:val="28"/>
    </w:rPr>
  </w:style>
  <w:style w:type="paragraph" w:styleId="DepartmentName" w:customStyle="1">
    <w:name w:val="Department Name"/>
    <w:basedOn w:val="Normal"/>
    <w:uiPriority w:val="2"/>
    <w:qFormat/>
    <w:rsid w:val="00F22708"/>
    <w:pPr>
      <w:shd w:val="clear" w:color="auto" w:fill="002664" w:themeFill="text2"/>
      <w:spacing w:after="0"/>
    </w:pPr>
    <w:rPr>
      <w:rFonts w:ascii="Public Sans Medium" w:hAnsi="Public Sans Medium"/>
      <w:color w:val="FFFFFF" w:themeColor="background1"/>
      <w:sz w:val="30"/>
      <w:szCs w:val="30"/>
    </w:rPr>
  </w:style>
  <w:style w:type="paragraph" w:styleId="DepartmentStage" w:customStyle="1">
    <w:name w:val="Department Stage"/>
    <w:basedOn w:val="Normal"/>
    <w:uiPriority w:val="2"/>
    <w:qFormat/>
    <w:rsid w:val="00F22708"/>
    <w:rPr>
      <w:rFonts w:ascii="Public Sans" w:hAnsi="Public Sans"/>
      <w:color w:val="FFFFFF" w:themeColor="background1"/>
      <w:sz w:val="24"/>
      <w:szCs w:val="24"/>
    </w:rPr>
  </w:style>
  <w:style w:type="paragraph" w:styleId="DisclaimerandAcknowledgement" w:customStyle="1">
    <w:name w:val="Disclaimer and Acknowledgement"/>
    <w:uiPriority w:val="3"/>
    <w:qFormat/>
    <w:rsid w:val="00F22708"/>
    <w:pPr>
      <w:spacing w:line="240" w:lineRule="auto"/>
    </w:pPr>
    <w:rPr>
      <w:sz w:val="18"/>
    </w:rPr>
  </w:style>
  <w:style w:type="numbering" w:styleId="DPELists" w:customStyle="1">
    <w:name w:val="DPE Lists"/>
    <w:uiPriority w:val="99"/>
    <w:rsid w:val="00F22708"/>
    <w:pPr>
      <w:numPr>
        <w:numId w:val="19"/>
      </w:numPr>
    </w:pPr>
  </w:style>
  <w:style w:type="character" w:styleId="FootnoteReference">
    <w:name w:val="footnote reference"/>
    <w:basedOn w:val="DefaultParagraphFont"/>
    <w:uiPriority w:val="99"/>
    <w:semiHidden/>
    <w:unhideWhenUsed/>
    <w:rsid w:val="00F22708"/>
    <w:rPr>
      <w:vertAlign w:val="superscript"/>
    </w:rPr>
  </w:style>
  <w:style w:type="paragraph" w:styleId="FootnoteText">
    <w:name w:val="footnote text"/>
    <w:basedOn w:val="Normal"/>
    <w:link w:val="FootnoteTextChar"/>
    <w:uiPriority w:val="99"/>
    <w:semiHidden/>
    <w:unhideWhenUsed/>
    <w:rsid w:val="00F2270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22708"/>
    <w:rPr>
      <w:rFonts w:ascii="Public Sans Light" w:hAnsi="Public Sans Light"/>
      <w:sz w:val="20"/>
      <w:szCs w:val="20"/>
    </w:rPr>
  </w:style>
  <w:style w:type="paragraph" w:styleId="HeaderSection" w:customStyle="1">
    <w:name w:val="Header (Section)"/>
    <w:basedOn w:val="Header"/>
    <w:uiPriority w:val="2"/>
    <w:semiHidden/>
    <w:rsid w:val="00F22708"/>
    <w:pPr>
      <w:pBdr>
        <w:bottom w:val="single" w:color="auto" w:sz="4" w:space="4"/>
      </w:pBdr>
    </w:pPr>
    <w:rPr>
      <w:noProof/>
    </w:rPr>
  </w:style>
  <w:style w:type="table" w:styleId="ListTable3">
    <w:name w:val="List Table 3"/>
    <w:basedOn w:val="TableNormal"/>
    <w:uiPriority w:val="48"/>
    <w:rsid w:val="00F22708"/>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paragraph" w:styleId="NoSpacing">
    <w:name w:val="No Spacing"/>
    <w:uiPriority w:val="3"/>
    <w:qFormat/>
    <w:rsid w:val="00F22708"/>
    <w:pPr>
      <w:spacing w:after="0" w:line="240" w:lineRule="auto"/>
    </w:pPr>
  </w:style>
  <w:style w:type="paragraph" w:styleId="Pa1" w:customStyle="1">
    <w:name w:val="Pa1"/>
    <w:basedOn w:val="Default"/>
    <w:next w:val="Default"/>
    <w:uiPriority w:val="99"/>
    <w:semiHidden/>
    <w:rsid w:val="00F22708"/>
    <w:pPr>
      <w:spacing w:line="221" w:lineRule="atLeast"/>
    </w:pPr>
    <w:rPr>
      <w:rFonts w:ascii="Public Sans" w:hAnsi="Public Sans" w:cstheme="minorBidi"/>
      <w:color w:val="auto"/>
    </w:rPr>
  </w:style>
  <w:style w:type="paragraph" w:styleId="Pa13" w:customStyle="1">
    <w:name w:val="Pa13"/>
    <w:basedOn w:val="Default"/>
    <w:next w:val="Default"/>
    <w:uiPriority w:val="99"/>
    <w:semiHidden/>
    <w:rsid w:val="00F22708"/>
    <w:pPr>
      <w:spacing w:line="201" w:lineRule="atLeast"/>
    </w:pPr>
    <w:rPr>
      <w:rFonts w:ascii="Public Sans" w:hAnsi="Public Sans" w:cstheme="minorBidi"/>
      <w:color w:val="auto"/>
    </w:rPr>
  </w:style>
  <w:style w:type="paragraph" w:styleId="Quote">
    <w:name w:val="Quote"/>
    <w:next w:val="Normal"/>
    <w:link w:val="QuoteChar"/>
    <w:uiPriority w:val="5"/>
    <w:rsid w:val="00F22708"/>
    <w:rPr>
      <w:rFonts w:ascii="Public Sans SemiBold" w:hAnsi="Public Sans SemiBold"/>
      <w:color w:val="002664" w:themeColor="text2"/>
      <w:sz w:val="28"/>
      <w:szCs w:val="28"/>
    </w:rPr>
  </w:style>
  <w:style w:type="character" w:styleId="QuoteChar" w:customStyle="1">
    <w:name w:val="Quote Char"/>
    <w:basedOn w:val="DefaultParagraphFont"/>
    <w:link w:val="Quote"/>
    <w:uiPriority w:val="5"/>
    <w:rsid w:val="00F22708"/>
    <w:rPr>
      <w:rFonts w:ascii="Public Sans SemiBold" w:hAnsi="Public Sans SemiBold"/>
      <w:color w:val="002664" w:themeColor="text2"/>
      <w:sz w:val="28"/>
      <w:szCs w:val="28"/>
    </w:rPr>
  </w:style>
  <w:style w:type="paragraph" w:styleId="Source" w:customStyle="1">
    <w:name w:val="Source"/>
    <w:uiPriority w:val="3"/>
    <w:qFormat/>
    <w:rsid w:val="00F22708"/>
    <w:pPr>
      <w:pageBreakBefore/>
    </w:pPr>
    <w:rPr>
      <w:sz w:val="18"/>
    </w:rPr>
  </w:style>
  <w:style w:type="character" w:styleId="Strong">
    <w:name w:val="Strong"/>
    <w:aliases w:val="Bold"/>
    <w:basedOn w:val="DefaultParagraphFont"/>
    <w:uiPriority w:val="22"/>
    <w:qFormat/>
    <w:rsid w:val="00F22708"/>
    <w:rPr>
      <w:rFonts w:ascii="Public Sans SemiBold" w:hAnsi="Public Sans SemiBold"/>
      <w:b w:val="0"/>
      <w:bCs/>
    </w:rPr>
  </w:style>
  <w:style w:type="paragraph" w:styleId="SectionTitle" w:customStyle="1">
    <w:name w:val="Section Title"/>
    <w:uiPriority w:val="3"/>
    <w:qFormat/>
    <w:rsid w:val="00F22708"/>
    <w:pPr>
      <w:shd w:val="clear" w:color="auto" w:fill="002664" w:themeFill="text2"/>
    </w:pPr>
    <w:rPr>
      <w:color w:val="FFFFFF" w:themeColor="background1"/>
      <w:sz w:val="74"/>
      <w:szCs w:val="74"/>
    </w:rPr>
  </w:style>
  <w:style w:type="paragraph" w:styleId="AppendixNumbering" w:customStyle="1">
    <w:name w:val="Appendix Numbering"/>
    <w:uiPriority w:val="7"/>
    <w:qFormat/>
    <w:rsid w:val="00F22708"/>
    <w:pPr>
      <w:numPr>
        <w:numId w:val="23"/>
      </w:numPr>
      <w:spacing w:after="80" w:line="240" w:lineRule="auto"/>
    </w:pPr>
  </w:style>
  <w:style w:type="paragraph" w:styleId="DisclaimerandAcknowledgementHeading" w:customStyle="1">
    <w:name w:val="Disclaimer and Acknowledgement Heading"/>
    <w:uiPriority w:val="3"/>
    <w:qFormat/>
    <w:rsid w:val="00F22708"/>
    <w:pPr>
      <w:spacing w:before="120" w:after="0"/>
    </w:pPr>
    <w:rPr>
      <w:rFonts w:ascii="Public Sans Medium" w:hAnsi="Public Sans Medium"/>
      <w:sz w:val="18"/>
    </w:rPr>
  </w:style>
  <w:style w:type="table" w:styleId="FRAME1" w:customStyle="1">
    <w:name w:val="FRAME1"/>
    <w:basedOn w:val="TableNormal"/>
    <w:uiPriority w:val="99"/>
    <w:rsid w:val="00DD37D5"/>
    <w:pPr>
      <w:spacing w:after="0" w:line="240" w:lineRule="auto"/>
    </w:pPr>
    <w:tblPr>
      <w:tblCellMar>
        <w:left w:w="0" w:type="dxa"/>
        <w:right w:w="0" w:type="dxa"/>
      </w:tblCellMar>
    </w:tblPr>
  </w:style>
  <w:style w:type="paragraph" w:styleId="Brek" w:customStyle="1">
    <w:name w:val="Brek"/>
    <w:basedOn w:val="BodyText"/>
    <w:rsid w:val="00B6199F"/>
    <w:pPr>
      <w:numPr>
        <w:numId w:val="19"/>
      </w:numPr>
    </w:pPr>
  </w:style>
  <w:style w:type="table" w:styleId="1DPEDefault" w:customStyle="1">
    <w:name w:val="1 DPE Default"/>
    <w:basedOn w:val="TableNormal"/>
    <w:uiPriority w:val="99"/>
    <w:rsid w:val="00B6199F"/>
    <w:pPr>
      <w:spacing w:before="120" w:line="288" w:lineRule="auto"/>
    </w:pPr>
    <w:rPr>
      <w:rFonts w:eastAsia="Arial" w:cs="Times New Roman"/>
      <w:sz w:val="20"/>
    </w:rPr>
    <w:tblPr>
      <w:tblStyleRowBandSize w:val="1"/>
      <w:tblBorders>
        <w:bottom w:val="single" w:color="BFBFBF" w:themeColor="background1" w:themeShade="BF" w:sz="4" w:space="0"/>
        <w:insideH w:val="single" w:color="BFBFBF" w:themeColor="background1" w:themeShade="BF" w:sz="4" w:space="0"/>
        <w:insideV w:val="single" w:color="BFBFBF" w:themeColor="background1" w:themeShade="BF" w:sz="4" w:space="0"/>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D7153A" w:themeFill="accent1"/>
      </w:tcPr>
    </w:tblStylePr>
    <w:tblStylePr w:type="firstCol">
      <w:rPr>
        <w:b/>
      </w:rPr>
    </w:tblStylePr>
    <w:tblStylePr w:type="band2Horz">
      <w:tblPr/>
      <w:tcPr>
        <w:shd w:val="clear" w:color="auto" w:fill="8CE0FF" w:themeFill="accent2"/>
      </w:tcPr>
    </w:tblStylePr>
  </w:style>
  <w:style w:type="paragraph" w:styleId="CalloutBullet1" w:customStyle="1">
    <w:name w:val="Callout Bullet 1"/>
    <w:basedOn w:val="Normal"/>
    <w:uiPriority w:val="22"/>
    <w:qFormat/>
    <w:rsid w:val="00B6199F"/>
    <w:pPr>
      <w:numPr>
        <w:numId w:val="32"/>
      </w:numPr>
      <w:pBdr>
        <w:top w:val="single" w:color="8CE0FF" w:themeColor="accent2" w:sz="36" w:space="9"/>
        <w:left w:val="single" w:color="8CE0FF" w:themeColor="accent2" w:sz="36" w:space="9"/>
        <w:bottom w:val="single" w:color="8CE0FF" w:themeColor="accent2" w:sz="36" w:space="11"/>
        <w:right w:val="single" w:color="8CE0FF" w:themeColor="accent2" w:sz="36" w:space="9"/>
      </w:pBdr>
      <w:shd w:val="clear" w:color="auto" w:fill="8CE0FF" w:themeFill="accent2"/>
      <w:spacing w:before="60" w:after="60" w:line="288" w:lineRule="auto"/>
      <w:ind w:right="232"/>
    </w:pPr>
    <w:rPr>
      <w:rFonts w:eastAsia="Arial" w:cs="Times New Roman"/>
    </w:rPr>
  </w:style>
  <w:style w:type="paragraph" w:styleId="CalloutBullet2" w:customStyle="1">
    <w:name w:val="Callout Bullet 2"/>
    <w:basedOn w:val="CalloutBullet1"/>
    <w:uiPriority w:val="22"/>
    <w:qFormat/>
    <w:rsid w:val="00B6199F"/>
    <w:pPr>
      <w:numPr>
        <w:ilvl w:val="1"/>
      </w:numPr>
    </w:pPr>
  </w:style>
  <w:style w:type="paragraph" w:styleId="CalloutBullet3" w:customStyle="1">
    <w:name w:val="Callout Bullet 3"/>
    <w:basedOn w:val="CalloutBullet2"/>
    <w:uiPriority w:val="22"/>
    <w:qFormat/>
    <w:rsid w:val="00B6199F"/>
    <w:pPr>
      <w:numPr>
        <w:ilvl w:val="2"/>
      </w:numPr>
    </w:pPr>
  </w:style>
  <w:style w:type="character" w:styleId="ListBulletChar" w:customStyle="1">
    <w:name w:val="List Bullet Char"/>
    <w:aliases w:val="Bullet 1 Char"/>
    <w:basedOn w:val="DefaultParagraphFont"/>
    <w:link w:val="ListBullet0"/>
    <w:uiPriority w:val="10"/>
    <w:rsid w:val="00B6199F"/>
    <w:rPr>
      <w:rFonts w:ascii="Calibri" w:hAnsi="Calibri"/>
    </w:rPr>
  </w:style>
  <w:style w:type="table" w:styleId="ListTable3-Accent1">
    <w:name w:val="List Table 3 Accent 1"/>
    <w:basedOn w:val="TableNormal"/>
    <w:uiPriority w:val="48"/>
    <w:rsid w:val="00B6199F"/>
    <w:pPr>
      <w:spacing w:before="-1" w:after="0" w:line="240" w:lineRule="auto"/>
    </w:pPr>
    <w:rPr>
      <w:rFonts w:eastAsia="Arial" w:cs="Times New Roman" w:asciiTheme="minorHAnsi" w:hAnsiTheme="minorHAnsi"/>
    </w:rPr>
    <w:tblPr>
      <w:tblStyleRowBandSize w:val="1"/>
      <w:tblStyleColBandSize w:val="1"/>
      <w:tblBorders>
        <w:top w:val="single" w:color="D7153A" w:themeColor="accent1" w:sz="4" w:space="0"/>
        <w:left w:val="single" w:color="D7153A" w:themeColor="accent1" w:sz="4" w:space="0"/>
        <w:bottom w:val="single" w:color="D7153A" w:themeColor="accent1" w:sz="4" w:space="0"/>
        <w:right w:val="single" w:color="D7153A" w:themeColor="accent1" w:sz="4" w:space="0"/>
      </w:tblBorders>
    </w:tblPr>
    <w:tblStylePr w:type="firstRow">
      <w:rPr>
        <w:b/>
        <w:bCs/>
        <w:color w:val="FFFFFF" w:themeColor="background1"/>
      </w:rPr>
      <w:tblPr/>
      <w:tcPr>
        <w:shd w:val="clear" w:color="auto" w:fill="D7153A" w:themeFill="accent1"/>
      </w:tcPr>
    </w:tblStylePr>
    <w:tblStylePr w:type="lastRow">
      <w:rPr>
        <w:b/>
        <w:bCs/>
      </w:rPr>
      <w:tblPr/>
      <w:tcPr>
        <w:tcBorders>
          <w:top w:val="double" w:color="D7153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7153A" w:themeColor="accent1" w:sz="4" w:space="0"/>
          <w:right w:val="single" w:color="D7153A" w:themeColor="accent1" w:sz="4" w:space="0"/>
        </w:tcBorders>
      </w:tcPr>
    </w:tblStylePr>
    <w:tblStylePr w:type="band1Horz">
      <w:tblPr/>
      <w:tcPr>
        <w:tcBorders>
          <w:top w:val="single" w:color="D7153A" w:themeColor="accent1" w:sz="4" w:space="0"/>
          <w:bottom w:val="single" w:color="D7153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7153A" w:themeColor="accent1" w:sz="4" w:space="0"/>
          <w:left w:val="nil"/>
        </w:tcBorders>
      </w:tcPr>
    </w:tblStylePr>
    <w:tblStylePr w:type="swCell">
      <w:tblPr/>
      <w:tcPr>
        <w:tcBorders>
          <w:top w:val="double" w:color="D7153A" w:themeColor="accent1" w:sz="4" w:space="0"/>
          <w:right w:val="nil"/>
        </w:tcBorders>
      </w:tcPr>
    </w:tblStylePr>
  </w:style>
  <w:style w:type="paragraph" w:styleId="Revision">
    <w:name w:val="Revision"/>
    <w:hidden/>
    <w:uiPriority w:val="99"/>
    <w:semiHidden/>
    <w:rsid w:val="00BB06D8"/>
    <w:pPr>
      <w:spacing w:after="0" w:line="240" w:lineRule="auto"/>
    </w:pPr>
  </w:style>
  <w:style w:type="paragraph" w:styleId="CommentSubject">
    <w:name w:val="annotation subject"/>
    <w:basedOn w:val="CommentText"/>
    <w:next w:val="CommentText"/>
    <w:link w:val="CommentSubjectChar"/>
    <w:uiPriority w:val="99"/>
    <w:semiHidden/>
    <w:rsid w:val="001C5CEB"/>
    <w:pPr>
      <w:spacing w:line="240" w:lineRule="auto"/>
    </w:pPr>
    <w:rPr>
      <w:b/>
      <w:bCs/>
      <w:sz w:val="20"/>
    </w:rPr>
  </w:style>
  <w:style w:type="character" w:styleId="CommentSubjectChar" w:customStyle="1">
    <w:name w:val="Comment Subject Char"/>
    <w:basedOn w:val="CommentTextChar"/>
    <w:link w:val="CommentSubject"/>
    <w:uiPriority w:val="99"/>
    <w:semiHidden/>
    <w:rsid w:val="001C5CEB"/>
    <w:rPr>
      <w:b/>
      <w:bCs/>
      <w:sz w:val="20"/>
      <w:szCs w:val="20"/>
    </w:rPr>
  </w:style>
  <w:style w:type="character" w:styleId="Mention">
    <w:name w:val="Mention"/>
    <w:basedOn w:val="DefaultParagraphFont"/>
    <w:uiPriority w:val="99"/>
    <w:semiHidden/>
    <w:rsid w:val="006411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1023">
      <w:bodyDiv w:val="1"/>
      <w:marLeft w:val="0"/>
      <w:marRight w:val="0"/>
      <w:marTop w:val="0"/>
      <w:marBottom w:val="0"/>
      <w:divBdr>
        <w:top w:val="none" w:sz="0" w:space="0" w:color="auto"/>
        <w:left w:val="none" w:sz="0" w:space="0" w:color="auto"/>
        <w:bottom w:val="none" w:sz="0" w:space="0" w:color="auto"/>
        <w:right w:val="none" w:sz="0" w:space="0" w:color="auto"/>
      </w:divBdr>
    </w:div>
    <w:div w:id="1789087395">
      <w:bodyDiv w:val="1"/>
      <w:marLeft w:val="0"/>
      <w:marRight w:val="0"/>
      <w:marTop w:val="0"/>
      <w:marBottom w:val="0"/>
      <w:divBdr>
        <w:top w:val="none" w:sz="0" w:space="0" w:color="auto"/>
        <w:left w:val="none" w:sz="0" w:space="0" w:color="auto"/>
        <w:bottom w:val="none" w:sz="0" w:space="0" w:color="auto"/>
        <w:right w:val="none" w:sz="0" w:space="0" w:color="auto"/>
      </w:divBdr>
      <w:divsChild>
        <w:div w:id="1069960360">
          <w:marLeft w:val="562"/>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yperlink" Target="https://www.energy.nsw.gov.au/nsw-plans-and-progress/regulation-and-policy/sustainability-government/net-zero-government" TargetMode="Externa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svg" Id="rId14" /><Relationship Type="http://schemas.openxmlformats.org/officeDocument/2006/relationships/glossaryDocument" Target="glossary/document.xml" Id="rId22" /></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www.energy.nsw.gov.au/reaching-net-zero-e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HN504383\Downloads\A4%20Booklet_Portrait_MASTERBR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068A6783E5437886B34F94864028D0"/>
        <w:category>
          <w:name w:val="General"/>
          <w:gallery w:val="placeholder"/>
        </w:category>
        <w:types>
          <w:type w:val="bbPlcHdr"/>
        </w:types>
        <w:behaviors>
          <w:behavior w:val="content"/>
        </w:behaviors>
        <w:guid w:val="{3B673034-F751-4FBB-89C3-616302996443}"/>
      </w:docPartPr>
      <w:docPartBody>
        <w:p xmlns:wp14="http://schemas.microsoft.com/office/word/2010/wordml" w:rsidR="007A21E3" w:rsidRDefault="003934FC" w14:paraId="72EE8D63" wp14:textId="77777777">
          <w:pPr>
            <w:pStyle w:val="43068A6783E5437886B34F94864028D0"/>
          </w:pPr>
          <w:r w:rsidRPr="0094033B">
            <w:rPr>
              <w:rStyle w:val="PlaceholderText"/>
            </w:rPr>
            <w:t>[Title]</w:t>
          </w:r>
        </w:p>
      </w:docPartBody>
    </w:docPart>
    <w:docPart>
      <w:docPartPr>
        <w:name w:val="3F70EC1294844C41A0D864B4FB33F477"/>
        <w:category>
          <w:name w:val="General"/>
          <w:gallery w:val="placeholder"/>
        </w:category>
        <w:types>
          <w:type w:val="bbPlcHdr"/>
        </w:types>
        <w:behaviors>
          <w:behavior w:val="content"/>
        </w:behaviors>
        <w:guid w:val="{AFB8973F-CCBD-420D-90B6-24BA2081B43F}"/>
      </w:docPartPr>
      <w:docPartBody>
        <w:p xmlns:wp14="http://schemas.microsoft.com/office/word/2010/wordml" w:rsidR="007A21E3" w:rsidP="000B250F" w:rsidRDefault="000B250F" w14:paraId="4C3E277F" wp14:textId="77777777">
          <w:pPr>
            <w:pStyle w:val="3F70EC1294844C41A0D864B4FB33F477"/>
          </w:pPr>
          <w:r w:rsidRPr="001A4CA3">
            <w:rPr>
              <w:rStyle w:val="PlaceholderText"/>
            </w:rPr>
            <w:t>Click or tap here to enter text.</w:t>
          </w:r>
        </w:p>
      </w:docPartBody>
    </w:docPart>
    <w:docPart>
      <w:docPartPr>
        <w:name w:val="1235329B909843BCAC71E986449A4CEF"/>
        <w:category>
          <w:name w:val="General"/>
          <w:gallery w:val="placeholder"/>
        </w:category>
        <w:types>
          <w:type w:val="bbPlcHdr"/>
        </w:types>
        <w:behaviors>
          <w:behavior w:val="content"/>
        </w:behaviors>
        <w:guid w:val="{1DD0FDB0-C11B-4BB2-BC1D-5D19D894B9D9}"/>
      </w:docPartPr>
      <w:docPartBody>
        <w:p xmlns:wp14="http://schemas.microsoft.com/office/word/2010/wordml" w:rsidR="007A21E3" w:rsidP="000B250F" w:rsidRDefault="000B250F" w14:paraId="4F14D7C8" wp14:textId="77777777">
          <w:pPr>
            <w:pStyle w:val="1235329B909843BCAC71E986449A4CEF"/>
          </w:pPr>
          <w:r w:rsidRPr="001A4CA3">
            <w:rPr>
              <w:rStyle w:val="PlaceholderText"/>
            </w:rPr>
            <w:t>Click or tap here to enter text.</w:t>
          </w:r>
        </w:p>
      </w:docPartBody>
    </w:docPart>
    <w:docPart>
      <w:docPartPr>
        <w:name w:val="AAABAC5F5885421E93EE798326537D27"/>
        <w:category>
          <w:name w:val="General"/>
          <w:gallery w:val="placeholder"/>
        </w:category>
        <w:types>
          <w:type w:val="bbPlcHdr"/>
        </w:types>
        <w:behaviors>
          <w:behavior w:val="content"/>
        </w:behaviors>
        <w:guid w:val="{24AD752B-A02A-43C4-9FE4-D5F81CF8D8C0}"/>
      </w:docPartPr>
      <w:docPartBody>
        <w:p xmlns:wp14="http://schemas.microsoft.com/office/word/2010/wordml" w:rsidR="007A21E3" w:rsidP="000B250F" w:rsidRDefault="000B250F" w14:paraId="5362E849" wp14:textId="77777777">
          <w:pPr>
            <w:pStyle w:val="AAABAC5F5885421E93EE798326537D27"/>
          </w:pPr>
          <w:r w:rsidRPr="001A4CA3">
            <w:rPr>
              <w:rStyle w:val="PlaceholderText"/>
            </w:rPr>
            <w:t>Click or tap here to enter text.</w:t>
          </w:r>
        </w:p>
      </w:docPartBody>
    </w:docPart>
    <w:docPart>
      <w:docPartPr>
        <w:name w:val="FD480FE6FCC749CE91A76736EABA0E14"/>
        <w:category>
          <w:name w:val="General"/>
          <w:gallery w:val="placeholder"/>
        </w:category>
        <w:types>
          <w:type w:val="bbPlcHdr"/>
        </w:types>
        <w:behaviors>
          <w:behavior w:val="content"/>
        </w:behaviors>
        <w:guid w:val="{6923C571-1549-4E9B-B842-C0D3E0EB25F0}"/>
      </w:docPartPr>
      <w:docPartBody>
        <w:p xmlns:wp14="http://schemas.microsoft.com/office/word/2010/wordml" w:rsidR="007A21E3" w:rsidP="000B250F" w:rsidRDefault="000B250F" w14:paraId="5B951852" wp14:textId="77777777">
          <w:pPr>
            <w:pStyle w:val="FD480FE6FCC749CE91A76736EABA0E14"/>
          </w:pPr>
          <w:r w:rsidRPr="001A4CA3">
            <w:rPr>
              <w:rStyle w:val="PlaceholderText"/>
            </w:rPr>
            <w:t>Click or tap here to enter text.</w:t>
          </w:r>
        </w:p>
      </w:docPartBody>
    </w:docPart>
    <w:docPart>
      <w:docPartPr>
        <w:name w:val="4E917654C83540CAA2C218C8E74F0A68"/>
        <w:category>
          <w:name w:val="General"/>
          <w:gallery w:val="placeholder"/>
        </w:category>
        <w:types>
          <w:type w:val="bbPlcHdr"/>
        </w:types>
        <w:behaviors>
          <w:behavior w:val="content"/>
        </w:behaviors>
        <w:guid w:val="{EB286AAC-FCFA-4ECE-8C38-08B5BD40290A}"/>
      </w:docPartPr>
      <w:docPartBody>
        <w:p xmlns:wp14="http://schemas.microsoft.com/office/word/2010/wordml" w:rsidR="007A21E3" w:rsidP="000B250F" w:rsidRDefault="000B250F" w14:paraId="2946BB5D" wp14:textId="77777777">
          <w:pPr>
            <w:pStyle w:val="4E917654C83540CAA2C218C8E74F0A68"/>
          </w:pPr>
          <w:r w:rsidRPr="001A4CA3">
            <w:rPr>
              <w:rStyle w:val="PlaceholderText"/>
            </w:rPr>
            <w:t>Click or tap here to enter text.</w:t>
          </w:r>
        </w:p>
      </w:docPartBody>
    </w:docPart>
    <w:docPart>
      <w:docPartPr>
        <w:name w:val="E4D4E4762EED478BBBDD98189E418E9E"/>
        <w:category>
          <w:name w:val="General"/>
          <w:gallery w:val="placeholder"/>
        </w:category>
        <w:types>
          <w:type w:val="bbPlcHdr"/>
        </w:types>
        <w:behaviors>
          <w:behavior w:val="content"/>
        </w:behaviors>
        <w:guid w:val="{F813CF32-B2B6-4E1E-83A6-BDA4A52C362D}"/>
      </w:docPartPr>
      <w:docPartBody>
        <w:p xmlns:wp14="http://schemas.microsoft.com/office/word/2010/wordml" w:rsidR="007A21E3" w:rsidP="000B250F" w:rsidRDefault="000B250F" w14:paraId="46E69C4A" wp14:textId="77777777">
          <w:pPr>
            <w:pStyle w:val="E4D4E4762EED478BBBDD98189E418E9E"/>
          </w:pPr>
          <w:r w:rsidRPr="001A4CA3">
            <w:rPr>
              <w:rStyle w:val="PlaceholderText"/>
            </w:rPr>
            <w:t>Click or tap here to enter text.</w:t>
          </w:r>
        </w:p>
      </w:docPartBody>
    </w:docPart>
    <w:docPart>
      <w:docPartPr>
        <w:name w:val="96D7C2356873415DA7EB99F776F4FC66"/>
        <w:category>
          <w:name w:val="General"/>
          <w:gallery w:val="placeholder"/>
        </w:category>
        <w:types>
          <w:type w:val="bbPlcHdr"/>
        </w:types>
        <w:behaviors>
          <w:behavior w:val="content"/>
        </w:behaviors>
        <w:guid w:val="{5817129E-8FF8-4A05-9BBD-09323DF5C0C1}"/>
      </w:docPartPr>
      <w:docPartBody>
        <w:p xmlns:wp14="http://schemas.microsoft.com/office/word/2010/wordml" w:rsidR="007A21E3" w:rsidP="000B250F" w:rsidRDefault="000B250F" w14:paraId="5ED8C455" wp14:textId="77777777">
          <w:pPr>
            <w:pStyle w:val="96D7C2356873415DA7EB99F776F4FC66"/>
          </w:pPr>
          <w:r w:rsidRPr="001A4CA3">
            <w:rPr>
              <w:rStyle w:val="PlaceholderText"/>
            </w:rPr>
            <w:t>Click or tap here to enter text.</w:t>
          </w:r>
        </w:p>
      </w:docPartBody>
    </w:docPart>
    <w:docPart>
      <w:docPartPr>
        <w:name w:val="BF438E9AA0474A029695DD5422B746EC"/>
        <w:category>
          <w:name w:val="General"/>
          <w:gallery w:val="placeholder"/>
        </w:category>
        <w:types>
          <w:type w:val="bbPlcHdr"/>
        </w:types>
        <w:behaviors>
          <w:behavior w:val="content"/>
        </w:behaviors>
        <w:guid w:val="{9184BEBA-F02F-493E-89B8-F6B90173F811}"/>
      </w:docPartPr>
      <w:docPartBody>
        <w:p xmlns:wp14="http://schemas.microsoft.com/office/word/2010/wordml" w:rsidR="007A21E3" w:rsidP="000B250F" w:rsidRDefault="000B250F" w14:paraId="6D91FE6C" wp14:textId="77777777">
          <w:pPr>
            <w:pStyle w:val="BF438E9AA0474A029695DD5422B746EC"/>
          </w:pPr>
          <w:r w:rsidRPr="001A4CA3">
            <w:rPr>
              <w:rStyle w:val="PlaceholderText"/>
            </w:rPr>
            <w:t>Click or tap here to enter text.</w:t>
          </w:r>
        </w:p>
      </w:docPartBody>
    </w:docPart>
    <w:docPart>
      <w:docPartPr>
        <w:name w:val="AA62254B88C1493BB4B910FE5F943A0F"/>
        <w:category>
          <w:name w:val="General"/>
          <w:gallery w:val="placeholder"/>
        </w:category>
        <w:types>
          <w:type w:val="bbPlcHdr"/>
        </w:types>
        <w:behaviors>
          <w:behavior w:val="content"/>
        </w:behaviors>
        <w:guid w:val="{BDAE8039-500A-46CC-B55C-ED1A55995517}"/>
      </w:docPartPr>
      <w:docPartBody>
        <w:p xmlns:wp14="http://schemas.microsoft.com/office/word/2010/wordml" w:rsidR="007A21E3" w:rsidP="000B250F" w:rsidRDefault="000B250F" w14:paraId="72EE5986" wp14:textId="77777777">
          <w:pPr>
            <w:pStyle w:val="AA62254B88C1493BB4B910FE5F943A0F"/>
          </w:pPr>
          <w:r w:rsidRPr="001A4CA3">
            <w:rPr>
              <w:rStyle w:val="PlaceholderText"/>
            </w:rPr>
            <w:t>Click or tap here to enter text.</w:t>
          </w:r>
        </w:p>
      </w:docPartBody>
    </w:docPart>
    <w:docPart>
      <w:docPartPr>
        <w:name w:val="F4DDF3638B644718886F89537E4584CD"/>
        <w:category>
          <w:name w:val="General"/>
          <w:gallery w:val="placeholder"/>
        </w:category>
        <w:types>
          <w:type w:val="bbPlcHdr"/>
        </w:types>
        <w:behaviors>
          <w:behavior w:val="content"/>
        </w:behaviors>
        <w:guid w:val="{D79950AD-B58A-44F3-AD81-9C5F53FE63CA}"/>
      </w:docPartPr>
      <w:docPartBody>
        <w:p xmlns:wp14="http://schemas.microsoft.com/office/word/2010/wordml" w:rsidR="007A21E3" w:rsidP="000B250F" w:rsidRDefault="000B250F" w14:paraId="01E0A917" wp14:textId="77777777">
          <w:pPr>
            <w:pStyle w:val="F4DDF3638B644718886F89537E4584CD"/>
          </w:pPr>
          <w:r w:rsidRPr="001A4CA3">
            <w:rPr>
              <w:rStyle w:val="PlaceholderText"/>
            </w:rPr>
            <w:t>Click or tap here to enter text.</w:t>
          </w:r>
        </w:p>
      </w:docPartBody>
    </w:docPart>
    <w:docPart>
      <w:docPartPr>
        <w:name w:val="EEBA3D6FAF3746D5BE9D3EAF6FC74DE2"/>
        <w:category>
          <w:name w:val="General"/>
          <w:gallery w:val="placeholder"/>
        </w:category>
        <w:types>
          <w:type w:val="bbPlcHdr"/>
        </w:types>
        <w:behaviors>
          <w:behavior w:val="content"/>
        </w:behaviors>
        <w:guid w:val="{3E4C3A32-CF1E-4386-B082-709B6336AFBE}"/>
      </w:docPartPr>
      <w:docPartBody>
        <w:p xmlns:wp14="http://schemas.microsoft.com/office/word/2010/wordml" w:rsidR="007A21E3" w:rsidP="000B250F" w:rsidRDefault="000B250F" w14:paraId="4F06CB8D" wp14:textId="77777777">
          <w:pPr>
            <w:pStyle w:val="EEBA3D6FAF3746D5BE9D3EAF6FC74DE2"/>
          </w:pPr>
          <w:r w:rsidRPr="001A4CA3">
            <w:rPr>
              <w:rStyle w:val="PlaceholderText"/>
            </w:rPr>
            <w:t>Click or tap here to enter text.</w:t>
          </w:r>
        </w:p>
      </w:docPartBody>
    </w:docPart>
    <w:docPart>
      <w:docPartPr>
        <w:name w:val="50B9C69EFED44B649D1DD9748B356BEF"/>
        <w:category>
          <w:name w:val="General"/>
          <w:gallery w:val="placeholder"/>
        </w:category>
        <w:types>
          <w:type w:val="bbPlcHdr"/>
        </w:types>
        <w:behaviors>
          <w:behavior w:val="content"/>
        </w:behaviors>
        <w:guid w:val="{0F0EE390-86E6-49D2-BF64-81535FFB52B5}"/>
      </w:docPartPr>
      <w:docPartBody>
        <w:p xmlns:wp14="http://schemas.microsoft.com/office/word/2010/wordml" w:rsidR="007A21E3" w:rsidP="000B250F" w:rsidRDefault="000B250F" w14:paraId="03CDB35D" wp14:textId="77777777">
          <w:pPr>
            <w:pStyle w:val="50B9C69EFED44B649D1DD9748B356BEF"/>
          </w:pPr>
          <w:r w:rsidRPr="001A4CA3">
            <w:rPr>
              <w:rStyle w:val="PlaceholderText"/>
            </w:rPr>
            <w:t>Click or tap here to enter text.</w:t>
          </w:r>
        </w:p>
      </w:docPartBody>
    </w:docPart>
    <w:docPart>
      <w:docPartPr>
        <w:name w:val="250B311343154819846514949301B48B"/>
        <w:category>
          <w:name w:val="General"/>
          <w:gallery w:val="placeholder"/>
        </w:category>
        <w:types>
          <w:type w:val="bbPlcHdr"/>
        </w:types>
        <w:behaviors>
          <w:behavior w:val="content"/>
        </w:behaviors>
        <w:guid w:val="{854E8184-915F-44D4-8FA3-0B33820B3685}"/>
      </w:docPartPr>
      <w:docPartBody>
        <w:p xmlns:wp14="http://schemas.microsoft.com/office/word/2010/wordml" w:rsidR="007A21E3" w:rsidP="000B250F" w:rsidRDefault="000B250F" w14:paraId="43B9CF38" wp14:textId="77777777">
          <w:pPr>
            <w:pStyle w:val="250B311343154819846514949301B48B"/>
          </w:pPr>
          <w:r w:rsidRPr="001A4CA3">
            <w:rPr>
              <w:rStyle w:val="PlaceholderText"/>
            </w:rPr>
            <w:t>Click or tap here to enter text.</w:t>
          </w:r>
        </w:p>
      </w:docPartBody>
    </w:docPart>
    <w:docPart>
      <w:docPartPr>
        <w:name w:val="F615F324790A4F29AA2ACC6EC8BC8E7A"/>
        <w:category>
          <w:name w:val="General"/>
          <w:gallery w:val="placeholder"/>
        </w:category>
        <w:types>
          <w:type w:val="bbPlcHdr"/>
        </w:types>
        <w:behaviors>
          <w:behavior w:val="content"/>
        </w:behaviors>
        <w:guid w:val="{1593118A-2250-4A78-9D45-0BE65DB9DA30}"/>
      </w:docPartPr>
      <w:docPartBody>
        <w:p xmlns:wp14="http://schemas.microsoft.com/office/word/2010/wordml" w:rsidR="007A21E3" w:rsidP="000B250F" w:rsidRDefault="000B250F" w14:paraId="5C06BDBB" wp14:textId="77777777">
          <w:pPr>
            <w:pStyle w:val="F615F324790A4F29AA2ACC6EC8BC8E7A"/>
          </w:pPr>
          <w:r w:rsidRPr="001A4CA3">
            <w:rPr>
              <w:rStyle w:val="PlaceholderText"/>
            </w:rPr>
            <w:t>Click or tap here to enter text.</w:t>
          </w:r>
        </w:p>
      </w:docPartBody>
    </w:docPart>
    <w:docPart>
      <w:docPartPr>
        <w:name w:val="170300A79B5544D5B7DA824D5D00C42E"/>
        <w:category>
          <w:name w:val="General"/>
          <w:gallery w:val="placeholder"/>
        </w:category>
        <w:types>
          <w:type w:val="bbPlcHdr"/>
        </w:types>
        <w:behaviors>
          <w:behavior w:val="content"/>
        </w:behaviors>
        <w:guid w:val="{7E4766AE-FDDF-477D-A273-CF34C0DEC1AF}"/>
      </w:docPartPr>
      <w:docPartBody>
        <w:p xmlns:wp14="http://schemas.microsoft.com/office/word/2010/wordml" w:rsidR="007A21E3" w:rsidP="000B250F" w:rsidRDefault="000B250F" w14:paraId="593EB56A" wp14:textId="77777777">
          <w:pPr>
            <w:pStyle w:val="170300A79B5544D5B7DA824D5D00C42E"/>
          </w:pPr>
          <w:r w:rsidRPr="001A4CA3">
            <w:rPr>
              <w:rStyle w:val="PlaceholderText"/>
            </w:rPr>
            <w:t>Click or tap here to enter text.</w:t>
          </w:r>
        </w:p>
      </w:docPartBody>
    </w:docPart>
    <w:docPart>
      <w:docPartPr>
        <w:name w:val="68FFB5001E5B40E6A38DFC5D0DA268C3"/>
        <w:category>
          <w:name w:val="General"/>
          <w:gallery w:val="placeholder"/>
        </w:category>
        <w:types>
          <w:type w:val="bbPlcHdr"/>
        </w:types>
        <w:behaviors>
          <w:behavior w:val="content"/>
        </w:behaviors>
        <w:guid w:val="{F4A9EB89-60AF-42B0-A6DB-5DE0772FB50B}"/>
      </w:docPartPr>
      <w:docPartBody>
        <w:p xmlns:wp14="http://schemas.microsoft.com/office/word/2010/wordml" w:rsidR="007A21E3" w:rsidP="000B250F" w:rsidRDefault="000B250F" w14:paraId="723B2F1F" wp14:textId="77777777">
          <w:pPr>
            <w:pStyle w:val="68FFB5001E5B40E6A38DFC5D0DA268C3"/>
          </w:pPr>
          <w:r w:rsidRPr="001A4CA3">
            <w:rPr>
              <w:rStyle w:val="PlaceholderText"/>
            </w:rPr>
            <w:t>Click or tap here to enter text.</w:t>
          </w:r>
        </w:p>
      </w:docPartBody>
    </w:docPart>
    <w:docPart>
      <w:docPartPr>
        <w:name w:val="C4911E8D94C5432DB471731AEDCE0B0F"/>
        <w:category>
          <w:name w:val="General"/>
          <w:gallery w:val="placeholder"/>
        </w:category>
        <w:types>
          <w:type w:val="bbPlcHdr"/>
        </w:types>
        <w:behaviors>
          <w:behavior w:val="content"/>
        </w:behaviors>
        <w:guid w:val="{ED8135A2-F6F5-410D-9F0A-611D33D8D3B8}"/>
      </w:docPartPr>
      <w:docPartBody>
        <w:p xmlns:wp14="http://schemas.microsoft.com/office/word/2010/wordml" w:rsidR="007A21E3" w:rsidP="000B250F" w:rsidRDefault="000B250F" w14:paraId="54E27D6D" wp14:textId="77777777">
          <w:pPr>
            <w:pStyle w:val="C4911E8D94C5432DB471731AEDCE0B0F"/>
          </w:pPr>
          <w:r w:rsidRPr="001A4CA3">
            <w:rPr>
              <w:rStyle w:val="PlaceholderText"/>
            </w:rPr>
            <w:t>Click or tap here to enter text.</w:t>
          </w:r>
        </w:p>
      </w:docPartBody>
    </w:docPart>
    <w:docPart>
      <w:docPartPr>
        <w:name w:val="10849E635B8241E78C2633A2D59E80E5"/>
        <w:category>
          <w:name w:val="General"/>
          <w:gallery w:val="placeholder"/>
        </w:category>
        <w:types>
          <w:type w:val="bbPlcHdr"/>
        </w:types>
        <w:behaviors>
          <w:behavior w:val="content"/>
        </w:behaviors>
        <w:guid w:val="{5B2A48C1-AD75-4AC5-BBBC-FBC79987C35B}"/>
      </w:docPartPr>
      <w:docPartBody>
        <w:p xmlns:wp14="http://schemas.microsoft.com/office/word/2010/wordml" w:rsidR="007A21E3" w:rsidP="000B250F" w:rsidRDefault="000B250F" w14:paraId="26395BFE" wp14:textId="77777777">
          <w:pPr>
            <w:pStyle w:val="10849E635B8241E78C2633A2D59E80E5"/>
          </w:pPr>
          <w:r w:rsidRPr="001A4CA3">
            <w:rPr>
              <w:rStyle w:val="PlaceholderText"/>
            </w:rPr>
            <w:t>Click or tap here to enter text.</w:t>
          </w:r>
        </w:p>
      </w:docPartBody>
    </w:docPart>
    <w:docPart>
      <w:docPartPr>
        <w:name w:val="C6CF88C0C9E24DCEB6E352B1F35DBFF7"/>
        <w:category>
          <w:name w:val="General"/>
          <w:gallery w:val="placeholder"/>
        </w:category>
        <w:types>
          <w:type w:val="bbPlcHdr"/>
        </w:types>
        <w:behaviors>
          <w:behavior w:val="content"/>
        </w:behaviors>
        <w:guid w:val="{4BF3F9F3-E0A6-41EB-9D34-F46B8B76416E}"/>
      </w:docPartPr>
      <w:docPartBody>
        <w:p xmlns:wp14="http://schemas.microsoft.com/office/word/2010/wordml" w:rsidR="007A21E3" w:rsidP="000B250F" w:rsidRDefault="000B250F" w14:paraId="473EC3D1" wp14:textId="77777777">
          <w:pPr>
            <w:pStyle w:val="C6CF88C0C9E24DCEB6E352B1F35DBFF7"/>
          </w:pPr>
          <w:r w:rsidRPr="001A4CA3">
            <w:rPr>
              <w:rStyle w:val="PlaceholderText"/>
            </w:rPr>
            <w:t>Click or tap here to enter text.</w:t>
          </w:r>
        </w:p>
      </w:docPartBody>
    </w:docPart>
    <w:docPart>
      <w:docPartPr>
        <w:name w:val="29AD227D0A9B48A783495FCF3A561BF6"/>
        <w:category>
          <w:name w:val="General"/>
          <w:gallery w:val="placeholder"/>
        </w:category>
        <w:types>
          <w:type w:val="bbPlcHdr"/>
        </w:types>
        <w:behaviors>
          <w:behavior w:val="content"/>
        </w:behaviors>
        <w:guid w:val="{BA076D95-B85F-4E64-802D-57ADD3D6517C}"/>
      </w:docPartPr>
      <w:docPartBody>
        <w:p xmlns:wp14="http://schemas.microsoft.com/office/word/2010/wordml" w:rsidR="007A21E3" w:rsidP="000B250F" w:rsidRDefault="000B250F" w14:paraId="10643D94" wp14:textId="77777777">
          <w:pPr>
            <w:pStyle w:val="29AD227D0A9B48A783495FCF3A561BF6"/>
          </w:pPr>
          <w:r w:rsidRPr="001A4CA3">
            <w:rPr>
              <w:rStyle w:val="PlaceholderText"/>
            </w:rPr>
            <w:t>Click or tap here to enter text.</w:t>
          </w:r>
        </w:p>
      </w:docPartBody>
    </w:docPart>
    <w:docPart>
      <w:docPartPr>
        <w:name w:val="ADF876612A214925AAFEAE9ECA8559C4"/>
        <w:category>
          <w:name w:val="General"/>
          <w:gallery w:val="placeholder"/>
        </w:category>
        <w:types>
          <w:type w:val="bbPlcHdr"/>
        </w:types>
        <w:behaviors>
          <w:behavior w:val="content"/>
        </w:behaviors>
        <w:guid w:val="{22ADB9D1-D09F-4239-9A41-2A958DF41EA7}"/>
      </w:docPartPr>
      <w:docPartBody>
        <w:p xmlns:wp14="http://schemas.microsoft.com/office/word/2010/wordml" w:rsidR="007A21E3" w:rsidP="000B250F" w:rsidRDefault="000B250F" w14:paraId="4E79EA04" wp14:textId="77777777">
          <w:pPr>
            <w:pStyle w:val="ADF876612A214925AAFEAE9ECA8559C4"/>
          </w:pPr>
          <w:r w:rsidRPr="001A4CA3">
            <w:rPr>
              <w:rStyle w:val="PlaceholderText"/>
            </w:rPr>
            <w:t>Click or tap here to enter text.</w:t>
          </w:r>
        </w:p>
      </w:docPartBody>
    </w:docPart>
    <w:docPart>
      <w:docPartPr>
        <w:name w:val="7269AAC097914B37AACA89A85903083D"/>
        <w:category>
          <w:name w:val="General"/>
          <w:gallery w:val="placeholder"/>
        </w:category>
        <w:types>
          <w:type w:val="bbPlcHdr"/>
        </w:types>
        <w:behaviors>
          <w:behavior w:val="content"/>
        </w:behaviors>
        <w:guid w:val="{46613939-A23C-4128-8088-4E467846A91A}"/>
      </w:docPartPr>
      <w:docPartBody>
        <w:p xmlns:wp14="http://schemas.microsoft.com/office/word/2010/wordml" w:rsidR="007A21E3" w:rsidP="000B250F" w:rsidRDefault="000B250F" w14:paraId="0825EB79" wp14:textId="77777777">
          <w:pPr>
            <w:pStyle w:val="7269AAC097914B37AACA89A85903083D"/>
          </w:pPr>
          <w:r w:rsidRPr="001A4CA3">
            <w:rPr>
              <w:rStyle w:val="PlaceholderText"/>
            </w:rPr>
            <w:t>Click or tap here to enter text.</w:t>
          </w:r>
        </w:p>
      </w:docPartBody>
    </w:docPart>
    <w:docPart>
      <w:docPartPr>
        <w:name w:val="AF0090B4B56E44339D4991DE77F2F2CA"/>
        <w:category>
          <w:name w:val="General"/>
          <w:gallery w:val="placeholder"/>
        </w:category>
        <w:types>
          <w:type w:val="bbPlcHdr"/>
        </w:types>
        <w:behaviors>
          <w:behavior w:val="content"/>
        </w:behaviors>
        <w:guid w:val="{203FDD87-4353-4A47-97D3-BF7DCA3A6D55}"/>
      </w:docPartPr>
      <w:docPartBody>
        <w:p xmlns:wp14="http://schemas.microsoft.com/office/word/2010/wordml" w:rsidR="007A21E3" w:rsidP="000B250F" w:rsidRDefault="000B250F" w14:paraId="59E437EE" wp14:textId="77777777">
          <w:pPr>
            <w:pStyle w:val="AF0090B4B56E44339D4991DE77F2F2CA"/>
          </w:pPr>
          <w:r w:rsidRPr="001A4CA3">
            <w:rPr>
              <w:rStyle w:val="PlaceholderText"/>
            </w:rPr>
            <w:t>Click or tap here to enter text.</w:t>
          </w:r>
        </w:p>
      </w:docPartBody>
    </w:docPart>
    <w:docPart>
      <w:docPartPr>
        <w:name w:val="3826E1D7EAFC4B8BA240EAE26BA8EE35"/>
        <w:category>
          <w:name w:val="General"/>
          <w:gallery w:val="placeholder"/>
        </w:category>
        <w:types>
          <w:type w:val="bbPlcHdr"/>
        </w:types>
        <w:behaviors>
          <w:behavior w:val="content"/>
        </w:behaviors>
        <w:guid w:val="{33BD4DCF-BF20-4000-BD0D-5AAFB6729C41}"/>
      </w:docPartPr>
      <w:docPartBody>
        <w:p xmlns:wp14="http://schemas.microsoft.com/office/word/2010/wordml" w:rsidR="007A21E3" w:rsidP="000B250F" w:rsidRDefault="000B250F" w14:paraId="0B521261" wp14:textId="77777777">
          <w:pPr>
            <w:pStyle w:val="3826E1D7EAFC4B8BA240EAE26BA8EE35"/>
          </w:pPr>
          <w:r w:rsidRPr="001A4CA3">
            <w:rPr>
              <w:rStyle w:val="PlaceholderText"/>
            </w:rPr>
            <w:t>Click or tap here to enter text.</w:t>
          </w:r>
        </w:p>
      </w:docPartBody>
    </w:docPart>
    <w:docPart>
      <w:docPartPr>
        <w:name w:val="B42BBC351E4647C29255EE1B9E7FC1E6"/>
        <w:category>
          <w:name w:val="General"/>
          <w:gallery w:val="placeholder"/>
        </w:category>
        <w:types>
          <w:type w:val="bbPlcHdr"/>
        </w:types>
        <w:behaviors>
          <w:behavior w:val="content"/>
        </w:behaviors>
        <w:guid w:val="{C662C072-170D-4CD9-A565-9503864B8115}"/>
      </w:docPartPr>
      <w:docPartBody>
        <w:p xmlns:wp14="http://schemas.microsoft.com/office/word/2010/wordml" w:rsidR="007A21E3" w:rsidP="000B250F" w:rsidRDefault="000B250F" w14:paraId="3B9B6ABF" wp14:textId="77777777">
          <w:pPr>
            <w:pStyle w:val="B42BBC351E4647C29255EE1B9E7FC1E6"/>
          </w:pPr>
          <w:r w:rsidRPr="001A4CA3">
            <w:rPr>
              <w:rStyle w:val="PlaceholderText"/>
            </w:rPr>
            <w:t>Click or tap here to enter text.</w:t>
          </w:r>
        </w:p>
      </w:docPartBody>
    </w:docPart>
    <w:docPart>
      <w:docPartPr>
        <w:name w:val="E2BFA9F41AD54814BAA25A3918FE78FB"/>
        <w:category>
          <w:name w:val="General"/>
          <w:gallery w:val="placeholder"/>
        </w:category>
        <w:types>
          <w:type w:val="bbPlcHdr"/>
        </w:types>
        <w:behaviors>
          <w:behavior w:val="content"/>
        </w:behaviors>
        <w:guid w:val="{EB404133-B3B3-4D24-9AC9-397304775649}"/>
      </w:docPartPr>
      <w:docPartBody>
        <w:p xmlns:wp14="http://schemas.microsoft.com/office/word/2010/wordml" w:rsidR="007A21E3" w:rsidP="000B250F" w:rsidRDefault="000B250F" w14:paraId="53F18E65" wp14:textId="77777777">
          <w:pPr>
            <w:pStyle w:val="E2BFA9F41AD54814BAA25A3918FE78FB"/>
          </w:pPr>
          <w:r w:rsidRPr="001A4CA3">
            <w:rPr>
              <w:rStyle w:val="PlaceholderText"/>
            </w:rPr>
            <w:t>Click or tap here to enter text.</w:t>
          </w:r>
        </w:p>
      </w:docPartBody>
    </w:docPart>
    <w:docPart>
      <w:docPartPr>
        <w:name w:val="A8778282505442929CCDF8CF15562DC3"/>
        <w:category>
          <w:name w:val="General"/>
          <w:gallery w:val="placeholder"/>
        </w:category>
        <w:types>
          <w:type w:val="bbPlcHdr"/>
        </w:types>
        <w:behaviors>
          <w:behavior w:val="content"/>
        </w:behaviors>
        <w:guid w:val="{4ED28755-D491-42AF-A1FE-FBEEB165EE97}"/>
      </w:docPartPr>
      <w:docPartBody>
        <w:p xmlns:wp14="http://schemas.microsoft.com/office/word/2010/wordml" w:rsidR="007A21E3" w:rsidP="000B250F" w:rsidRDefault="000B250F" w14:paraId="298481D3" wp14:textId="77777777">
          <w:pPr>
            <w:pStyle w:val="A8778282505442929CCDF8CF15562DC3"/>
          </w:pPr>
          <w:r w:rsidRPr="001A4CA3">
            <w:rPr>
              <w:rStyle w:val="PlaceholderText"/>
            </w:rPr>
            <w:t>Click or tap here to enter text.</w:t>
          </w:r>
        </w:p>
      </w:docPartBody>
    </w:docPart>
    <w:docPart>
      <w:docPartPr>
        <w:name w:val="DDEA4A705A574D4AA098D603C813FB99"/>
        <w:category>
          <w:name w:val="General"/>
          <w:gallery w:val="placeholder"/>
        </w:category>
        <w:types>
          <w:type w:val="bbPlcHdr"/>
        </w:types>
        <w:behaviors>
          <w:behavior w:val="content"/>
        </w:behaviors>
        <w:guid w:val="{F4FA32AF-6930-43E4-93E0-1C1025EDC900}"/>
      </w:docPartPr>
      <w:docPartBody>
        <w:p xmlns:wp14="http://schemas.microsoft.com/office/word/2010/wordml" w:rsidR="007A21E3" w:rsidP="000B250F" w:rsidRDefault="000B250F" w14:paraId="3DCAF6A6" wp14:textId="77777777">
          <w:pPr>
            <w:pStyle w:val="DDEA4A705A574D4AA098D603C813FB99"/>
          </w:pPr>
          <w:r w:rsidRPr="001A4CA3">
            <w:rPr>
              <w:rStyle w:val="PlaceholderText"/>
            </w:rPr>
            <w:t>Click or tap here to enter text.</w:t>
          </w:r>
        </w:p>
      </w:docPartBody>
    </w:docPart>
    <w:docPart>
      <w:docPartPr>
        <w:name w:val="D3A7CBF671324858887339E364623B91"/>
        <w:category>
          <w:name w:val="General"/>
          <w:gallery w:val="placeholder"/>
        </w:category>
        <w:types>
          <w:type w:val="bbPlcHdr"/>
        </w:types>
        <w:behaviors>
          <w:behavior w:val="content"/>
        </w:behaviors>
        <w:guid w:val="{13ABD8C3-EEF5-4AA4-B2EA-0C7880AF8470}"/>
      </w:docPartPr>
      <w:docPartBody>
        <w:p xmlns:wp14="http://schemas.microsoft.com/office/word/2010/wordml" w:rsidR="00BB427C" w:rsidP="0061305D" w:rsidRDefault="0061305D" w14:paraId="0E3E5EDF" wp14:textId="77777777">
          <w:pPr>
            <w:pStyle w:val="D3A7CBF671324858887339E364623B91"/>
          </w:pPr>
          <w:r w:rsidRPr="001A4CA3">
            <w:rPr>
              <w:rStyle w:val="PlaceholderText"/>
            </w:rPr>
            <w:t>Click or tap here to enter text.</w:t>
          </w:r>
        </w:p>
      </w:docPartBody>
    </w:docPart>
    <w:docPart>
      <w:docPartPr>
        <w:name w:val="7CCA117AD3714537B65BCA7B5298892C"/>
        <w:category>
          <w:name w:val="General"/>
          <w:gallery w:val="placeholder"/>
        </w:category>
        <w:types>
          <w:type w:val="bbPlcHdr"/>
        </w:types>
        <w:behaviors>
          <w:behavior w:val="content"/>
        </w:behaviors>
        <w:guid w:val="{D948F987-3F82-439C-9124-A3FEA2CD00B1}"/>
      </w:docPartPr>
      <w:docPartBody>
        <w:p xmlns:wp14="http://schemas.microsoft.com/office/word/2010/wordml" w:rsidR="00360524" w:rsidRDefault="0061305D" w14:paraId="335E6539" wp14:textId="77777777">
          <w:pPr>
            <w:pStyle w:val="7CCA117AD3714537B65BCA7B5298892C"/>
          </w:pPr>
          <w:r w:rsidRPr="001A4CA3">
            <w:rPr>
              <w:rStyle w:val="PlaceholderText"/>
            </w:rPr>
            <w:t>Click or tap here to enter text.</w:t>
          </w:r>
        </w:p>
      </w:docPartBody>
    </w:docPart>
    <w:docPart>
      <w:docPartPr>
        <w:name w:val="8749C169C8434B2DBF0F9814E6459740"/>
        <w:category>
          <w:name w:val="General"/>
          <w:gallery w:val="placeholder"/>
        </w:category>
        <w:types>
          <w:type w:val="bbPlcHdr"/>
        </w:types>
        <w:behaviors>
          <w:behavior w:val="content"/>
        </w:behaviors>
        <w:guid w:val="{A1E123B4-C762-4729-8103-43A285CCA929}"/>
      </w:docPartPr>
      <w:docPartBody>
        <w:p xmlns:wp14="http://schemas.microsoft.com/office/word/2010/wordml" w:rsidR="00360524" w:rsidRDefault="0061305D" w14:paraId="2C2315A5" wp14:textId="77777777">
          <w:pPr>
            <w:pStyle w:val="8749C169C8434B2DBF0F9814E6459740"/>
          </w:pPr>
          <w:r w:rsidRPr="001A4CA3">
            <w:rPr>
              <w:rStyle w:val="PlaceholderText"/>
            </w:rPr>
            <w:t>Click or tap here to enter text.</w:t>
          </w:r>
        </w:p>
      </w:docPartBody>
    </w:docPart>
    <w:docPart>
      <w:docPartPr>
        <w:name w:val="05F0BA98847245C6934C41F9E3F3BFEA"/>
        <w:category>
          <w:name w:val="General"/>
          <w:gallery w:val="placeholder"/>
        </w:category>
        <w:types>
          <w:type w:val="bbPlcHdr"/>
        </w:types>
        <w:behaviors>
          <w:behavior w:val="content"/>
        </w:behaviors>
        <w:guid w:val="{A609F3A4-20A6-43F2-85F7-80DE51209088}"/>
      </w:docPartPr>
      <w:docPartBody>
        <w:p xmlns:wp14="http://schemas.microsoft.com/office/word/2010/wordml" w:rsidR="00360524" w:rsidRDefault="0061305D" w14:paraId="404391F3" wp14:textId="77777777">
          <w:pPr>
            <w:pStyle w:val="05F0BA98847245C6934C41F9E3F3BFEA"/>
          </w:pPr>
          <w:r w:rsidRPr="001A4CA3">
            <w:rPr>
              <w:rStyle w:val="PlaceholderText"/>
            </w:rPr>
            <w:t>Click or tap here to enter text.</w:t>
          </w:r>
        </w:p>
      </w:docPartBody>
    </w:docPart>
    <w:docPart>
      <w:docPartPr>
        <w:name w:val="7CCD4FC4338645968B3BF05F212ED611"/>
        <w:category>
          <w:name w:val="General"/>
          <w:gallery w:val="placeholder"/>
        </w:category>
        <w:types>
          <w:type w:val="bbPlcHdr"/>
        </w:types>
        <w:behaviors>
          <w:behavior w:val="content"/>
        </w:behaviors>
        <w:guid w:val="{3B8AD625-13EA-457F-8F32-04D43F905577}"/>
      </w:docPartPr>
      <w:docPartBody>
        <w:p xmlns:wp14="http://schemas.microsoft.com/office/word/2010/wordml" w:rsidR="00360524" w:rsidRDefault="0061305D" w14:paraId="7DABFEB2" wp14:textId="77777777">
          <w:pPr>
            <w:pStyle w:val="7CCD4FC4338645968B3BF05F212ED611"/>
          </w:pPr>
          <w:r w:rsidRPr="001A4CA3">
            <w:rPr>
              <w:rStyle w:val="PlaceholderText"/>
            </w:rPr>
            <w:t>Click or tap here to enter text.</w:t>
          </w:r>
        </w:p>
      </w:docPartBody>
    </w:docPart>
    <w:docPart>
      <w:docPartPr>
        <w:name w:val="A52EE52AF67643A2AF5C20D76AC3473A"/>
        <w:category>
          <w:name w:val="General"/>
          <w:gallery w:val="placeholder"/>
        </w:category>
        <w:types>
          <w:type w:val="bbPlcHdr"/>
        </w:types>
        <w:behaviors>
          <w:behavior w:val="content"/>
        </w:behaviors>
        <w:guid w:val="{5D03C3D7-7901-4072-A8E4-04B478F27958}"/>
      </w:docPartPr>
      <w:docPartBody>
        <w:p xmlns:wp14="http://schemas.microsoft.com/office/word/2010/wordml" w:rsidR="00360524" w:rsidRDefault="0061305D" w14:paraId="274521A0" wp14:textId="77777777">
          <w:pPr>
            <w:pStyle w:val="A52EE52AF67643A2AF5C20D76AC3473A"/>
          </w:pPr>
          <w:r w:rsidRPr="001A4CA3">
            <w:rPr>
              <w:rStyle w:val="PlaceholderText"/>
            </w:rPr>
            <w:t>Click or tap here to enter text.</w:t>
          </w:r>
        </w:p>
      </w:docPartBody>
    </w:docPart>
    <w:docPart>
      <w:docPartPr>
        <w:name w:val="91B418C6CCE64D3D97562F4B58CC7678"/>
        <w:category>
          <w:name w:val="General"/>
          <w:gallery w:val="placeholder"/>
        </w:category>
        <w:types>
          <w:type w:val="bbPlcHdr"/>
        </w:types>
        <w:behaviors>
          <w:behavior w:val="content"/>
        </w:behaviors>
        <w:guid w:val="{011DB87E-BAFA-4CD2-A9F7-740E04517EDF}"/>
      </w:docPartPr>
      <w:docPartBody>
        <w:p xmlns:wp14="http://schemas.microsoft.com/office/word/2010/wordml" w:rsidR="00360524" w:rsidRDefault="0061305D" w14:paraId="28A81841" wp14:textId="77777777">
          <w:pPr>
            <w:pStyle w:val="91B418C6CCE64D3D97562F4B58CC7678"/>
          </w:pPr>
          <w:r w:rsidRPr="001A4CA3">
            <w:rPr>
              <w:rStyle w:val="PlaceholderText"/>
            </w:rPr>
            <w:t>Click or tap here to enter text.</w:t>
          </w:r>
        </w:p>
      </w:docPartBody>
    </w:docPart>
    <w:docPart>
      <w:docPartPr>
        <w:name w:val="39938595ACB34323A5BC5125E2656AD0"/>
        <w:category>
          <w:name w:val="General"/>
          <w:gallery w:val="placeholder"/>
        </w:category>
        <w:types>
          <w:type w:val="bbPlcHdr"/>
        </w:types>
        <w:behaviors>
          <w:behavior w:val="content"/>
        </w:behaviors>
        <w:guid w:val="{277B2AEF-C0D9-447A-8C22-9C6CD7EA52D9}"/>
      </w:docPartPr>
      <w:docPartBody>
        <w:p xmlns:wp14="http://schemas.microsoft.com/office/word/2010/wordml" w:rsidR="00360524" w:rsidRDefault="0061305D" w14:paraId="17A872D1" wp14:textId="77777777">
          <w:pPr>
            <w:pStyle w:val="39938595ACB34323A5BC5125E2656AD0"/>
          </w:pPr>
          <w:r w:rsidRPr="001A4CA3">
            <w:rPr>
              <w:rStyle w:val="PlaceholderText"/>
            </w:rPr>
            <w:t>Click or tap here to enter text.</w:t>
          </w:r>
        </w:p>
      </w:docPartBody>
    </w:docPart>
    <w:docPart>
      <w:docPartPr>
        <w:name w:val="A4C9589EA5964547A7377D2395B21949"/>
        <w:category>
          <w:name w:val="General"/>
          <w:gallery w:val="placeholder"/>
        </w:category>
        <w:types>
          <w:type w:val="bbPlcHdr"/>
        </w:types>
        <w:behaviors>
          <w:behavior w:val="content"/>
        </w:behaviors>
        <w:guid w:val="{BACB6725-5434-49AC-A804-82824AB27724}"/>
      </w:docPartPr>
      <w:docPartBody>
        <w:p xmlns:wp14="http://schemas.microsoft.com/office/word/2010/wordml" w:rsidR="00360524" w:rsidRDefault="0061305D" w14:paraId="67E8F13D" wp14:textId="77777777">
          <w:pPr>
            <w:pStyle w:val="A4C9589EA5964547A7377D2395B21949"/>
          </w:pPr>
          <w:r w:rsidRPr="001A4CA3">
            <w:rPr>
              <w:rStyle w:val="PlaceholderText"/>
            </w:rPr>
            <w:t>Click or tap here to enter text.</w:t>
          </w:r>
        </w:p>
      </w:docPartBody>
    </w:docPart>
    <w:docPart>
      <w:docPartPr>
        <w:name w:val="4FECEBF76AA1405DBCB46563B833D484"/>
        <w:category>
          <w:name w:val="General"/>
          <w:gallery w:val="placeholder"/>
        </w:category>
        <w:types>
          <w:type w:val="bbPlcHdr"/>
        </w:types>
        <w:behaviors>
          <w:behavior w:val="content"/>
        </w:behaviors>
        <w:guid w:val="{A917C94B-899D-4101-8212-8739B05BA53D}"/>
      </w:docPartPr>
      <w:docPartBody>
        <w:p xmlns:wp14="http://schemas.microsoft.com/office/word/2010/wordml" w:rsidR="00360524" w:rsidRDefault="0061305D" w14:paraId="71732CEE" wp14:textId="77777777">
          <w:pPr>
            <w:pStyle w:val="4FECEBF76AA1405DBCB46563B833D484"/>
          </w:pPr>
          <w:r w:rsidRPr="001A4CA3">
            <w:rPr>
              <w:rStyle w:val="PlaceholderText"/>
            </w:rPr>
            <w:t>Click or tap here to enter text.</w:t>
          </w:r>
        </w:p>
      </w:docPartBody>
    </w:docPart>
    <w:docPart>
      <w:docPartPr>
        <w:name w:val="DDF4D85CB4B64870BB6692FC379704AD"/>
        <w:category>
          <w:name w:val="General"/>
          <w:gallery w:val="placeholder"/>
        </w:category>
        <w:types>
          <w:type w:val="bbPlcHdr"/>
        </w:types>
        <w:behaviors>
          <w:behavior w:val="content"/>
        </w:behaviors>
        <w:guid w:val="{7252A56E-DCD4-4753-9887-9988D6574117}"/>
      </w:docPartPr>
      <w:docPartBody>
        <w:p xmlns:wp14="http://schemas.microsoft.com/office/word/2010/wordml" w:rsidR="00360524" w:rsidRDefault="0061305D" w14:paraId="3E5ADB0E" wp14:textId="77777777">
          <w:pPr>
            <w:pStyle w:val="DDF4D85CB4B64870BB6692FC379704AD"/>
          </w:pPr>
          <w:r w:rsidRPr="001A4CA3">
            <w:rPr>
              <w:rStyle w:val="PlaceholderText"/>
            </w:rPr>
            <w:t>Click or tap here to enter text.</w:t>
          </w:r>
        </w:p>
      </w:docPartBody>
    </w:docPart>
    <w:docPart>
      <w:docPartPr>
        <w:name w:val="5860A9B5BE69499DBAAB52E3453A301D"/>
        <w:category>
          <w:name w:val="General"/>
          <w:gallery w:val="placeholder"/>
        </w:category>
        <w:types>
          <w:type w:val="bbPlcHdr"/>
        </w:types>
        <w:behaviors>
          <w:behavior w:val="content"/>
        </w:behaviors>
        <w:guid w:val="{568417EF-FC82-4247-ADED-02E85D50D3C0}"/>
      </w:docPartPr>
      <w:docPartBody>
        <w:p xmlns:wp14="http://schemas.microsoft.com/office/word/2010/wordml" w:rsidR="00360524" w:rsidRDefault="0061305D" w14:paraId="028B4902" wp14:textId="77777777">
          <w:pPr>
            <w:pStyle w:val="5860A9B5BE69499DBAAB52E3453A301D"/>
          </w:pPr>
          <w:r w:rsidRPr="001A4CA3">
            <w:rPr>
              <w:rStyle w:val="PlaceholderText"/>
            </w:rPr>
            <w:t>Click or tap here to enter text.</w:t>
          </w:r>
        </w:p>
      </w:docPartBody>
    </w:docPart>
    <w:docPart>
      <w:docPartPr>
        <w:name w:val="CF4E977A1FF849C2B8389DD363EF2EAA"/>
        <w:category>
          <w:name w:val="General"/>
          <w:gallery w:val="placeholder"/>
        </w:category>
        <w:types>
          <w:type w:val="bbPlcHdr"/>
        </w:types>
        <w:behaviors>
          <w:behavior w:val="content"/>
        </w:behaviors>
        <w:guid w:val="{F0086FA1-10CF-45BC-8258-23637CF69783}"/>
      </w:docPartPr>
      <w:docPartBody>
        <w:p xmlns:wp14="http://schemas.microsoft.com/office/word/2010/wordml" w:rsidR="00360524" w:rsidRDefault="0061305D" w14:paraId="7F64F76A" wp14:textId="77777777">
          <w:pPr>
            <w:pStyle w:val="CF4E977A1FF849C2B8389DD363EF2EAA"/>
          </w:pPr>
          <w:r w:rsidRPr="001A4CA3">
            <w:rPr>
              <w:rStyle w:val="PlaceholderText"/>
            </w:rPr>
            <w:t>Click or tap here to enter text.</w:t>
          </w:r>
        </w:p>
      </w:docPartBody>
    </w:docPart>
    <w:docPart>
      <w:docPartPr>
        <w:name w:val="4B1EF01452A54990A0AAF3322A7ED38D"/>
        <w:category>
          <w:name w:val="General"/>
          <w:gallery w:val="placeholder"/>
        </w:category>
        <w:types>
          <w:type w:val="bbPlcHdr"/>
        </w:types>
        <w:behaviors>
          <w:behavior w:val="content"/>
        </w:behaviors>
        <w:guid w:val="{76E9CEE5-3846-4AD9-83B4-9115F3900C93}"/>
      </w:docPartPr>
      <w:docPartBody>
        <w:p xmlns:wp14="http://schemas.microsoft.com/office/word/2010/wordml" w:rsidR="00360524" w:rsidRDefault="0061305D" w14:paraId="4D16E59E" wp14:textId="77777777">
          <w:pPr>
            <w:pStyle w:val="4B1EF01452A54990A0AAF3322A7ED38D"/>
          </w:pPr>
          <w:r w:rsidRPr="001A4CA3">
            <w:rPr>
              <w:rStyle w:val="PlaceholderText"/>
            </w:rPr>
            <w:t>Click or tap here to enter text.</w:t>
          </w:r>
        </w:p>
      </w:docPartBody>
    </w:docPart>
    <w:docPart>
      <w:docPartPr>
        <w:name w:val="9263E74224064BCCB661ABBBCE617371"/>
        <w:category>
          <w:name w:val="General"/>
          <w:gallery w:val="placeholder"/>
        </w:category>
        <w:types>
          <w:type w:val="bbPlcHdr"/>
        </w:types>
        <w:behaviors>
          <w:behavior w:val="content"/>
        </w:behaviors>
        <w:guid w:val="{0210E9AE-101D-40A6-9E9C-D33105EC5CBB}"/>
      </w:docPartPr>
      <w:docPartBody>
        <w:p xmlns:wp14="http://schemas.microsoft.com/office/word/2010/wordml" w:rsidR="00360524" w:rsidRDefault="0061305D" w14:paraId="3C60D1DD" wp14:textId="77777777">
          <w:pPr>
            <w:pStyle w:val="9263E74224064BCCB661ABBBCE617371"/>
          </w:pPr>
          <w:r w:rsidRPr="001A4CA3">
            <w:rPr>
              <w:rStyle w:val="PlaceholderText"/>
            </w:rPr>
            <w:t>Click or tap here to enter text.</w:t>
          </w:r>
        </w:p>
      </w:docPartBody>
    </w:docPart>
    <w:docPart>
      <w:docPartPr>
        <w:name w:val="D778ED3BC4FA4EFCABF4B73F293BD54B"/>
        <w:category>
          <w:name w:val="General"/>
          <w:gallery w:val="placeholder"/>
        </w:category>
        <w:types>
          <w:type w:val="bbPlcHdr"/>
        </w:types>
        <w:behaviors>
          <w:behavior w:val="content"/>
        </w:behaviors>
        <w:guid w:val="{8F3AF26B-C2C7-4BD9-BF58-58C4BAF565BA}"/>
      </w:docPartPr>
      <w:docPartBody>
        <w:p xmlns:wp14="http://schemas.microsoft.com/office/word/2010/wordml" w:rsidR="00360524" w:rsidRDefault="0061305D" w14:paraId="0295A0EA" wp14:textId="77777777">
          <w:pPr>
            <w:pStyle w:val="D778ED3BC4FA4EFCABF4B73F293BD54B"/>
          </w:pPr>
          <w:r w:rsidRPr="001A4CA3">
            <w:rPr>
              <w:rStyle w:val="PlaceholderText"/>
            </w:rPr>
            <w:t>Click or tap here to enter text.</w:t>
          </w:r>
        </w:p>
      </w:docPartBody>
    </w:docPart>
    <w:docPart>
      <w:docPartPr>
        <w:name w:val="F0FAAD50DC04474CAC03DF683344DB7F"/>
        <w:category>
          <w:name w:val="General"/>
          <w:gallery w:val="placeholder"/>
        </w:category>
        <w:types>
          <w:type w:val="bbPlcHdr"/>
        </w:types>
        <w:behaviors>
          <w:behavior w:val="content"/>
        </w:behaviors>
        <w:guid w:val="{A29B512A-0733-40B9-B31B-B942722CCBEC}"/>
      </w:docPartPr>
      <w:docPartBody>
        <w:p xmlns:wp14="http://schemas.microsoft.com/office/word/2010/wordml" w:rsidR="00360524" w:rsidRDefault="0061305D" w14:paraId="4D68BDB2" wp14:textId="77777777">
          <w:pPr>
            <w:pStyle w:val="F0FAAD50DC04474CAC03DF683344DB7F"/>
          </w:pPr>
          <w:r w:rsidRPr="001A4CA3">
            <w:rPr>
              <w:rStyle w:val="PlaceholderText"/>
            </w:rPr>
            <w:t>Click or tap here to enter text.</w:t>
          </w:r>
        </w:p>
      </w:docPartBody>
    </w:docPart>
    <w:docPart>
      <w:docPartPr>
        <w:name w:val="FB95CCA393FC4BF7A05397F0EB2549C0"/>
        <w:category>
          <w:name w:val="General"/>
          <w:gallery w:val="placeholder"/>
        </w:category>
        <w:types>
          <w:type w:val="bbPlcHdr"/>
        </w:types>
        <w:behaviors>
          <w:behavior w:val="content"/>
        </w:behaviors>
        <w:guid w:val="{74CFA1BF-7AA7-4ACB-BD56-9E6343EFF694}"/>
      </w:docPartPr>
      <w:docPartBody>
        <w:p xmlns:wp14="http://schemas.microsoft.com/office/word/2010/wordml" w:rsidR="00360524" w:rsidRDefault="0061305D" w14:paraId="4685FD2C" wp14:textId="77777777">
          <w:pPr>
            <w:pStyle w:val="FB95CCA393FC4BF7A05397F0EB2549C0"/>
          </w:pPr>
          <w:r w:rsidRPr="001A4CA3">
            <w:rPr>
              <w:rStyle w:val="PlaceholderText"/>
            </w:rPr>
            <w:t>Click or tap here to enter text.</w:t>
          </w:r>
        </w:p>
      </w:docPartBody>
    </w:docPart>
    <w:docPart>
      <w:docPartPr>
        <w:name w:val="7DF194EF0D134D779124C578028FE818"/>
        <w:category>
          <w:name w:val="General"/>
          <w:gallery w:val="placeholder"/>
        </w:category>
        <w:types>
          <w:type w:val="bbPlcHdr"/>
        </w:types>
        <w:behaviors>
          <w:behavior w:val="content"/>
        </w:behaviors>
        <w:guid w:val="{ABEEA892-28BD-408D-9774-50B49D738149}"/>
      </w:docPartPr>
      <w:docPartBody>
        <w:p xmlns:wp14="http://schemas.microsoft.com/office/word/2010/wordml" w:rsidR="002B2A4C" w:rsidP="005B19E4" w:rsidRDefault="005B19E4" w14:paraId="33A4DAFF" wp14:textId="77777777">
          <w:pPr>
            <w:pStyle w:val="7DF194EF0D134D779124C578028FE818"/>
          </w:pPr>
          <w:r w:rsidRPr="001A4CA3">
            <w:rPr>
              <w:rStyle w:val="PlaceholderText"/>
            </w:rPr>
            <w:t>Click or tap here to enter text.</w:t>
          </w:r>
        </w:p>
      </w:docPartBody>
    </w:docPart>
    <w:docPart>
      <w:docPartPr>
        <w:name w:val="533F8AE7CF1843A693D1B1550B02D30E"/>
        <w:category>
          <w:name w:val="General"/>
          <w:gallery w:val="placeholder"/>
        </w:category>
        <w:types>
          <w:type w:val="bbPlcHdr"/>
        </w:types>
        <w:behaviors>
          <w:behavior w:val="content"/>
        </w:behaviors>
        <w:guid w:val="{3729655D-5DA8-4A01-AAE8-550CB539C55C}"/>
      </w:docPartPr>
      <w:docPartBody>
        <w:p xmlns:wp14="http://schemas.microsoft.com/office/word/2010/wordml" w:rsidR="002B2A4C" w:rsidP="005B19E4" w:rsidRDefault="005B19E4" w14:paraId="37FA4336" wp14:textId="77777777">
          <w:pPr>
            <w:pStyle w:val="533F8AE7CF1843A693D1B1550B02D30E"/>
          </w:pPr>
          <w:r w:rsidRPr="001A4CA3">
            <w:rPr>
              <w:rStyle w:val="PlaceholderText"/>
            </w:rPr>
            <w:t>Click or tap here to enter text.</w:t>
          </w:r>
        </w:p>
      </w:docPartBody>
    </w:docPart>
    <w:docPart>
      <w:docPartPr>
        <w:name w:val="F0ED08AF706F43EA9A1DFF624971F057"/>
        <w:category>
          <w:name w:val="General"/>
          <w:gallery w:val="placeholder"/>
        </w:category>
        <w:types>
          <w:type w:val="bbPlcHdr"/>
        </w:types>
        <w:behaviors>
          <w:behavior w:val="content"/>
        </w:behaviors>
        <w:guid w:val="{79B5DC53-B191-4E62-9E52-C3DFE5F64A05}"/>
      </w:docPartPr>
      <w:docPartBody>
        <w:p xmlns:wp14="http://schemas.microsoft.com/office/word/2010/wordml" w:rsidR="001D0186" w:rsidP="002B2A4C" w:rsidRDefault="002B2A4C" w14:paraId="073A9C42" wp14:textId="77777777">
          <w:pPr>
            <w:pStyle w:val="F0ED08AF706F43EA9A1DFF624971F057"/>
          </w:pPr>
          <w:r w:rsidRPr="001A4CA3">
            <w:rPr>
              <w:rStyle w:val="PlaceholderText"/>
            </w:rPr>
            <w:t>Click or tap here to enter text.</w:t>
          </w:r>
        </w:p>
      </w:docPartBody>
    </w:docPart>
    <w:docPart>
      <w:docPartPr>
        <w:name w:val="48EE5BBEE7C64DA6B5D719663B60F7F2"/>
        <w:category>
          <w:name w:val="General"/>
          <w:gallery w:val="placeholder"/>
        </w:category>
        <w:types>
          <w:type w:val="bbPlcHdr"/>
        </w:types>
        <w:behaviors>
          <w:behavior w:val="content"/>
        </w:behaviors>
        <w:guid w:val="{F312211C-5F79-42F8-A5EC-4E7595ECCAC5}"/>
      </w:docPartPr>
      <w:docPartBody>
        <w:p xmlns:wp14="http://schemas.microsoft.com/office/word/2010/wordml" w:rsidR="001D0186" w:rsidP="002B2A4C" w:rsidRDefault="002B2A4C" w14:paraId="5160CFB4" wp14:textId="77777777">
          <w:pPr>
            <w:pStyle w:val="48EE5BBEE7C64DA6B5D719663B60F7F2"/>
          </w:pPr>
          <w:r w:rsidRPr="001A4CA3">
            <w:rPr>
              <w:rStyle w:val="PlaceholderText"/>
            </w:rPr>
            <w:t>Click or tap here to enter text.</w:t>
          </w:r>
        </w:p>
      </w:docPartBody>
    </w:docPart>
    <w:docPart>
      <w:docPartPr>
        <w:name w:val="585AB04270944D7A89A9D6ACC3E48E95"/>
        <w:category>
          <w:name w:val="General"/>
          <w:gallery w:val="placeholder"/>
        </w:category>
        <w:types>
          <w:type w:val="bbPlcHdr"/>
        </w:types>
        <w:behaviors>
          <w:behavior w:val="content"/>
        </w:behaviors>
        <w:guid w:val="{48B2231E-E142-4D04-A224-0488DAEE938D}"/>
      </w:docPartPr>
      <w:docPartBody>
        <w:p xmlns:wp14="http://schemas.microsoft.com/office/word/2010/wordml" w:rsidR="001D0186" w:rsidP="002B2A4C" w:rsidRDefault="002B2A4C" w14:paraId="0159EB95" wp14:textId="77777777">
          <w:pPr>
            <w:pStyle w:val="585AB04270944D7A89A9D6ACC3E48E95"/>
          </w:pPr>
          <w:r w:rsidRPr="001A4CA3">
            <w:rPr>
              <w:rStyle w:val="PlaceholderText"/>
            </w:rPr>
            <w:t>Click or tap here to enter text.</w:t>
          </w:r>
        </w:p>
      </w:docPartBody>
    </w:docPart>
    <w:docPart>
      <w:docPartPr>
        <w:name w:val="46205E65228847478DBA83A1C2EC5A5A"/>
        <w:category>
          <w:name w:val="General"/>
          <w:gallery w:val="placeholder"/>
        </w:category>
        <w:types>
          <w:type w:val="bbPlcHdr"/>
        </w:types>
        <w:behaviors>
          <w:behavior w:val="content"/>
        </w:behaviors>
        <w:guid w:val="{466632CB-5A9D-4165-BEBA-05E959A0E50C}"/>
      </w:docPartPr>
      <w:docPartBody>
        <w:p xmlns:wp14="http://schemas.microsoft.com/office/word/2010/wordml" w:rsidR="001D0186" w:rsidP="002B2A4C" w:rsidRDefault="002B2A4C" w14:paraId="2921A7C0" wp14:textId="77777777">
          <w:pPr>
            <w:pStyle w:val="46205E65228847478DBA83A1C2EC5A5A"/>
          </w:pPr>
          <w:r w:rsidRPr="001A4CA3">
            <w:rPr>
              <w:rStyle w:val="PlaceholderText"/>
            </w:rPr>
            <w:t>Click or tap here to enter text.</w:t>
          </w:r>
        </w:p>
      </w:docPartBody>
    </w:docPart>
    <w:docPart>
      <w:docPartPr>
        <w:name w:val="8210CACE46ED4103843FE3855F01FFDF"/>
        <w:category>
          <w:name w:val="General"/>
          <w:gallery w:val="placeholder"/>
        </w:category>
        <w:types>
          <w:type w:val="bbPlcHdr"/>
        </w:types>
        <w:behaviors>
          <w:behavior w:val="content"/>
        </w:behaviors>
        <w:guid w:val="{9E94D390-2F48-4192-8925-516D628E94C1}"/>
      </w:docPartPr>
      <w:docPartBody>
        <w:p xmlns:wp14="http://schemas.microsoft.com/office/word/2010/wordml" w:rsidR="001D0186" w:rsidP="002B2A4C" w:rsidRDefault="002B2A4C" w14:paraId="2325E16C" wp14:textId="77777777">
          <w:pPr>
            <w:pStyle w:val="8210CACE46ED4103843FE3855F01FFDF"/>
          </w:pPr>
          <w:r w:rsidRPr="001A4CA3">
            <w:rPr>
              <w:rStyle w:val="PlaceholderText"/>
            </w:rPr>
            <w:t>Click or tap here to enter text.</w:t>
          </w:r>
        </w:p>
      </w:docPartBody>
    </w:docPart>
    <w:docPart>
      <w:docPartPr>
        <w:name w:val="9537098384834E4C962B13945BAA6C2C"/>
        <w:category>
          <w:name w:val="General"/>
          <w:gallery w:val="placeholder"/>
        </w:category>
        <w:types>
          <w:type w:val="bbPlcHdr"/>
        </w:types>
        <w:behaviors>
          <w:behavior w:val="content"/>
        </w:behaviors>
        <w:guid w:val="{EDBB8A61-4049-43C4-8865-F7B7C5EA5C33}"/>
      </w:docPartPr>
      <w:docPartBody>
        <w:p xmlns:wp14="http://schemas.microsoft.com/office/word/2010/wordml" w:rsidR="001D0186" w:rsidP="002B2A4C" w:rsidRDefault="002B2A4C" w14:paraId="06A9A900" wp14:textId="77777777">
          <w:pPr>
            <w:pStyle w:val="9537098384834E4C962B13945BAA6C2C"/>
          </w:pPr>
          <w:r w:rsidRPr="001A4CA3">
            <w:rPr>
              <w:rStyle w:val="PlaceholderText"/>
            </w:rPr>
            <w:t>Click or tap here to enter text.</w:t>
          </w:r>
        </w:p>
      </w:docPartBody>
    </w:docPart>
    <w:docPart>
      <w:docPartPr>
        <w:name w:val="A06A0E6F3F144F0BBF48C16D40358E1E"/>
        <w:category>
          <w:name w:val="General"/>
          <w:gallery w:val="placeholder"/>
        </w:category>
        <w:types>
          <w:type w:val="bbPlcHdr"/>
        </w:types>
        <w:behaviors>
          <w:behavior w:val="content"/>
        </w:behaviors>
        <w:guid w:val="{B57D8B7A-F87E-4D8A-A6E6-6F741CA02A5F}"/>
      </w:docPartPr>
      <w:docPartBody>
        <w:p xmlns:wp14="http://schemas.microsoft.com/office/word/2010/wordml" w:rsidR="001D0186" w:rsidP="002B2A4C" w:rsidRDefault="002B2A4C" w14:paraId="2E0F7BA6" wp14:textId="77777777">
          <w:pPr>
            <w:pStyle w:val="A06A0E6F3F144F0BBF48C16D40358E1E"/>
          </w:pPr>
          <w:r w:rsidRPr="001A4CA3">
            <w:rPr>
              <w:rStyle w:val="PlaceholderText"/>
            </w:rPr>
            <w:t>Click or tap here to enter text.</w:t>
          </w:r>
        </w:p>
      </w:docPartBody>
    </w:docPart>
    <w:docPart>
      <w:docPartPr>
        <w:name w:val="C621461EE2994CB0951CC72A7180659D"/>
        <w:category>
          <w:name w:val="General"/>
          <w:gallery w:val="placeholder"/>
        </w:category>
        <w:types>
          <w:type w:val="bbPlcHdr"/>
        </w:types>
        <w:behaviors>
          <w:behavior w:val="content"/>
        </w:behaviors>
        <w:guid w:val="{0AFCBDC7-48D4-4315-88B1-474E05B4C35D}"/>
      </w:docPartPr>
      <w:docPartBody>
        <w:p xmlns:wp14="http://schemas.microsoft.com/office/word/2010/wordml" w:rsidR="001D0186" w:rsidP="002B2A4C" w:rsidRDefault="002B2A4C" w14:paraId="567D29D7" wp14:textId="77777777">
          <w:pPr>
            <w:pStyle w:val="C621461EE2994CB0951CC72A7180659D"/>
          </w:pPr>
          <w:r w:rsidRPr="001A4CA3">
            <w:rPr>
              <w:rStyle w:val="PlaceholderText"/>
            </w:rPr>
            <w:t>Click or tap here to enter text.</w:t>
          </w:r>
        </w:p>
      </w:docPartBody>
    </w:docPart>
    <w:docPart>
      <w:docPartPr>
        <w:name w:val="5FCDCE3E2DE840549F2E3D1251BEF97B"/>
        <w:category>
          <w:name w:val="General"/>
          <w:gallery w:val="placeholder"/>
        </w:category>
        <w:types>
          <w:type w:val="bbPlcHdr"/>
        </w:types>
        <w:behaviors>
          <w:behavior w:val="content"/>
        </w:behaviors>
        <w:guid w:val="{AED15905-D1B2-445D-9AA9-5F96C312FC07}"/>
      </w:docPartPr>
      <w:docPartBody>
        <w:p xmlns:wp14="http://schemas.microsoft.com/office/word/2010/wordml" w:rsidR="001D0186" w:rsidP="002B2A4C" w:rsidRDefault="002B2A4C" w14:paraId="78595CC5" wp14:textId="77777777">
          <w:pPr>
            <w:pStyle w:val="5FCDCE3E2DE840549F2E3D1251BEF97B"/>
          </w:pPr>
          <w:r w:rsidRPr="001A4CA3">
            <w:rPr>
              <w:rStyle w:val="PlaceholderText"/>
            </w:rPr>
            <w:t>Click or tap here to enter text.</w:t>
          </w:r>
        </w:p>
      </w:docPartBody>
    </w:docPart>
    <w:docPart>
      <w:docPartPr>
        <w:name w:val="97D9E51A99084BA2BD564F7B67AFD2C3"/>
        <w:category>
          <w:name w:val="General"/>
          <w:gallery w:val="placeholder"/>
        </w:category>
        <w:types>
          <w:type w:val="bbPlcHdr"/>
        </w:types>
        <w:behaviors>
          <w:behavior w:val="content"/>
        </w:behaviors>
        <w:guid w:val="{A74D0365-7C50-49AE-8032-631D01373182}"/>
      </w:docPartPr>
      <w:docPartBody>
        <w:p xmlns:wp14="http://schemas.microsoft.com/office/word/2010/wordml" w:rsidR="001D0186" w:rsidP="002B2A4C" w:rsidRDefault="002B2A4C" w14:paraId="4B770B3D" wp14:textId="77777777">
          <w:pPr>
            <w:pStyle w:val="97D9E51A99084BA2BD564F7B67AFD2C3"/>
          </w:pPr>
          <w:r w:rsidRPr="001A4CA3">
            <w:rPr>
              <w:rStyle w:val="PlaceholderText"/>
            </w:rPr>
            <w:t>Click or tap here to enter text.</w:t>
          </w:r>
        </w:p>
      </w:docPartBody>
    </w:docPart>
    <w:docPart>
      <w:docPartPr>
        <w:name w:val="A026ACB094C54259BEBBF375FC806B60"/>
        <w:category>
          <w:name w:val="General"/>
          <w:gallery w:val="placeholder"/>
        </w:category>
        <w:types>
          <w:type w:val="bbPlcHdr"/>
        </w:types>
        <w:behaviors>
          <w:behavior w:val="content"/>
        </w:behaviors>
        <w:guid w:val="{2C03DD79-575B-408C-8644-D1C07F7C498A}"/>
      </w:docPartPr>
      <w:docPartBody>
        <w:p xmlns:wp14="http://schemas.microsoft.com/office/word/2010/wordml" w:rsidR="001D0186" w:rsidP="002B2A4C" w:rsidRDefault="002B2A4C" w14:paraId="4B145559" wp14:textId="77777777">
          <w:pPr>
            <w:pStyle w:val="A026ACB094C54259BEBBF375FC806B60"/>
          </w:pPr>
          <w:r w:rsidRPr="001A4CA3">
            <w:rPr>
              <w:rStyle w:val="PlaceholderText"/>
            </w:rPr>
            <w:t>Click or tap here to enter text.</w:t>
          </w:r>
        </w:p>
      </w:docPartBody>
    </w:docPart>
    <w:docPart>
      <w:docPartPr>
        <w:name w:val="B5011B6F786F41D0BEF4EA8B9E292280"/>
        <w:category>
          <w:name w:val="General"/>
          <w:gallery w:val="placeholder"/>
        </w:category>
        <w:types>
          <w:type w:val="bbPlcHdr"/>
        </w:types>
        <w:behaviors>
          <w:behavior w:val="content"/>
        </w:behaviors>
        <w:guid w:val="{CC4F42A9-5EA0-4CCA-9CEE-251CA4F061D3}"/>
      </w:docPartPr>
      <w:docPartBody>
        <w:p xmlns:wp14="http://schemas.microsoft.com/office/word/2010/wordml" w:rsidR="001D0186" w:rsidP="002B2A4C" w:rsidRDefault="002B2A4C" w14:paraId="586A6C4A" wp14:textId="77777777">
          <w:pPr>
            <w:pStyle w:val="B5011B6F786F41D0BEF4EA8B9E292280"/>
          </w:pPr>
          <w:r w:rsidRPr="001A4CA3">
            <w:rPr>
              <w:rStyle w:val="PlaceholderText"/>
            </w:rPr>
            <w:t>Click or tap here to enter text.</w:t>
          </w:r>
        </w:p>
      </w:docPartBody>
    </w:docPart>
    <w:docPart>
      <w:docPartPr>
        <w:name w:val="67FA446AA4F64A6EA66AD537DE5B0FAE"/>
        <w:category>
          <w:name w:val="General"/>
          <w:gallery w:val="placeholder"/>
        </w:category>
        <w:types>
          <w:type w:val="bbPlcHdr"/>
        </w:types>
        <w:behaviors>
          <w:behavior w:val="content"/>
        </w:behaviors>
        <w:guid w:val="{2BC9A44F-FC73-4796-B246-BF0EDAC8B575}"/>
      </w:docPartPr>
      <w:docPartBody>
        <w:p xmlns:wp14="http://schemas.microsoft.com/office/word/2010/wordml" w:rsidR="001D0186" w:rsidP="002B2A4C" w:rsidRDefault="002B2A4C" w14:paraId="42D7514D" wp14:textId="77777777">
          <w:pPr>
            <w:pStyle w:val="67FA446AA4F64A6EA66AD537DE5B0FAE"/>
          </w:pPr>
          <w:r w:rsidRPr="001A4CA3">
            <w:rPr>
              <w:rStyle w:val="PlaceholderText"/>
            </w:rPr>
            <w:t>Click or tap here to enter text.</w:t>
          </w:r>
        </w:p>
      </w:docPartBody>
    </w:docPart>
    <w:docPart>
      <w:docPartPr>
        <w:name w:val="D8DEA17CCA894FEB915309BA894BAED2"/>
        <w:category>
          <w:name w:val="General"/>
          <w:gallery w:val="placeholder"/>
        </w:category>
        <w:types>
          <w:type w:val="bbPlcHdr"/>
        </w:types>
        <w:behaviors>
          <w:behavior w:val="content"/>
        </w:behaviors>
        <w:guid w:val="{C756AC13-269F-430C-8741-A31717C7155A}"/>
      </w:docPartPr>
      <w:docPartBody>
        <w:p xmlns:wp14="http://schemas.microsoft.com/office/word/2010/wordml" w:rsidR="001D0186" w:rsidP="001D0186" w:rsidRDefault="001D0186" w14:paraId="63B24F6B" wp14:textId="77777777">
          <w:pPr>
            <w:pStyle w:val="D8DEA17CCA894FEB915309BA894BAED2"/>
          </w:pPr>
          <w:r w:rsidRPr="001A4CA3">
            <w:rPr>
              <w:rStyle w:val="PlaceholderText"/>
            </w:rPr>
            <w:t>Click or tap here to enter text.</w:t>
          </w:r>
        </w:p>
      </w:docPartBody>
    </w:docPart>
    <w:docPart>
      <w:docPartPr>
        <w:name w:val="63F9604DDD5E48508E3E807DF81F7AC6"/>
        <w:category>
          <w:name w:val="General"/>
          <w:gallery w:val="placeholder"/>
        </w:category>
        <w:types>
          <w:type w:val="bbPlcHdr"/>
        </w:types>
        <w:behaviors>
          <w:behavior w:val="content"/>
        </w:behaviors>
        <w:guid w:val="{5B33D045-917B-4E6C-886C-16936BDE6346}"/>
      </w:docPartPr>
      <w:docPartBody>
        <w:p xmlns:wp14="http://schemas.microsoft.com/office/word/2010/wordml" w:rsidR="001D0186" w:rsidP="001D0186" w:rsidRDefault="001D0186" w14:paraId="00C1A2A2" wp14:textId="77777777">
          <w:pPr>
            <w:pStyle w:val="63F9604DDD5E48508E3E807DF81F7AC6"/>
          </w:pPr>
          <w:r w:rsidRPr="001A4CA3">
            <w:rPr>
              <w:rStyle w:val="PlaceholderText"/>
            </w:rPr>
            <w:t>Click or tap here to enter text.</w:t>
          </w:r>
        </w:p>
      </w:docPartBody>
    </w:docPart>
    <w:docPart>
      <w:docPartPr>
        <w:name w:val="8C29690C0D7F4623AD7E77F9F47FC4EF"/>
        <w:category>
          <w:name w:val="General"/>
          <w:gallery w:val="placeholder"/>
        </w:category>
        <w:types>
          <w:type w:val="bbPlcHdr"/>
        </w:types>
        <w:behaviors>
          <w:behavior w:val="content"/>
        </w:behaviors>
        <w:guid w:val="{8DD5032B-326D-4E0B-9D2B-42D2277597B2}"/>
      </w:docPartPr>
      <w:docPartBody>
        <w:p xmlns:wp14="http://schemas.microsoft.com/office/word/2010/wordml" w:rsidR="001D0186" w:rsidP="001D0186" w:rsidRDefault="001D0186" w14:paraId="374E36A3" wp14:textId="77777777">
          <w:pPr>
            <w:pStyle w:val="8C29690C0D7F4623AD7E77F9F47FC4EF"/>
          </w:pPr>
          <w:r w:rsidRPr="001A4CA3">
            <w:rPr>
              <w:rStyle w:val="PlaceholderText"/>
            </w:rPr>
            <w:t>Click or tap here to enter text.</w:t>
          </w:r>
        </w:p>
      </w:docPartBody>
    </w:docPart>
    <w:docPart>
      <w:docPartPr>
        <w:name w:val="4546EBCC0DAC497EA0F633530ACCCC65"/>
        <w:category>
          <w:name w:val="General"/>
          <w:gallery w:val="placeholder"/>
        </w:category>
        <w:types>
          <w:type w:val="bbPlcHdr"/>
        </w:types>
        <w:behaviors>
          <w:behavior w:val="content"/>
        </w:behaviors>
        <w:guid w:val="{EA9450BD-347E-4B96-A708-CE259781CE6C}"/>
      </w:docPartPr>
      <w:docPartBody>
        <w:p xmlns:wp14="http://schemas.microsoft.com/office/word/2010/wordml" w:rsidR="001D0186" w:rsidP="001D0186" w:rsidRDefault="001D0186" w14:paraId="3892ACBE" wp14:textId="77777777">
          <w:pPr>
            <w:pStyle w:val="4546EBCC0DAC497EA0F633530ACCCC65"/>
          </w:pPr>
          <w:r w:rsidRPr="001A4CA3">
            <w:rPr>
              <w:rStyle w:val="PlaceholderText"/>
            </w:rPr>
            <w:t>Click or tap here to enter text.</w:t>
          </w:r>
        </w:p>
      </w:docPartBody>
    </w:docPart>
    <w:docPart>
      <w:docPartPr>
        <w:name w:val="E1CA1CF864E148F2BAA4D7A4368C93FD"/>
        <w:category>
          <w:name w:val="General"/>
          <w:gallery w:val="placeholder"/>
        </w:category>
        <w:types>
          <w:type w:val="bbPlcHdr"/>
        </w:types>
        <w:behaviors>
          <w:behavior w:val="content"/>
        </w:behaviors>
        <w:guid w:val="{8470B232-DD10-455B-989C-FB9CBBB83150}"/>
      </w:docPartPr>
      <w:docPartBody>
        <w:p xmlns:wp14="http://schemas.microsoft.com/office/word/2010/wordml" w:rsidR="001D0186" w:rsidP="001D0186" w:rsidRDefault="001D0186" w14:paraId="03213397" wp14:textId="77777777">
          <w:pPr>
            <w:pStyle w:val="E1CA1CF864E148F2BAA4D7A4368C93FD"/>
          </w:pPr>
          <w:r w:rsidRPr="001A4CA3">
            <w:rPr>
              <w:rStyle w:val="PlaceholderText"/>
            </w:rPr>
            <w:t>Click or tap here to enter text.</w:t>
          </w:r>
        </w:p>
      </w:docPartBody>
    </w:docPart>
    <w:docPart>
      <w:docPartPr>
        <w:name w:val="4C8A2327D0B14A10A3960DC9D84F7276"/>
        <w:category>
          <w:name w:val="General"/>
          <w:gallery w:val="placeholder"/>
        </w:category>
        <w:types>
          <w:type w:val="bbPlcHdr"/>
        </w:types>
        <w:behaviors>
          <w:behavior w:val="content"/>
        </w:behaviors>
        <w:guid w:val="{6E9329D9-2136-4D6A-8081-FCCB1D89A4FF}"/>
      </w:docPartPr>
      <w:docPartBody>
        <w:p xmlns:wp14="http://schemas.microsoft.com/office/word/2010/wordml" w:rsidR="001D0186" w:rsidP="001D0186" w:rsidRDefault="001D0186" w14:paraId="4BFFB68D" wp14:textId="77777777">
          <w:pPr>
            <w:pStyle w:val="4C8A2327D0B14A10A3960DC9D84F7276"/>
          </w:pPr>
          <w:r w:rsidRPr="001A4CA3">
            <w:rPr>
              <w:rStyle w:val="PlaceholderText"/>
            </w:rPr>
            <w:t>Click or tap here to enter text.</w:t>
          </w:r>
        </w:p>
      </w:docPartBody>
    </w:docPart>
    <w:docPart>
      <w:docPartPr>
        <w:name w:val="BC40FDC3EA05460F8C75C8CE62F3215B"/>
        <w:category>
          <w:name w:val="General"/>
          <w:gallery w:val="placeholder"/>
        </w:category>
        <w:types>
          <w:type w:val="bbPlcHdr"/>
        </w:types>
        <w:behaviors>
          <w:behavior w:val="content"/>
        </w:behaviors>
        <w:guid w:val="{4A70BBF4-8714-4464-9666-E01D1EE79588}"/>
      </w:docPartPr>
      <w:docPartBody>
        <w:p xmlns:wp14="http://schemas.microsoft.com/office/word/2010/wordml" w:rsidR="001D0186" w:rsidP="001D0186" w:rsidRDefault="001D0186" w14:paraId="7E0F50D0" wp14:textId="77777777">
          <w:pPr>
            <w:pStyle w:val="BC40FDC3EA05460F8C75C8CE62F3215B"/>
          </w:pPr>
          <w:r w:rsidRPr="001A4CA3">
            <w:rPr>
              <w:rStyle w:val="PlaceholderText"/>
            </w:rPr>
            <w:t>Click or tap here to enter text.</w:t>
          </w:r>
        </w:p>
      </w:docPartBody>
    </w:docPart>
    <w:docPart>
      <w:docPartPr>
        <w:name w:val="0B7C4201C6B34301B56809956C82EC58"/>
        <w:category>
          <w:name w:val="General"/>
          <w:gallery w:val="placeholder"/>
        </w:category>
        <w:types>
          <w:type w:val="bbPlcHdr"/>
        </w:types>
        <w:behaviors>
          <w:behavior w:val="content"/>
        </w:behaviors>
        <w:guid w:val="{895B7C82-B491-42AB-94F0-0DD333523404}"/>
      </w:docPartPr>
      <w:docPartBody>
        <w:p xmlns:wp14="http://schemas.microsoft.com/office/word/2010/wordml" w:rsidR="001D0186" w:rsidP="001D0186" w:rsidRDefault="001D0186" w14:paraId="546EB08D" wp14:textId="77777777">
          <w:pPr>
            <w:pStyle w:val="0B7C4201C6B34301B56809956C82EC58"/>
          </w:pPr>
          <w:r w:rsidRPr="001A4CA3">
            <w:rPr>
              <w:rStyle w:val="PlaceholderText"/>
            </w:rPr>
            <w:t>Click or tap here to enter text.</w:t>
          </w:r>
        </w:p>
      </w:docPartBody>
    </w:docPart>
    <w:docPart>
      <w:docPartPr>
        <w:name w:val="A58A16036B574D348546C4655C733462"/>
        <w:category>
          <w:name w:val="General"/>
          <w:gallery w:val="placeholder"/>
        </w:category>
        <w:types>
          <w:type w:val="bbPlcHdr"/>
        </w:types>
        <w:behaviors>
          <w:behavior w:val="content"/>
        </w:behaviors>
        <w:guid w:val="{C4826E3E-2D06-494B-82C7-C68CFE958335}"/>
      </w:docPartPr>
      <w:docPartBody>
        <w:p xmlns:wp14="http://schemas.microsoft.com/office/word/2010/wordml" w:rsidR="001D0186" w:rsidP="001D0186" w:rsidRDefault="001D0186" w14:paraId="49BFEFEE" wp14:textId="77777777">
          <w:pPr>
            <w:pStyle w:val="A58A16036B574D348546C4655C733462"/>
          </w:pPr>
          <w:r w:rsidRPr="001A4CA3">
            <w:rPr>
              <w:rStyle w:val="PlaceholderText"/>
            </w:rPr>
            <w:t>Click or tap here to enter text.</w:t>
          </w:r>
        </w:p>
      </w:docPartBody>
    </w:docPart>
    <w:docPart>
      <w:docPartPr>
        <w:name w:val="95E56B914FE74B7D91E808D7A76DD987"/>
        <w:category>
          <w:name w:val="General"/>
          <w:gallery w:val="placeholder"/>
        </w:category>
        <w:types>
          <w:type w:val="bbPlcHdr"/>
        </w:types>
        <w:behaviors>
          <w:behavior w:val="content"/>
        </w:behaviors>
        <w:guid w:val="{6ECC8102-714A-428F-909B-CCA2E17433D2}"/>
      </w:docPartPr>
      <w:docPartBody>
        <w:p xmlns:wp14="http://schemas.microsoft.com/office/word/2010/wordml" w:rsidR="001D0186" w:rsidP="001D0186" w:rsidRDefault="001D0186" w14:paraId="79B89094" wp14:textId="77777777">
          <w:pPr>
            <w:pStyle w:val="95E56B914FE74B7D91E808D7A76DD987"/>
          </w:pPr>
          <w:r w:rsidRPr="001A4CA3">
            <w:rPr>
              <w:rStyle w:val="PlaceholderText"/>
            </w:rPr>
            <w:t>Click or tap here to enter text.</w:t>
          </w:r>
        </w:p>
      </w:docPartBody>
    </w:docPart>
    <w:docPart>
      <w:docPartPr>
        <w:name w:val="0716CACB830644A89FB247DDA5463034"/>
        <w:category>
          <w:name w:val="General"/>
          <w:gallery w:val="placeholder"/>
        </w:category>
        <w:types>
          <w:type w:val="bbPlcHdr"/>
        </w:types>
        <w:behaviors>
          <w:behavior w:val="content"/>
        </w:behaviors>
        <w:guid w:val="{A9EF5872-A2BA-469B-933A-E580CD8E65C1}"/>
      </w:docPartPr>
      <w:docPartBody>
        <w:p xmlns:wp14="http://schemas.microsoft.com/office/word/2010/wordml" w:rsidR="001D0186" w:rsidP="001D0186" w:rsidRDefault="001D0186" w14:paraId="3BB8C5A9" wp14:textId="77777777">
          <w:pPr>
            <w:pStyle w:val="0716CACB830644A89FB247DDA5463034"/>
          </w:pPr>
          <w:r w:rsidRPr="001A4CA3">
            <w:rPr>
              <w:rStyle w:val="PlaceholderText"/>
            </w:rPr>
            <w:t>Click or tap here to enter text.</w:t>
          </w:r>
        </w:p>
      </w:docPartBody>
    </w:docPart>
    <w:docPart>
      <w:docPartPr>
        <w:name w:val="E8230B716CBF4A739C0AB61BA164F2CB"/>
        <w:category>
          <w:name w:val="General"/>
          <w:gallery w:val="placeholder"/>
        </w:category>
        <w:types>
          <w:type w:val="bbPlcHdr"/>
        </w:types>
        <w:behaviors>
          <w:behavior w:val="content"/>
        </w:behaviors>
        <w:guid w:val="{E9B22228-A1A4-4078-9FF2-093F87B3506D}"/>
      </w:docPartPr>
      <w:docPartBody>
        <w:p xmlns:wp14="http://schemas.microsoft.com/office/word/2010/wordml" w:rsidR="001D0186" w:rsidP="001D0186" w:rsidRDefault="001D0186" w14:paraId="615A8E1F" wp14:textId="77777777">
          <w:pPr>
            <w:pStyle w:val="E8230B716CBF4A739C0AB61BA164F2CB"/>
          </w:pPr>
          <w:r w:rsidRPr="001A4CA3">
            <w:rPr>
              <w:rStyle w:val="PlaceholderText"/>
            </w:rPr>
            <w:t>Click or tap here to enter text.</w:t>
          </w:r>
        </w:p>
      </w:docPartBody>
    </w:docPart>
    <w:docPart>
      <w:docPartPr>
        <w:name w:val="3324F55B4C324900BE1E36003F709CF6"/>
        <w:category>
          <w:name w:val="General"/>
          <w:gallery w:val="placeholder"/>
        </w:category>
        <w:types>
          <w:type w:val="bbPlcHdr"/>
        </w:types>
        <w:behaviors>
          <w:behavior w:val="content"/>
        </w:behaviors>
        <w:guid w:val="{719D1B23-006D-4186-A225-E6F0D54E02E1}"/>
      </w:docPartPr>
      <w:docPartBody>
        <w:p xmlns:wp14="http://schemas.microsoft.com/office/word/2010/wordml" w:rsidR="001D0186" w:rsidP="001D0186" w:rsidRDefault="001D0186" w14:paraId="212AA63E" wp14:textId="77777777">
          <w:pPr>
            <w:pStyle w:val="3324F55B4C324900BE1E36003F709CF6"/>
          </w:pPr>
          <w:r w:rsidRPr="001A4CA3">
            <w:rPr>
              <w:rStyle w:val="PlaceholderText"/>
            </w:rPr>
            <w:t>Click or tap here to enter text.</w:t>
          </w:r>
        </w:p>
      </w:docPartBody>
    </w:docPart>
    <w:docPart>
      <w:docPartPr>
        <w:name w:val="18CC2844B758420294F52F0F3E360A5E"/>
        <w:category>
          <w:name w:val="General"/>
          <w:gallery w:val="placeholder"/>
        </w:category>
        <w:types>
          <w:type w:val="bbPlcHdr"/>
        </w:types>
        <w:behaviors>
          <w:behavior w:val="content"/>
        </w:behaviors>
        <w:guid w:val="{5D68C8D7-A7C1-4839-8718-7FD955C95DC4}"/>
      </w:docPartPr>
      <w:docPartBody>
        <w:p xmlns:wp14="http://schemas.microsoft.com/office/word/2010/wordml" w:rsidR="001D0186" w:rsidP="001D0186" w:rsidRDefault="001D0186" w14:paraId="731A0EEB" wp14:textId="77777777">
          <w:pPr>
            <w:pStyle w:val="18CC2844B758420294F52F0F3E360A5E"/>
          </w:pPr>
          <w:r w:rsidRPr="001A4CA3">
            <w:rPr>
              <w:rStyle w:val="PlaceholderText"/>
            </w:rPr>
            <w:t>Click or tap here to enter text.</w:t>
          </w:r>
        </w:p>
      </w:docPartBody>
    </w:docPart>
    <w:docPart>
      <w:docPartPr>
        <w:name w:val="D2DC9DEFE0B844C6A340A4EDCF1D85BA"/>
        <w:category>
          <w:name w:val="General"/>
          <w:gallery w:val="placeholder"/>
        </w:category>
        <w:types>
          <w:type w:val="bbPlcHdr"/>
        </w:types>
        <w:behaviors>
          <w:behavior w:val="content"/>
        </w:behaviors>
        <w:guid w:val="{DA2E5F7E-7CBF-4AD1-8F24-4C453B399911}"/>
      </w:docPartPr>
      <w:docPartBody>
        <w:p xmlns:wp14="http://schemas.microsoft.com/office/word/2010/wordml" w:rsidR="001D0186" w:rsidP="001D0186" w:rsidRDefault="001D0186" w14:paraId="2CA32A47" wp14:textId="77777777">
          <w:pPr>
            <w:pStyle w:val="D2DC9DEFE0B844C6A340A4EDCF1D85BA"/>
          </w:pPr>
          <w:r w:rsidRPr="001A4CA3">
            <w:rPr>
              <w:rStyle w:val="PlaceholderText"/>
            </w:rPr>
            <w:t>Click or tap here to enter text.</w:t>
          </w:r>
        </w:p>
      </w:docPartBody>
    </w:docPart>
    <w:docPart>
      <w:docPartPr>
        <w:name w:val="5C93B0A833584D26AB7A15E82B41DAF3"/>
        <w:category>
          <w:name w:val="General"/>
          <w:gallery w:val="placeholder"/>
        </w:category>
        <w:types>
          <w:type w:val="bbPlcHdr"/>
        </w:types>
        <w:behaviors>
          <w:behavior w:val="content"/>
        </w:behaviors>
        <w:guid w:val="{BD0AA08C-C840-46EB-BCF7-3D2DE4CC8A00}"/>
      </w:docPartPr>
      <w:docPartBody>
        <w:p xmlns:wp14="http://schemas.microsoft.com/office/word/2010/wordml" w:rsidR="001D0186" w:rsidP="001D0186" w:rsidRDefault="001D0186" w14:paraId="19560B5E" wp14:textId="77777777">
          <w:pPr>
            <w:pStyle w:val="5C93B0A833584D26AB7A15E82B41DAF3"/>
          </w:pPr>
          <w:r w:rsidRPr="001A4CA3">
            <w:rPr>
              <w:rStyle w:val="PlaceholderText"/>
            </w:rPr>
            <w:t>Click or tap here to enter text.</w:t>
          </w:r>
        </w:p>
      </w:docPartBody>
    </w:docPart>
    <w:docPart>
      <w:docPartPr>
        <w:name w:val="DAFAF1E65DD548D891DD97C8D53339DC"/>
        <w:category>
          <w:name w:val="General"/>
          <w:gallery w:val="placeholder"/>
        </w:category>
        <w:types>
          <w:type w:val="bbPlcHdr"/>
        </w:types>
        <w:behaviors>
          <w:behavior w:val="content"/>
        </w:behaviors>
        <w:guid w:val="{76E60753-DC0C-4B8C-93E0-0505914F138B}"/>
      </w:docPartPr>
      <w:docPartBody>
        <w:p xmlns:wp14="http://schemas.microsoft.com/office/word/2010/wordml" w:rsidR="001D0186" w:rsidP="001D0186" w:rsidRDefault="001D0186" w14:paraId="71873FF6" wp14:textId="77777777">
          <w:pPr>
            <w:pStyle w:val="DAFAF1E65DD548D891DD97C8D53339DC"/>
          </w:pPr>
          <w:r w:rsidRPr="001A4CA3">
            <w:rPr>
              <w:rStyle w:val="PlaceholderText"/>
            </w:rPr>
            <w:t>Click or tap here to enter text.</w:t>
          </w:r>
        </w:p>
      </w:docPartBody>
    </w:docPart>
    <w:docPart>
      <w:docPartPr>
        <w:name w:val="46BB243C3EC7473BA27D5C25C508CDD2"/>
        <w:category>
          <w:name w:val="General"/>
          <w:gallery w:val="placeholder"/>
        </w:category>
        <w:types>
          <w:type w:val="bbPlcHdr"/>
        </w:types>
        <w:behaviors>
          <w:behavior w:val="content"/>
        </w:behaviors>
        <w:guid w:val="{6604B3D3-64A0-4CFF-9D63-5DB0095EC51A}"/>
      </w:docPartPr>
      <w:docPartBody>
        <w:p xmlns:wp14="http://schemas.microsoft.com/office/word/2010/wordml" w:rsidR="001D0186" w:rsidP="001D0186" w:rsidRDefault="001D0186" w14:paraId="26128113" wp14:textId="77777777">
          <w:pPr>
            <w:pStyle w:val="46BB243C3EC7473BA27D5C25C508CDD2"/>
          </w:pPr>
          <w:r w:rsidRPr="001A4CA3">
            <w:rPr>
              <w:rStyle w:val="PlaceholderText"/>
            </w:rPr>
            <w:t>Click or tap here to enter text.</w:t>
          </w:r>
        </w:p>
      </w:docPartBody>
    </w:docPart>
    <w:docPart>
      <w:docPartPr>
        <w:name w:val="B05FAF0151F244BB8155984CEB0F9575"/>
        <w:category>
          <w:name w:val="General"/>
          <w:gallery w:val="placeholder"/>
        </w:category>
        <w:types>
          <w:type w:val="bbPlcHdr"/>
        </w:types>
        <w:behaviors>
          <w:behavior w:val="content"/>
        </w:behaviors>
        <w:guid w:val="{60C146C6-E0EC-43EA-AFD0-8A4B793F7BFE}"/>
      </w:docPartPr>
      <w:docPartBody>
        <w:p xmlns:wp14="http://schemas.microsoft.com/office/word/2010/wordml" w:rsidR="001D0186" w:rsidP="001D0186" w:rsidRDefault="001D0186" w14:paraId="6B90C913" wp14:textId="77777777">
          <w:pPr>
            <w:pStyle w:val="B05FAF0151F244BB8155984CEB0F9575"/>
          </w:pPr>
          <w:r w:rsidRPr="001A4CA3">
            <w:rPr>
              <w:rStyle w:val="PlaceholderText"/>
            </w:rPr>
            <w:t>Click or tap here to enter text.</w:t>
          </w:r>
        </w:p>
      </w:docPartBody>
    </w:docPart>
    <w:docPart>
      <w:docPartPr>
        <w:name w:val="451A4902D68E45E6A78E80BCE75A608A"/>
        <w:category>
          <w:name w:val="General"/>
          <w:gallery w:val="placeholder"/>
        </w:category>
        <w:types>
          <w:type w:val="bbPlcHdr"/>
        </w:types>
        <w:behaviors>
          <w:behavior w:val="content"/>
        </w:behaviors>
        <w:guid w:val="{AA79BC0A-CC02-45B6-9347-5A8496D38933}"/>
      </w:docPartPr>
      <w:docPartBody>
        <w:p xmlns:wp14="http://schemas.microsoft.com/office/word/2010/wordml" w:rsidR="001D0186" w:rsidP="001D0186" w:rsidRDefault="001D0186" w14:paraId="1DF78C4E" wp14:textId="77777777">
          <w:pPr>
            <w:pStyle w:val="451A4902D68E45E6A78E80BCE75A608A"/>
          </w:pPr>
          <w:r w:rsidRPr="001A4CA3">
            <w:rPr>
              <w:rStyle w:val="PlaceholderText"/>
            </w:rPr>
            <w:t>Click or tap here to enter text.</w:t>
          </w:r>
        </w:p>
      </w:docPartBody>
    </w:docPart>
    <w:docPart>
      <w:docPartPr>
        <w:name w:val="89D7891D3EAE4F1B8067C8D3A435BF15"/>
        <w:category>
          <w:name w:val="General"/>
          <w:gallery w:val="placeholder"/>
        </w:category>
        <w:types>
          <w:type w:val="bbPlcHdr"/>
        </w:types>
        <w:behaviors>
          <w:behavior w:val="content"/>
        </w:behaviors>
        <w:guid w:val="{917BA6B5-99CB-4D22-870D-D1778E9CF0C9}"/>
      </w:docPartPr>
      <w:docPartBody>
        <w:p xmlns:wp14="http://schemas.microsoft.com/office/word/2010/wordml" w:rsidR="001D0186" w:rsidP="001D0186" w:rsidRDefault="001D0186" w14:paraId="5A7265B3" wp14:textId="77777777">
          <w:pPr>
            <w:pStyle w:val="89D7891D3EAE4F1B8067C8D3A435BF15"/>
          </w:pPr>
          <w:r w:rsidRPr="001A4CA3">
            <w:rPr>
              <w:rStyle w:val="PlaceholderText"/>
            </w:rPr>
            <w:t>Click or tap here to enter text.</w:t>
          </w:r>
        </w:p>
      </w:docPartBody>
    </w:docPart>
    <w:docPart>
      <w:docPartPr>
        <w:name w:val="1169851B9F204736AE65E5A52417A72A"/>
        <w:category>
          <w:name w:val="General"/>
          <w:gallery w:val="placeholder"/>
        </w:category>
        <w:types>
          <w:type w:val="bbPlcHdr"/>
        </w:types>
        <w:behaviors>
          <w:behavior w:val="content"/>
        </w:behaviors>
        <w:guid w:val="{6B53D4A5-4D8A-40F1-892F-4F9029D41D7F}"/>
      </w:docPartPr>
      <w:docPartBody>
        <w:p xmlns:wp14="http://schemas.microsoft.com/office/word/2010/wordml" w:rsidR="001D0186" w:rsidRDefault="001D0186" w14:paraId="0DEE8A8F" wp14:textId="77777777">
          <w:pPr>
            <w:pStyle w:val="1169851B9F204736AE65E5A52417A72A"/>
          </w:pPr>
          <w:r w:rsidRPr="001A4CA3">
            <w:rPr>
              <w:rStyle w:val="PlaceholderText"/>
            </w:rPr>
            <w:t>Click or tap here to enter text.</w:t>
          </w:r>
        </w:p>
      </w:docPartBody>
    </w:docPart>
    <w:docPart>
      <w:docPartPr>
        <w:name w:val="6C5A47A3793B4385A0AE8A3827673FBF"/>
        <w:category>
          <w:name w:val="General"/>
          <w:gallery w:val="placeholder"/>
        </w:category>
        <w:types>
          <w:type w:val="bbPlcHdr"/>
        </w:types>
        <w:behaviors>
          <w:behavior w:val="content"/>
        </w:behaviors>
        <w:guid w:val="{D257F218-F90B-4E92-939F-A1146FA92C4B}"/>
      </w:docPartPr>
      <w:docPartBody>
        <w:p xmlns:wp14="http://schemas.microsoft.com/office/word/2010/wordml" w:rsidR="001D0186" w:rsidRDefault="001D0186" w14:paraId="34BFBC18" wp14:textId="77777777">
          <w:pPr>
            <w:pStyle w:val="6C5A47A3793B4385A0AE8A3827673FBF"/>
          </w:pPr>
          <w:r w:rsidRPr="001A4CA3">
            <w:rPr>
              <w:rStyle w:val="PlaceholderText"/>
            </w:rPr>
            <w:t>Click or tap here to enter text.</w:t>
          </w:r>
        </w:p>
      </w:docPartBody>
    </w:docPart>
    <w:docPart>
      <w:docPartPr>
        <w:name w:val="6D0E6D0714B840A2AEAFC026FC3A529F"/>
        <w:category>
          <w:name w:val="General"/>
          <w:gallery w:val="placeholder"/>
        </w:category>
        <w:types>
          <w:type w:val="bbPlcHdr"/>
        </w:types>
        <w:behaviors>
          <w:behavior w:val="content"/>
        </w:behaviors>
        <w:guid w:val="{C10F0F0B-C115-4632-9B98-87EF4FBDB48D}"/>
      </w:docPartPr>
      <w:docPartBody>
        <w:p xmlns:wp14="http://schemas.microsoft.com/office/word/2010/wordml" w:rsidR="001D0186" w:rsidRDefault="000B250F" w14:paraId="009896FB" wp14:textId="77777777">
          <w:pPr>
            <w:pStyle w:val="6D0E6D0714B840A2AEAFC026FC3A529F"/>
          </w:pPr>
          <w:r w:rsidRPr="001A4CA3">
            <w:rPr>
              <w:rStyle w:val="PlaceholderText"/>
            </w:rPr>
            <w:t>Click or tap here to enter text.</w:t>
          </w:r>
        </w:p>
      </w:docPartBody>
    </w:docPart>
    <w:docPart>
      <w:docPartPr>
        <w:name w:val="575DCA7C00D0446FA55CD5569C1F4FC5"/>
        <w:category>
          <w:name w:val="General"/>
          <w:gallery w:val="placeholder"/>
        </w:category>
        <w:types>
          <w:type w:val="bbPlcHdr"/>
        </w:types>
        <w:behaviors>
          <w:behavior w:val="content"/>
        </w:behaviors>
        <w:guid w:val="{80E92152-5922-4A2B-AE32-B5B69646C0F2}"/>
      </w:docPartPr>
      <w:docPartBody>
        <w:p xmlns:wp14="http://schemas.microsoft.com/office/word/2010/wordml" w:rsidR="001D0186" w:rsidRDefault="001D0186" w14:paraId="7969BABA" wp14:textId="77777777">
          <w:pPr>
            <w:pStyle w:val="575DCA7C00D0446FA55CD5569C1F4FC5"/>
          </w:pPr>
          <w:r w:rsidRPr="001A4CA3">
            <w:rPr>
              <w:rStyle w:val="PlaceholderText"/>
            </w:rPr>
            <w:t>Click or tap here to enter text.</w:t>
          </w:r>
        </w:p>
      </w:docPartBody>
    </w:docPart>
    <w:docPart>
      <w:docPartPr>
        <w:name w:val="F3B5FC58F7CE462E90170FBE28AF5098"/>
        <w:category>
          <w:name w:val="General"/>
          <w:gallery w:val="placeholder"/>
        </w:category>
        <w:types>
          <w:type w:val="bbPlcHdr"/>
        </w:types>
        <w:behaviors>
          <w:behavior w:val="content"/>
        </w:behaviors>
        <w:guid w:val="{B71980C0-F40B-4FB2-8000-44782A5EB5EF}"/>
      </w:docPartPr>
      <w:docPartBody>
        <w:p xmlns:wp14="http://schemas.microsoft.com/office/word/2010/wordml" w:rsidR="001D0186" w:rsidRDefault="005B19E4" w14:paraId="665A4CF5" wp14:textId="77777777">
          <w:pPr>
            <w:pStyle w:val="F3B5FC58F7CE462E90170FBE28AF5098"/>
          </w:pPr>
          <w:r w:rsidRPr="001A4CA3">
            <w:rPr>
              <w:rStyle w:val="PlaceholderText"/>
            </w:rPr>
            <w:t>Click or tap here to enter text.</w:t>
          </w:r>
        </w:p>
      </w:docPartBody>
    </w:docPart>
    <w:docPart>
      <w:docPartPr>
        <w:name w:val="085843693E8447C587ECCA96C62FFE01"/>
        <w:category>
          <w:name w:val="General"/>
          <w:gallery w:val="placeholder"/>
        </w:category>
        <w:types>
          <w:type w:val="bbPlcHdr"/>
        </w:types>
        <w:behaviors>
          <w:behavior w:val="content"/>
        </w:behaviors>
        <w:guid w:val="{7739299C-9F87-44B0-890F-B8C518E07347}"/>
      </w:docPartPr>
      <w:docPartBody>
        <w:p xmlns:wp14="http://schemas.microsoft.com/office/word/2010/wordml" w:rsidR="00834A49" w:rsidP="006777DD" w:rsidRDefault="006777DD" w14:paraId="7F942F33" wp14:textId="77777777">
          <w:pPr>
            <w:pStyle w:val="085843693E8447C587ECCA96C62FFE01"/>
          </w:pPr>
          <w:r w:rsidRPr="001A4CA3">
            <w:rPr>
              <w:rStyle w:val="PlaceholderText"/>
            </w:rPr>
            <w:t>Click or tap here to enter text.</w:t>
          </w:r>
        </w:p>
      </w:docPartBody>
    </w:docPart>
    <w:docPart>
      <w:docPartPr>
        <w:name w:val="5C4E1AA2B8DA4F6B92E5894030E8AC94"/>
        <w:category>
          <w:name w:val="General"/>
          <w:gallery w:val="placeholder"/>
        </w:category>
        <w:types>
          <w:type w:val="bbPlcHdr"/>
        </w:types>
        <w:behaviors>
          <w:behavior w:val="content"/>
        </w:behaviors>
        <w:guid w:val="{C757D44B-A338-4279-A1FD-677F9C3E37BE}"/>
      </w:docPartPr>
      <w:docPartBody>
        <w:p xmlns:wp14="http://schemas.microsoft.com/office/word/2010/wordml" w:rsidR="00834A49" w:rsidP="006777DD" w:rsidRDefault="006777DD" w14:paraId="7951373D" wp14:textId="77777777">
          <w:pPr>
            <w:pStyle w:val="5C4E1AA2B8DA4F6B92E5894030E8AC94"/>
          </w:pPr>
          <w:r w:rsidRPr="001A4CA3">
            <w:rPr>
              <w:rStyle w:val="PlaceholderText"/>
            </w:rPr>
            <w:t>Click or tap here to enter text.</w:t>
          </w:r>
        </w:p>
      </w:docPartBody>
    </w:docPart>
    <w:docPart>
      <w:docPartPr>
        <w:name w:val="6BE7A9ED7BCF483CB1B2C72CA24BACD1"/>
        <w:category>
          <w:name w:val="General"/>
          <w:gallery w:val="placeholder"/>
        </w:category>
        <w:types>
          <w:type w:val="bbPlcHdr"/>
        </w:types>
        <w:behaviors>
          <w:behavior w:val="content"/>
        </w:behaviors>
        <w:guid w:val="{4D99BAD7-CF1A-47EA-AE3C-30E434F2F122}"/>
      </w:docPartPr>
      <w:docPartBody>
        <w:p xmlns:wp14="http://schemas.microsoft.com/office/word/2010/wordml" w:rsidR="00834A49" w:rsidP="006777DD" w:rsidRDefault="006777DD" w14:paraId="799344B3" wp14:textId="77777777">
          <w:pPr>
            <w:pStyle w:val="6BE7A9ED7BCF483CB1B2C72CA24BACD1"/>
          </w:pPr>
          <w:r w:rsidRPr="001A4CA3">
            <w:rPr>
              <w:rStyle w:val="PlaceholderText"/>
            </w:rPr>
            <w:t>Click or tap here to enter text.</w:t>
          </w:r>
        </w:p>
      </w:docPartBody>
    </w:docPart>
    <w:docPart>
      <w:docPartPr>
        <w:name w:val="AF73C8807F2745F49A79D2DA74B33AEB"/>
        <w:category>
          <w:name w:val="General"/>
          <w:gallery w:val="placeholder"/>
        </w:category>
        <w:types>
          <w:type w:val="bbPlcHdr"/>
        </w:types>
        <w:behaviors>
          <w:behavior w:val="content"/>
        </w:behaviors>
        <w:guid w:val="{8B7AD20B-F4F6-49F7-9DE7-895CC0020180}"/>
      </w:docPartPr>
      <w:docPartBody>
        <w:p xmlns:wp14="http://schemas.microsoft.com/office/word/2010/wordml" w:rsidR="00834A49" w:rsidP="006777DD" w:rsidRDefault="006777DD" w14:paraId="3CE90E81" wp14:textId="77777777">
          <w:pPr>
            <w:pStyle w:val="AF73C8807F2745F49A79D2DA74B33AEB"/>
          </w:pPr>
          <w:r w:rsidRPr="001A4CA3">
            <w:rPr>
              <w:rStyle w:val="PlaceholderText"/>
            </w:rPr>
            <w:t>Click or tap here to enter text.</w:t>
          </w:r>
        </w:p>
      </w:docPartBody>
    </w:docPart>
    <w:docPart>
      <w:docPartPr>
        <w:name w:val="5F0A52C8D3F349EDB1438F43737BCE60"/>
        <w:category>
          <w:name w:val="General"/>
          <w:gallery w:val="placeholder"/>
        </w:category>
        <w:types>
          <w:type w:val="bbPlcHdr"/>
        </w:types>
        <w:behaviors>
          <w:behavior w:val="content"/>
        </w:behaviors>
        <w:guid w:val="{9085AB44-0065-4E84-A6C0-2720AA777785}"/>
      </w:docPartPr>
      <w:docPartBody>
        <w:p xmlns:wp14="http://schemas.microsoft.com/office/word/2010/wordml" w:rsidR="00834A49" w:rsidP="006777DD" w:rsidRDefault="006777DD" w14:paraId="0CB5F471" wp14:textId="77777777">
          <w:pPr>
            <w:pStyle w:val="5F0A52C8D3F349EDB1438F43737BCE60"/>
          </w:pPr>
          <w:r w:rsidRPr="001A4CA3">
            <w:rPr>
              <w:rStyle w:val="PlaceholderText"/>
            </w:rPr>
            <w:t>Click or tap here to enter text.</w:t>
          </w:r>
        </w:p>
      </w:docPartBody>
    </w:docPart>
    <w:docPart>
      <w:docPartPr>
        <w:name w:val="D928E012EDDA46FD8C3C8A0F9EC766A4"/>
        <w:category>
          <w:name w:val="General"/>
          <w:gallery w:val="placeholder"/>
        </w:category>
        <w:types>
          <w:type w:val="bbPlcHdr"/>
        </w:types>
        <w:behaviors>
          <w:behavior w:val="content"/>
        </w:behaviors>
        <w:guid w:val="{D754C781-4F84-4CE3-85E8-F79348F20A86}"/>
      </w:docPartPr>
      <w:docPartBody>
        <w:p xmlns:wp14="http://schemas.microsoft.com/office/word/2010/wordml" w:rsidR="00834A49" w:rsidP="006777DD" w:rsidRDefault="006777DD" w14:paraId="692FE5FD" wp14:textId="77777777">
          <w:pPr>
            <w:pStyle w:val="D928E012EDDA46FD8C3C8A0F9EC766A4"/>
          </w:pPr>
          <w:r w:rsidRPr="001A4CA3">
            <w:rPr>
              <w:rStyle w:val="PlaceholderText"/>
            </w:rPr>
            <w:t>Click or tap here to enter text.</w:t>
          </w:r>
        </w:p>
      </w:docPartBody>
    </w:docPart>
    <w:docPart>
      <w:docPartPr>
        <w:name w:val="B299D37DA7A044248F15F4C78E30084F"/>
        <w:category>
          <w:name w:val="General"/>
          <w:gallery w:val="placeholder"/>
        </w:category>
        <w:types>
          <w:type w:val="bbPlcHdr"/>
        </w:types>
        <w:behaviors>
          <w:behavior w:val="content"/>
        </w:behaviors>
        <w:guid w:val="{E885B7FC-1900-43AD-9BF3-A8B5617310C8}"/>
      </w:docPartPr>
      <w:docPartBody>
        <w:p xmlns:wp14="http://schemas.microsoft.com/office/word/2010/wordml" w:rsidR="00834A49" w:rsidP="006777DD" w:rsidRDefault="006777DD" w14:paraId="40686702" wp14:textId="77777777">
          <w:pPr>
            <w:pStyle w:val="B299D37DA7A044248F15F4C78E30084F"/>
          </w:pPr>
          <w:r w:rsidRPr="001A4CA3">
            <w:rPr>
              <w:rStyle w:val="PlaceholderText"/>
            </w:rPr>
            <w:t>Click or tap here to enter text.</w:t>
          </w:r>
        </w:p>
      </w:docPartBody>
    </w:docPart>
    <w:docPart>
      <w:docPartPr>
        <w:name w:val="9753C3D1A6A0420BAA5B7E3FB2ED14A3"/>
        <w:category>
          <w:name w:val="General"/>
          <w:gallery w:val="placeholder"/>
        </w:category>
        <w:types>
          <w:type w:val="bbPlcHdr"/>
        </w:types>
        <w:behaviors>
          <w:behavior w:val="content"/>
        </w:behaviors>
        <w:guid w:val="{A7EC513C-BCA1-4C7B-8C0B-D4AB1E37728C}"/>
      </w:docPartPr>
      <w:docPartBody>
        <w:p xmlns:wp14="http://schemas.microsoft.com/office/word/2010/wordml" w:rsidR="00834A49" w:rsidP="006777DD" w:rsidRDefault="006777DD" w14:paraId="13C01711" wp14:textId="77777777">
          <w:pPr>
            <w:pStyle w:val="9753C3D1A6A0420BAA5B7E3FB2ED14A3"/>
          </w:pPr>
          <w:r w:rsidRPr="001A4CA3">
            <w:rPr>
              <w:rStyle w:val="PlaceholderText"/>
            </w:rPr>
            <w:t>Click or tap here to enter text.</w:t>
          </w:r>
        </w:p>
      </w:docPartBody>
    </w:docPart>
    <w:docPart>
      <w:docPartPr>
        <w:name w:val="7F36F3E8922745EDB18DD6FA08B735BD"/>
        <w:category>
          <w:name w:val="General"/>
          <w:gallery w:val="placeholder"/>
        </w:category>
        <w:types>
          <w:type w:val="bbPlcHdr"/>
        </w:types>
        <w:behaviors>
          <w:behavior w:val="content"/>
        </w:behaviors>
        <w:guid w:val="{CB98E40E-EBD9-4620-90FE-486C6B3AAA17}"/>
      </w:docPartPr>
      <w:docPartBody>
        <w:p xmlns:wp14="http://schemas.microsoft.com/office/word/2010/wordml" w:rsidR="00834A49" w:rsidP="006777DD" w:rsidRDefault="006777DD" w14:paraId="39010A7B" wp14:textId="77777777">
          <w:pPr>
            <w:pStyle w:val="7F36F3E8922745EDB18DD6FA08B735BD"/>
          </w:pPr>
          <w:r w:rsidRPr="001A4CA3">
            <w:rPr>
              <w:rStyle w:val="PlaceholderText"/>
            </w:rPr>
            <w:t>Click or tap here to enter text.</w:t>
          </w:r>
        </w:p>
      </w:docPartBody>
    </w:docPart>
    <w:docPart>
      <w:docPartPr>
        <w:name w:val="2A0A19671E8741B0B8419FCD1994C43F"/>
        <w:category>
          <w:name w:val="General"/>
          <w:gallery w:val="placeholder"/>
        </w:category>
        <w:types>
          <w:type w:val="bbPlcHdr"/>
        </w:types>
        <w:behaviors>
          <w:behavior w:val="content"/>
        </w:behaviors>
        <w:guid w:val="{F22DC063-970D-40DD-8696-2ADBE5EEA8D3}"/>
      </w:docPartPr>
      <w:docPartBody>
        <w:p xmlns:wp14="http://schemas.microsoft.com/office/word/2010/wordml" w:rsidR="00834A49" w:rsidP="006777DD" w:rsidRDefault="006777DD" w14:paraId="1A0A0CB3" wp14:textId="77777777">
          <w:pPr>
            <w:pStyle w:val="2A0A19671E8741B0B8419FCD1994C43F"/>
          </w:pPr>
          <w:r w:rsidRPr="001A4CA3">
            <w:rPr>
              <w:rStyle w:val="PlaceholderText"/>
            </w:rPr>
            <w:t>Click or tap here to enter text.</w:t>
          </w:r>
        </w:p>
      </w:docPartBody>
    </w:docPart>
    <w:docPart>
      <w:docPartPr>
        <w:name w:val="5811DB4CEE83424CBF872C9B8862FA41"/>
        <w:category>
          <w:name w:val="General"/>
          <w:gallery w:val="placeholder"/>
        </w:category>
        <w:types>
          <w:type w:val="bbPlcHdr"/>
        </w:types>
        <w:behaviors>
          <w:behavior w:val="content"/>
        </w:behaviors>
        <w:guid w:val="{C73180AA-F5BB-43E5-8771-FFAE68147143}"/>
      </w:docPartPr>
      <w:docPartBody>
        <w:p xmlns:wp14="http://schemas.microsoft.com/office/word/2010/wordml" w:rsidR="00834A49" w:rsidP="006777DD" w:rsidRDefault="006777DD" w14:paraId="168CD72B" wp14:textId="77777777">
          <w:pPr>
            <w:pStyle w:val="5811DB4CEE83424CBF872C9B8862FA41"/>
          </w:pPr>
          <w:r w:rsidRPr="001A4CA3">
            <w:rPr>
              <w:rStyle w:val="PlaceholderText"/>
            </w:rPr>
            <w:t>Click or tap here to enter text.</w:t>
          </w:r>
        </w:p>
      </w:docPartBody>
    </w:docPart>
    <w:docPart>
      <w:docPartPr>
        <w:name w:val="AA8FAE7CB9E54B71AB9E6CDF04993722"/>
        <w:category>
          <w:name w:val="General"/>
          <w:gallery w:val="placeholder"/>
        </w:category>
        <w:types>
          <w:type w:val="bbPlcHdr"/>
        </w:types>
        <w:behaviors>
          <w:behavior w:val="content"/>
        </w:behaviors>
        <w:guid w:val="{9B52BDE6-664E-411E-8DB0-3FC323309BE7}"/>
      </w:docPartPr>
      <w:docPartBody>
        <w:p xmlns:wp14="http://schemas.microsoft.com/office/word/2010/wordml" w:rsidR="00834A49" w:rsidP="006777DD" w:rsidRDefault="006777DD" w14:paraId="62EAB4E1" wp14:textId="77777777">
          <w:pPr>
            <w:pStyle w:val="AA8FAE7CB9E54B71AB9E6CDF04993722"/>
          </w:pPr>
          <w:r w:rsidRPr="001A4C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Light">
    <w:panose1 w:val="020B0304020202020204"/>
    <w:charset w:val="00"/>
    <w:family w:val="swiss"/>
    <w:pitch w:val="variable"/>
    <w:sig w:usb0="A00000EF" w:usb1="5000204B" w:usb2="00000000" w:usb3="00000000" w:csb0="00000093" w:csb1="00000000"/>
  </w:font>
  <w:font w:name="Arial Rounded MT">
    <w:altName w:val="Arial"/>
    <w:charset w:val="00"/>
    <w:family w:val="auto"/>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Gotham Light">
    <w:altName w:val="Calibri"/>
    <w:panose1 w:val="00000000000000000000"/>
    <w:charset w:val="00"/>
    <w:family w:val="modern"/>
    <w:notTrueType/>
    <w:pitch w:val="variable"/>
    <w:sig w:usb0="A00002FF" w:usb1="4000005B"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System">
    <w:panose1 w:val="00000000000000000000"/>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kkurat Pro">
    <w:altName w:val="Calibri"/>
    <w:panose1 w:val="00000000000000000000"/>
    <w:charset w:val="00"/>
    <w:family w:val="modern"/>
    <w:notTrueType/>
    <w:pitch w:val="variable"/>
    <w:sig w:usb0="A00000AF" w:usb1="5000246A" w:usb2="00000000" w:usb3="00000000" w:csb0="0000000B" w:csb1="00000000"/>
  </w:font>
  <w:font w:name="Akkurat Pro Light">
    <w:altName w:val="Calibri"/>
    <w:panose1 w:val="00000000000000000000"/>
    <w:charset w:val="00"/>
    <w:family w:val="modern"/>
    <w:notTrueType/>
    <w:pitch w:val="variable"/>
    <w:sig w:usb0="A00000AF" w:usb1="5000246A"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0F"/>
    <w:rsid w:val="00063FFA"/>
    <w:rsid w:val="000B250F"/>
    <w:rsid w:val="001605DF"/>
    <w:rsid w:val="001D0186"/>
    <w:rsid w:val="00290638"/>
    <w:rsid w:val="002B2A4C"/>
    <w:rsid w:val="002B37DE"/>
    <w:rsid w:val="00360524"/>
    <w:rsid w:val="003934FC"/>
    <w:rsid w:val="003A63E1"/>
    <w:rsid w:val="003D6116"/>
    <w:rsid w:val="0040025D"/>
    <w:rsid w:val="00440AC2"/>
    <w:rsid w:val="00483781"/>
    <w:rsid w:val="0059459E"/>
    <w:rsid w:val="005B19E4"/>
    <w:rsid w:val="005E25EA"/>
    <w:rsid w:val="0061305D"/>
    <w:rsid w:val="006317B0"/>
    <w:rsid w:val="006777DD"/>
    <w:rsid w:val="006B6279"/>
    <w:rsid w:val="006B63EC"/>
    <w:rsid w:val="007478EF"/>
    <w:rsid w:val="007A21E3"/>
    <w:rsid w:val="00834A49"/>
    <w:rsid w:val="00924F71"/>
    <w:rsid w:val="00930BA2"/>
    <w:rsid w:val="009B247E"/>
    <w:rsid w:val="00A1233D"/>
    <w:rsid w:val="00A40A2E"/>
    <w:rsid w:val="00B3313A"/>
    <w:rsid w:val="00B37E77"/>
    <w:rsid w:val="00BB427C"/>
    <w:rsid w:val="00BD2011"/>
    <w:rsid w:val="00D37D47"/>
    <w:rsid w:val="00E731DE"/>
    <w:rsid w:val="00EF75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7DD"/>
    <w:rPr>
      <w:color w:val="808080"/>
    </w:rPr>
  </w:style>
  <w:style w:type="paragraph" w:customStyle="1" w:styleId="43068A6783E5437886B34F94864028D0">
    <w:name w:val="43068A6783E5437886B34F94864028D0"/>
  </w:style>
  <w:style w:type="paragraph" w:customStyle="1" w:styleId="D8DEA17CCA894FEB915309BA894BAED2">
    <w:name w:val="D8DEA17CCA894FEB915309BA894BAED2"/>
    <w:rsid w:val="001D0186"/>
  </w:style>
  <w:style w:type="paragraph" w:customStyle="1" w:styleId="63F9604DDD5E48508E3E807DF81F7AC6">
    <w:name w:val="63F9604DDD5E48508E3E807DF81F7AC6"/>
    <w:rsid w:val="001D0186"/>
  </w:style>
  <w:style w:type="paragraph" w:customStyle="1" w:styleId="8C29690C0D7F4623AD7E77F9F47FC4EF">
    <w:name w:val="8C29690C0D7F4623AD7E77F9F47FC4EF"/>
    <w:rsid w:val="001D0186"/>
  </w:style>
  <w:style w:type="paragraph" w:customStyle="1" w:styleId="4546EBCC0DAC497EA0F633530ACCCC65">
    <w:name w:val="4546EBCC0DAC497EA0F633530ACCCC65"/>
    <w:rsid w:val="001D0186"/>
  </w:style>
  <w:style w:type="paragraph" w:customStyle="1" w:styleId="E1CA1CF864E148F2BAA4D7A4368C93FD">
    <w:name w:val="E1CA1CF864E148F2BAA4D7A4368C93FD"/>
    <w:rsid w:val="001D0186"/>
  </w:style>
  <w:style w:type="paragraph" w:customStyle="1" w:styleId="4C8A2327D0B14A10A3960DC9D84F7276">
    <w:name w:val="4C8A2327D0B14A10A3960DC9D84F7276"/>
    <w:rsid w:val="001D0186"/>
  </w:style>
  <w:style w:type="paragraph" w:customStyle="1" w:styleId="BC40FDC3EA05460F8C75C8CE62F3215B">
    <w:name w:val="BC40FDC3EA05460F8C75C8CE62F3215B"/>
    <w:rsid w:val="001D0186"/>
  </w:style>
  <w:style w:type="paragraph" w:customStyle="1" w:styleId="0B7C4201C6B34301B56809956C82EC58">
    <w:name w:val="0B7C4201C6B34301B56809956C82EC58"/>
    <w:rsid w:val="001D0186"/>
  </w:style>
  <w:style w:type="paragraph" w:customStyle="1" w:styleId="A58A16036B574D348546C4655C733462">
    <w:name w:val="A58A16036B574D348546C4655C733462"/>
    <w:rsid w:val="001D0186"/>
  </w:style>
  <w:style w:type="paragraph" w:customStyle="1" w:styleId="95E56B914FE74B7D91E808D7A76DD987">
    <w:name w:val="95E56B914FE74B7D91E808D7A76DD987"/>
    <w:rsid w:val="001D0186"/>
  </w:style>
  <w:style w:type="paragraph" w:customStyle="1" w:styleId="3F70EC1294844C41A0D864B4FB33F477">
    <w:name w:val="3F70EC1294844C41A0D864B4FB33F477"/>
    <w:rsid w:val="000B250F"/>
  </w:style>
  <w:style w:type="paragraph" w:customStyle="1" w:styleId="A7A1295AE35743F9B0F9E74687356557">
    <w:name w:val="A7A1295AE35743F9B0F9E74687356557"/>
    <w:rsid w:val="000B250F"/>
  </w:style>
  <w:style w:type="paragraph" w:customStyle="1" w:styleId="B0CFAFB890394393A95BB61E09E1BB89">
    <w:name w:val="B0CFAFB890394393A95BB61E09E1BB89"/>
    <w:rsid w:val="000B250F"/>
  </w:style>
  <w:style w:type="paragraph" w:customStyle="1" w:styleId="8B27A56EF14F4B77910D48FDE6FC1B7B">
    <w:name w:val="8B27A56EF14F4B77910D48FDE6FC1B7B"/>
    <w:rsid w:val="000B250F"/>
  </w:style>
  <w:style w:type="paragraph" w:customStyle="1" w:styleId="1235329B909843BCAC71E986449A4CEF">
    <w:name w:val="1235329B909843BCAC71E986449A4CEF"/>
    <w:rsid w:val="000B250F"/>
  </w:style>
  <w:style w:type="paragraph" w:customStyle="1" w:styleId="AAABAC5F5885421E93EE798326537D27">
    <w:name w:val="AAABAC5F5885421E93EE798326537D27"/>
    <w:rsid w:val="000B250F"/>
  </w:style>
  <w:style w:type="paragraph" w:customStyle="1" w:styleId="FD480FE6FCC749CE91A76736EABA0E14">
    <w:name w:val="FD480FE6FCC749CE91A76736EABA0E14"/>
    <w:rsid w:val="000B250F"/>
  </w:style>
  <w:style w:type="paragraph" w:customStyle="1" w:styleId="4E917654C83540CAA2C218C8E74F0A68">
    <w:name w:val="4E917654C83540CAA2C218C8E74F0A68"/>
    <w:rsid w:val="000B250F"/>
  </w:style>
  <w:style w:type="paragraph" w:customStyle="1" w:styleId="0716CACB830644A89FB247DDA5463034">
    <w:name w:val="0716CACB830644A89FB247DDA5463034"/>
    <w:rsid w:val="001D0186"/>
  </w:style>
  <w:style w:type="paragraph" w:customStyle="1" w:styleId="E8230B716CBF4A739C0AB61BA164F2CB">
    <w:name w:val="E8230B716CBF4A739C0AB61BA164F2CB"/>
    <w:rsid w:val="001D0186"/>
  </w:style>
  <w:style w:type="paragraph" w:customStyle="1" w:styleId="3324F55B4C324900BE1E36003F709CF6">
    <w:name w:val="3324F55B4C324900BE1E36003F709CF6"/>
    <w:rsid w:val="001D0186"/>
  </w:style>
  <w:style w:type="paragraph" w:customStyle="1" w:styleId="E4D4E4762EED478BBBDD98189E418E9E">
    <w:name w:val="E4D4E4762EED478BBBDD98189E418E9E"/>
    <w:rsid w:val="000B250F"/>
  </w:style>
  <w:style w:type="paragraph" w:customStyle="1" w:styleId="96D7C2356873415DA7EB99F776F4FC66">
    <w:name w:val="96D7C2356873415DA7EB99F776F4FC66"/>
    <w:rsid w:val="000B250F"/>
  </w:style>
  <w:style w:type="paragraph" w:customStyle="1" w:styleId="BF438E9AA0474A029695DD5422B746EC">
    <w:name w:val="BF438E9AA0474A029695DD5422B746EC"/>
    <w:rsid w:val="000B250F"/>
  </w:style>
  <w:style w:type="paragraph" w:customStyle="1" w:styleId="AA62254B88C1493BB4B910FE5F943A0F">
    <w:name w:val="AA62254B88C1493BB4B910FE5F943A0F"/>
    <w:rsid w:val="000B250F"/>
  </w:style>
  <w:style w:type="paragraph" w:customStyle="1" w:styleId="F4DDF3638B644718886F89537E4584CD">
    <w:name w:val="F4DDF3638B644718886F89537E4584CD"/>
    <w:rsid w:val="000B250F"/>
  </w:style>
  <w:style w:type="paragraph" w:customStyle="1" w:styleId="EEBA3D6FAF3746D5BE9D3EAF6FC74DE2">
    <w:name w:val="EEBA3D6FAF3746D5BE9D3EAF6FC74DE2"/>
    <w:rsid w:val="000B250F"/>
  </w:style>
  <w:style w:type="paragraph" w:customStyle="1" w:styleId="F418FD080AC345F1B66ED68C55BD6155">
    <w:name w:val="F418FD080AC345F1B66ED68C55BD6155"/>
    <w:rsid w:val="001D0186"/>
  </w:style>
  <w:style w:type="paragraph" w:customStyle="1" w:styleId="C2CEAE7F664D4C77B4BBD64E4C3BFE92">
    <w:name w:val="C2CEAE7F664D4C77B4BBD64E4C3BFE92"/>
    <w:rsid w:val="001D0186"/>
  </w:style>
  <w:style w:type="paragraph" w:customStyle="1" w:styleId="E021D08FBBAF40AAAEBDDA7E2382D7D2">
    <w:name w:val="E021D08FBBAF40AAAEBDDA7E2382D7D2"/>
    <w:rsid w:val="001D0186"/>
  </w:style>
  <w:style w:type="paragraph" w:customStyle="1" w:styleId="2288253F912146D584B5491DC7A71A98">
    <w:name w:val="2288253F912146D584B5491DC7A71A98"/>
    <w:rsid w:val="001D0186"/>
  </w:style>
  <w:style w:type="paragraph" w:customStyle="1" w:styleId="18CC2844B758420294F52F0F3E360A5E">
    <w:name w:val="18CC2844B758420294F52F0F3E360A5E"/>
    <w:rsid w:val="001D0186"/>
  </w:style>
  <w:style w:type="paragraph" w:customStyle="1" w:styleId="D2DC9DEFE0B844C6A340A4EDCF1D85BA">
    <w:name w:val="D2DC9DEFE0B844C6A340A4EDCF1D85BA"/>
    <w:rsid w:val="001D0186"/>
  </w:style>
  <w:style w:type="paragraph" w:customStyle="1" w:styleId="5C93B0A833584D26AB7A15E82B41DAF3">
    <w:name w:val="5C93B0A833584D26AB7A15E82B41DAF3"/>
    <w:rsid w:val="001D0186"/>
  </w:style>
  <w:style w:type="paragraph" w:customStyle="1" w:styleId="DAFAF1E65DD548D891DD97C8D53339DC">
    <w:name w:val="DAFAF1E65DD548D891DD97C8D53339DC"/>
    <w:rsid w:val="001D0186"/>
  </w:style>
  <w:style w:type="paragraph" w:customStyle="1" w:styleId="46BB243C3EC7473BA27D5C25C508CDD2">
    <w:name w:val="46BB243C3EC7473BA27D5C25C508CDD2"/>
    <w:rsid w:val="001D0186"/>
  </w:style>
  <w:style w:type="paragraph" w:customStyle="1" w:styleId="B05FAF0151F244BB8155984CEB0F9575">
    <w:name w:val="B05FAF0151F244BB8155984CEB0F9575"/>
    <w:rsid w:val="001D0186"/>
  </w:style>
  <w:style w:type="paragraph" w:customStyle="1" w:styleId="451A4902D68E45E6A78E80BCE75A608A">
    <w:name w:val="451A4902D68E45E6A78E80BCE75A608A"/>
    <w:rsid w:val="001D0186"/>
  </w:style>
  <w:style w:type="paragraph" w:customStyle="1" w:styleId="89D7891D3EAE4F1B8067C8D3A435BF15">
    <w:name w:val="89D7891D3EAE4F1B8067C8D3A435BF15"/>
    <w:rsid w:val="001D0186"/>
  </w:style>
  <w:style w:type="paragraph" w:customStyle="1" w:styleId="1169851B9F204736AE65E5A52417A72A">
    <w:name w:val="1169851B9F204736AE65E5A52417A72A"/>
  </w:style>
  <w:style w:type="paragraph" w:customStyle="1" w:styleId="6C5A47A3793B4385A0AE8A3827673FBF">
    <w:name w:val="6C5A47A3793B4385A0AE8A3827673FBF"/>
  </w:style>
  <w:style w:type="paragraph" w:customStyle="1" w:styleId="50B9C69EFED44B649D1DD9748B356BEF">
    <w:name w:val="50B9C69EFED44B649D1DD9748B356BEF"/>
    <w:rsid w:val="000B250F"/>
  </w:style>
  <w:style w:type="paragraph" w:customStyle="1" w:styleId="250B311343154819846514949301B48B">
    <w:name w:val="250B311343154819846514949301B48B"/>
    <w:rsid w:val="000B250F"/>
  </w:style>
  <w:style w:type="paragraph" w:customStyle="1" w:styleId="F615F324790A4F29AA2ACC6EC8BC8E7A">
    <w:name w:val="F615F324790A4F29AA2ACC6EC8BC8E7A"/>
    <w:rsid w:val="000B250F"/>
  </w:style>
  <w:style w:type="paragraph" w:customStyle="1" w:styleId="170300A79B5544D5B7DA824D5D00C42E">
    <w:name w:val="170300A79B5544D5B7DA824D5D00C42E"/>
    <w:rsid w:val="000B250F"/>
  </w:style>
  <w:style w:type="paragraph" w:customStyle="1" w:styleId="68FFB5001E5B40E6A38DFC5D0DA268C3">
    <w:name w:val="68FFB5001E5B40E6A38DFC5D0DA268C3"/>
    <w:rsid w:val="000B250F"/>
  </w:style>
  <w:style w:type="paragraph" w:customStyle="1" w:styleId="C4911E8D94C5432DB471731AEDCE0B0F">
    <w:name w:val="C4911E8D94C5432DB471731AEDCE0B0F"/>
    <w:rsid w:val="000B250F"/>
  </w:style>
  <w:style w:type="paragraph" w:customStyle="1" w:styleId="10849E635B8241E78C2633A2D59E80E5">
    <w:name w:val="10849E635B8241E78C2633A2D59E80E5"/>
    <w:rsid w:val="000B250F"/>
  </w:style>
  <w:style w:type="paragraph" w:customStyle="1" w:styleId="C6CF88C0C9E24DCEB6E352B1F35DBFF7">
    <w:name w:val="C6CF88C0C9E24DCEB6E352B1F35DBFF7"/>
    <w:rsid w:val="000B250F"/>
  </w:style>
  <w:style w:type="paragraph" w:customStyle="1" w:styleId="6D0E6D0714B840A2AEAFC026FC3A529F">
    <w:name w:val="6D0E6D0714B840A2AEAFC026FC3A529F"/>
  </w:style>
  <w:style w:type="paragraph" w:customStyle="1" w:styleId="575DCA7C00D0446FA55CD5569C1F4FC5">
    <w:name w:val="575DCA7C00D0446FA55CD5569C1F4FC5"/>
  </w:style>
  <w:style w:type="paragraph" w:customStyle="1" w:styleId="F3B5FC58F7CE462E90170FBE28AF5098">
    <w:name w:val="F3B5FC58F7CE462E90170FBE28AF5098"/>
  </w:style>
  <w:style w:type="paragraph" w:customStyle="1" w:styleId="E42306DDBCB04321B1D0145AC1272B71">
    <w:name w:val="E42306DDBCB04321B1D0145AC1272B71"/>
  </w:style>
  <w:style w:type="paragraph" w:customStyle="1" w:styleId="29AD227D0A9B48A783495FCF3A561BF6">
    <w:name w:val="29AD227D0A9B48A783495FCF3A561BF6"/>
    <w:rsid w:val="000B250F"/>
  </w:style>
  <w:style w:type="paragraph" w:customStyle="1" w:styleId="ADF876612A214925AAFEAE9ECA8559C4">
    <w:name w:val="ADF876612A214925AAFEAE9ECA8559C4"/>
    <w:rsid w:val="000B250F"/>
  </w:style>
  <w:style w:type="paragraph" w:customStyle="1" w:styleId="7269AAC097914B37AACA89A85903083D">
    <w:name w:val="7269AAC097914B37AACA89A85903083D"/>
    <w:rsid w:val="000B250F"/>
  </w:style>
  <w:style w:type="paragraph" w:customStyle="1" w:styleId="AF0090B4B56E44339D4991DE77F2F2CA">
    <w:name w:val="AF0090B4B56E44339D4991DE77F2F2CA"/>
    <w:rsid w:val="000B250F"/>
  </w:style>
  <w:style w:type="paragraph" w:customStyle="1" w:styleId="3826E1D7EAFC4B8BA240EAE26BA8EE35">
    <w:name w:val="3826E1D7EAFC4B8BA240EAE26BA8EE35"/>
    <w:rsid w:val="000B250F"/>
  </w:style>
  <w:style w:type="paragraph" w:customStyle="1" w:styleId="B42BBC351E4647C29255EE1B9E7FC1E6">
    <w:name w:val="B42BBC351E4647C29255EE1B9E7FC1E6"/>
    <w:rsid w:val="000B250F"/>
  </w:style>
  <w:style w:type="paragraph" w:customStyle="1" w:styleId="E2BFA9F41AD54814BAA25A3918FE78FB">
    <w:name w:val="E2BFA9F41AD54814BAA25A3918FE78FB"/>
    <w:rsid w:val="000B250F"/>
  </w:style>
  <w:style w:type="paragraph" w:customStyle="1" w:styleId="A8778282505442929CCDF8CF15562DC3">
    <w:name w:val="A8778282505442929CCDF8CF15562DC3"/>
    <w:rsid w:val="000B250F"/>
  </w:style>
  <w:style w:type="paragraph" w:customStyle="1" w:styleId="DDEA4A705A574D4AA098D603C813FB99">
    <w:name w:val="DDEA4A705A574D4AA098D603C813FB99"/>
    <w:rsid w:val="000B250F"/>
  </w:style>
  <w:style w:type="paragraph" w:customStyle="1" w:styleId="D3A7CBF671324858887339E364623B91">
    <w:name w:val="D3A7CBF671324858887339E364623B91"/>
    <w:rsid w:val="0061305D"/>
  </w:style>
  <w:style w:type="paragraph" w:customStyle="1" w:styleId="B2ABDB5082244F609725E3A6745FD41A">
    <w:name w:val="B2ABDB5082244F609725E3A6745FD41A"/>
    <w:rsid w:val="0061305D"/>
  </w:style>
  <w:style w:type="paragraph" w:customStyle="1" w:styleId="7CCA117AD3714537B65BCA7B5298892C">
    <w:name w:val="7CCA117AD3714537B65BCA7B5298892C"/>
  </w:style>
  <w:style w:type="paragraph" w:customStyle="1" w:styleId="8749C169C8434B2DBF0F9814E6459740">
    <w:name w:val="8749C169C8434B2DBF0F9814E6459740"/>
  </w:style>
  <w:style w:type="paragraph" w:customStyle="1" w:styleId="05F0BA98847245C6934C41F9E3F3BFEA">
    <w:name w:val="05F0BA98847245C6934C41F9E3F3BFEA"/>
  </w:style>
  <w:style w:type="paragraph" w:customStyle="1" w:styleId="7CCD4FC4338645968B3BF05F212ED611">
    <w:name w:val="7CCD4FC4338645968B3BF05F212ED611"/>
  </w:style>
  <w:style w:type="paragraph" w:customStyle="1" w:styleId="A52EE52AF67643A2AF5C20D76AC3473A">
    <w:name w:val="A52EE52AF67643A2AF5C20D76AC3473A"/>
  </w:style>
  <w:style w:type="paragraph" w:customStyle="1" w:styleId="91B418C6CCE64D3D97562F4B58CC7678">
    <w:name w:val="91B418C6CCE64D3D97562F4B58CC7678"/>
  </w:style>
  <w:style w:type="paragraph" w:customStyle="1" w:styleId="39938595ACB34323A5BC5125E2656AD0">
    <w:name w:val="39938595ACB34323A5BC5125E2656AD0"/>
  </w:style>
  <w:style w:type="paragraph" w:customStyle="1" w:styleId="A4C9589EA5964547A7377D2395B21949">
    <w:name w:val="A4C9589EA5964547A7377D2395B21949"/>
  </w:style>
  <w:style w:type="paragraph" w:customStyle="1" w:styleId="4FECEBF76AA1405DBCB46563B833D484">
    <w:name w:val="4FECEBF76AA1405DBCB46563B833D484"/>
  </w:style>
  <w:style w:type="paragraph" w:customStyle="1" w:styleId="DDF4D85CB4B64870BB6692FC379704AD">
    <w:name w:val="DDF4D85CB4B64870BB6692FC379704AD"/>
  </w:style>
  <w:style w:type="paragraph" w:customStyle="1" w:styleId="5860A9B5BE69499DBAAB52E3453A301D">
    <w:name w:val="5860A9B5BE69499DBAAB52E3453A301D"/>
  </w:style>
  <w:style w:type="paragraph" w:customStyle="1" w:styleId="CF4E977A1FF849C2B8389DD363EF2EAA">
    <w:name w:val="CF4E977A1FF849C2B8389DD363EF2EAA"/>
  </w:style>
  <w:style w:type="paragraph" w:customStyle="1" w:styleId="4B1EF01452A54990A0AAF3322A7ED38D">
    <w:name w:val="4B1EF01452A54990A0AAF3322A7ED38D"/>
  </w:style>
  <w:style w:type="paragraph" w:customStyle="1" w:styleId="9263E74224064BCCB661ABBBCE617371">
    <w:name w:val="9263E74224064BCCB661ABBBCE617371"/>
  </w:style>
  <w:style w:type="paragraph" w:customStyle="1" w:styleId="D778ED3BC4FA4EFCABF4B73F293BD54B">
    <w:name w:val="D778ED3BC4FA4EFCABF4B73F293BD54B"/>
  </w:style>
  <w:style w:type="paragraph" w:customStyle="1" w:styleId="F0FAAD50DC04474CAC03DF683344DB7F">
    <w:name w:val="F0FAAD50DC04474CAC03DF683344DB7F"/>
  </w:style>
  <w:style w:type="paragraph" w:customStyle="1" w:styleId="FB95CCA393FC4BF7A05397F0EB2549C0">
    <w:name w:val="FB95CCA393FC4BF7A05397F0EB2549C0"/>
  </w:style>
  <w:style w:type="paragraph" w:customStyle="1" w:styleId="7E8E7B3CDEDC4C38BBAF9F43961BC359">
    <w:name w:val="7E8E7B3CDEDC4C38BBAF9F43961BC359"/>
  </w:style>
  <w:style w:type="paragraph" w:customStyle="1" w:styleId="2EDFA5B2D78D4067BC3D215F8B681A68">
    <w:name w:val="2EDFA5B2D78D4067BC3D215F8B681A68"/>
  </w:style>
  <w:style w:type="paragraph" w:customStyle="1" w:styleId="9664C129453A4010BA61A6800D4A6DEF">
    <w:name w:val="9664C129453A4010BA61A6800D4A6DEF"/>
  </w:style>
  <w:style w:type="paragraph" w:customStyle="1" w:styleId="F01C959BB8EB4DF6BEBA29CCBD1FCE54">
    <w:name w:val="F01C959BB8EB4DF6BEBA29CCBD1FCE54"/>
  </w:style>
  <w:style w:type="paragraph" w:customStyle="1" w:styleId="5BE7A52EA8B64180BC1716414970761B">
    <w:name w:val="5BE7A52EA8B64180BC1716414970761B"/>
  </w:style>
  <w:style w:type="paragraph" w:customStyle="1" w:styleId="5AC1E483330945A183511879962D8F9A">
    <w:name w:val="5AC1E483330945A183511879962D8F9A"/>
  </w:style>
  <w:style w:type="paragraph" w:customStyle="1" w:styleId="C462B7D3A09E45E7BA9AD93DAF6DA97A">
    <w:name w:val="C462B7D3A09E45E7BA9AD93DAF6DA97A"/>
  </w:style>
  <w:style w:type="paragraph" w:customStyle="1" w:styleId="52DE1AED79554AF78B794D0F652D8459">
    <w:name w:val="52DE1AED79554AF78B794D0F652D8459"/>
  </w:style>
  <w:style w:type="paragraph" w:customStyle="1" w:styleId="663DD00AD8DE472381DE30ED64D0DD0D">
    <w:name w:val="663DD00AD8DE472381DE30ED64D0DD0D"/>
  </w:style>
  <w:style w:type="paragraph" w:customStyle="1" w:styleId="B583079A195B4AB5A7F3DE47A7C47656">
    <w:name w:val="B583079A195B4AB5A7F3DE47A7C47656"/>
  </w:style>
  <w:style w:type="paragraph" w:customStyle="1" w:styleId="5BD0308C3DE94BE29C778EAC7C799ED2">
    <w:name w:val="5BD0308C3DE94BE29C778EAC7C799ED2"/>
  </w:style>
  <w:style w:type="paragraph" w:customStyle="1" w:styleId="0519D3CDF55249799B1743BDDBBB3827">
    <w:name w:val="0519D3CDF55249799B1743BDDBBB3827"/>
  </w:style>
  <w:style w:type="paragraph" w:customStyle="1" w:styleId="5D4F8215DDA047D79364405D7996AA37">
    <w:name w:val="5D4F8215DDA047D79364405D7996AA37"/>
  </w:style>
  <w:style w:type="paragraph" w:customStyle="1" w:styleId="F07E6F9E5317473B8AB81AB0F866C3C8">
    <w:name w:val="F07E6F9E5317473B8AB81AB0F866C3C8"/>
  </w:style>
  <w:style w:type="paragraph" w:customStyle="1" w:styleId="1615C28025D74257B85D72F9DB62F43D">
    <w:name w:val="1615C28025D74257B85D72F9DB62F43D"/>
  </w:style>
  <w:style w:type="paragraph" w:customStyle="1" w:styleId="1C6552E2665B4FADAFFBD799C5ED37BF">
    <w:name w:val="1C6552E2665B4FADAFFBD799C5ED37BF"/>
  </w:style>
  <w:style w:type="paragraph" w:customStyle="1" w:styleId="D57168EB98E44AD584677A3DDA6DB283">
    <w:name w:val="D57168EB98E44AD584677A3DDA6DB283"/>
  </w:style>
  <w:style w:type="paragraph" w:customStyle="1" w:styleId="98F6E3F1250742169BDEEE36E9C93B0E">
    <w:name w:val="98F6E3F1250742169BDEEE36E9C93B0E"/>
    <w:rsid w:val="005B19E4"/>
  </w:style>
  <w:style w:type="paragraph" w:customStyle="1" w:styleId="E86B8C41F8C242CBA6BC29C9A3018D92">
    <w:name w:val="E86B8C41F8C242CBA6BC29C9A3018D92"/>
    <w:rsid w:val="005B19E4"/>
  </w:style>
  <w:style w:type="paragraph" w:customStyle="1" w:styleId="5CB2B055AA0645269BE1838B810A3CA8">
    <w:name w:val="5CB2B055AA0645269BE1838B810A3CA8"/>
    <w:rsid w:val="005B19E4"/>
  </w:style>
  <w:style w:type="paragraph" w:customStyle="1" w:styleId="ADFE7A075F1C4A20807B7574FAFAE13D">
    <w:name w:val="ADFE7A075F1C4A20807B7574FAFAE13D"/>
    <w:rsid w:val="005B19E4"/>
  </w:style>
  <w:style w:type="paragraph" w:customStyle="1" w:styleId="7DF194EF0D134D779124C578028FE818">
    <w:name w:val="7DF194EF0D134D779124C578028FE818"/>
    <w:rsid w:val="005B19E4"/>
  </w:style>
  <w:style w:type="paragraph" w:customStyle="1" w:styleId="533F8AE7CF1843A693D1B1550B02D30E">
    <w:name w:val="533F8AE7CF1843A693D1B1550B02D30E"/>
    <w:rsid w:val="005B19E4"/>
  </w:style>
  <w:style w:type="paragraph" w:customStyle="1" w:styleId="55B1361A167F4F3A8367C4FA73D8FFC4">
    <w:name w:val="55B1361A167F4F3A8367C4FA73D8FFC4"/>
    <w:rsid w:val="005B19E4"/>
  </w:style>
  <w:style w:type="paragraph" w:customStyle="1" w:styleId="C4DB40EED84C4C8D8EC5765DE368378E">
    <w:name w:val="C4DB40EED84C4C8D8EC5765DE368378E"/>
    <w:rsid w:val="005B19E4"/>
  </w:style>
  <w:style w:type="paragraph" w:customStyle="1" w:styleId="106F197B22D74C6CA961C6DB519515C8">
    <w:name w:val="106F197B22D74C6CA961C6DB519515C8"/>
    <w:rsid w:val="005B19E4"/>
  </w:style>
  <w:style w:type="paragraph" w:customStyle="1" w:styleId="6F6C170511F4490BB8CA5BB132B25FF4">
    <w:name w:val="6F6C170511F4490BB8CA5BB132B25FF4"/>
    <w:rsid w:val="005B19E4"/>
  </w:style>
  <w:style w:type="paragraph" w:customStyle="1" w:styleId="EA21419B8C754048AAA78C53D9842535">
    <w:name w:val="EA21419B8C754048AAA78C53D9842535"/>
    <w:rsid w:val="005B19E4"/>
  </w:style>
  <w:style w:type="paragraph" w:customStyle="1" w:styleId="7F8EBEE56CC6477191343E582B76798E">
    <w:name w:val="7F8EBEE56CC6477191343E582B76798E"/>
    <w:rsid w:val="005B19E4"/>
  </w:style>
  <w:style w:type="paragraph" w:customStyle="1" w:styleId="7E76287C96E947D3B9DA1D14FE6FCF25">
    <w:name w:val="7E76287C96E947D3B9DA1D14FE6FCF25"/>
    <w:rsid w:val="005B19E4"/>
  </w:style>
  <w:style w:type="paragraph" w:customStyle="1" w:styleId="DA707A97AAF04B8FB01B903EF6F92BFB">
    <w:name w:val="DA707A97AAF04B8FB01B903EF6F92BFB"/>
    <w:rsid w:val="005B19E4"/>
  </w:style>
  <w:style w:type="paragraph" w:customStyle="1" w:styleId="173627D28E664A4AB38ECE0ECEB88A97">
    <w:name w:val="173627D28E664A4AB38ECE0ECEB88A97"/>
    <w:rsid w:val="005B19E4"/>
  </w:style>
  <w:style w:type="paragraph" w:customStyle="1" w:styleId="D4A40EE03FFA468BACD77F8F3F41807E">
    <w:name w:val="D4A40EE03FFA468BACD77F8F3F41807E"/>
    <w:rsid w:val="005B19E4"/>
  </w:style>
  <w:style w:type="paragraph" w:customStyle="1" w:styleId="F0ED08AF706F43EA9A1DFF624971F057">
    <w:name w:val="F0ED08AF706F43EA9A1DFF624971F057"/>
    <w:rsid w:val="002B2A4C"/>
  </w:style>
  <w:style w:type="paragraph" w:customStyle="1" w:styleId="48EE5BBEE7C64DA6B5D719663B60F7F2">
    <w:name w:val="48EE5BBEE7C64DA6B5D719663B60F7F2"/>
    <w:rsid w:val="002B2A4C"/>
  </w:style>
  <w:style w:type="paragraph" w:customStyle="1" w:styleId="585AB04270944D7A89A9D6ACC3E48E95">
    <w:name w:val="585AB04270944D7A89A9D6ACC3E48E95"/>
    <w:rsid w:val="002B2A4C"/>
  </w:style>
  <w:style w:type="paragraph" w:customStyle="1" w:styleId="46205E65228847478DBA83A1C2EC5A5A">
    <w:name w:val="46205E65228847478DBA83A1C2EC5A5A"/>
    <w:rsid w:val="002B2A4C"/>
  </w:style>
  <w:style w:type="paragraph" w:customStyle="1" w:styleId="8210CACE46ED4103843FE3855F01FFDF">
    <w:name w:val="8210CACE46ED4103843FE3855F01FFDF"/>
    <w:rsid w:val="002B2A4C"/>
  </w:style>
  <w:style w:type="paragraph" w:customStyle="1" w:styleId="9537098384834E4C962B13945BAA6C2C">
    <w:name w:val="9537098384834E4C962B13945BAA6C2C"/>
    <w:rsid w:val="002B2A4C"/>
  </w:style>
  <w:style w:type="paragraph" w:customStyle="1" w:styleId="A06A0E6F3F144F0BBF48C16D40358E1E">
    <w:name w:val="A06A0E6F3F144F0BBF48C16D40358E1E"/>
    <w:rsid w:val="002B2A4C"/>
  </w:style>
  <w:style w:type="paragraph" w:customStyle="1" w:styleId="C621461EE2994CB0951CC72A7180659D">
    <w:name w:val="C621461EE2994CB0951CC72A7180659D"/>
    <w:rsid w:val="002B2A4C"/>
  </w:style>
  <w:style w:type="paragraph" w:customStyle="1" w:styleId="5FCDCE3E2DE840549F2E3D1251BEF97B">
    <w:name w:val="5FCDCE3E2DE840549F2E3D1251BEF97B"/>
    <w:rsid w:val="002B2A4C"/>
  </w:style>
  <w:style w:type="paragraph" w:customStyle="1" w:styleId="97D9E51A99084BA2BD564F7B67AFD2C3">
    <w:name w:val="97D9E51A99084BA2BD564F7B67AFD2C3"/>
    <w:rsid w:val="002B2A4C"/>
  </w:style>
  <w:style w:type="paragraph" w:customStyle="1" w:styleId="A026ACB094C54259BEBBF375FC806B60">
    <w:name w:val="A026ACB094C54259BEBBF375FC806B60"/>
    <w:rsid w:val="002B2A4C"/>
  </w:style>
  <w:style w:type="paragraph" w:customStyle="1" w:styleId="B5011B6F786F41D0BEF4EA8B9E292280">
    <w:name w:val="B5011B6F786F41D0BEF4EA8B9E292280"/>
    <w:rsid w:val="002B2A4C"/>
  </w:style>
  <w:style w:type="paragraph" w:customStyle="1" w:styleId="67FA446AA4F64A6EA66AD537DE5B0FAE">
    <w:name w:val="67FA446AA4F64A6EA66AD537DE5B0FAE"/>
    <w:rsid w:val="002B2A4C"/>
  </w:style>
  <w:style w:type="paragraph" w:customStyle="1" w:styleId="085843693E8447C587ECCA96C62FFE01">
    <w:name w:val="085843693E8447C587ECCA96C62FFE01"/>
    <w:rsid w:val="006777DD"/>
  </w:style>
  <w:style w:type="paragraph" w:customStyle="1" w:styleId="5C4E1AA2B8DA4F6B92E5894030E8AC94">
    <w:name w:val="5C4E1AA2B8DA4F6B92E5894030E8AC94"/>
    <w:rsid w:val="006777DD"/>
  </w:style>
  <w:style w:type="paragraph" w:customStyle="1" w:styleId="6BE7A9ED7BCF483CB1B2C72CA24BACD1">
    <w:name w:val="6BE7A9ED7BCF483CB1B2C72CA24BACD1"/>
    <w:rsid w:val="006777DD"/>
  </w:style>
  <w:style w:type="paragraph" w:customStyle="1" w:styleId="AF73C8807F2745F49A79D2DA74B33AEB">
    <w:name w:val="AF73C8807F2745F49A79D2DA74B33AEB"/>
    <w:rsid w:val="006777DD"/>
  </w:style>
  <w:style w:type="paragraph" w:customStyle="1" w:styleId="5F0A52C8D3F349EDB1438F43737BCE60">
    <w:name w:val="5F0A52C8D3F349EDB1438F43737BCE60"/>
    <w:rsid w:val="006777DD"/>
  </w:style>
  <w:style w:type="paragraph" w:customStyle="1" w:styleId="D928E012EDDA46FD8C3C8A0F9EC766A4">
    <w:name w:val="D928E012EDDA46FD8C3C8A0F9EC766A4"/>
    <w:rsid w:val="006777DD"/>
  </w:style>
  <w:style w:type="paragraph" w:customStyle="1" w:styleId="B299D37DA7A044248F15F4C78E30084F">
    <w:name w:val="B299D37DA7A044248F15F4C78E30084F"/>
    <w:rsid w:val="006777DD"/>
  </w:style>
  <w:style w:type="paragraph" w:customStyle="1" w:styleId="9753C3D1A6A0420BAA5B7E3FB2ED14A3">
    <w:name w:val="9753C3D1A6A0420BAA5B7E3FB2ED14A3"/>
    <w:rsid w:val="006777DD"/>
  </w:style>
  <w:style w:type="paragraph" w:customStyle="1" w:styleId="7F36F3E8922745EDB18DD6FA08B735BD">
    <w:name w:val="7F36F3E8922745EDB18DD6FA08B735BD"/>
    <w:rsid w:val="006777DD"/>
  </w:style>
  <w:style w:type="paragraph" w:customStyle="1" w:styleId="2A0A19671E8741B0B8419FCD1994C43F">
    <w:name w:val="2A0A19671E8741B0B8419FCD1994C43F"/>
    <w:rsid w:val="006777DD"/>
  </w:style>
  <w:style w:type="paragraph" w:customStyle="1" w:styleId="5811DB4CEE83424CBF872C9B8862FA41">
    <w:name w:val="5811DB4CEE83424CBF872C9B8862FA41"/>
    <w:rsid w:val="006777DD"/>
  </w:style>
  <w:style w:type="paragraph" w:customStyle="1" w:styleId="AA8FAE7CB9E54B71AB9E6CDF04993722">
    <w:name w:val="AA8FAE7CB9E54B71AB9E6CDF04993722"/>
    <w:rsid w:val="00677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aster">
  <a:themeElements>
    <a:clrScheme name="NSW MASTER WORD">
      <a:dk1>
        <a:srgbClr val="000000"/>
      </a:dk1>
      <a:lt1>
        <a:sysClr val="window" lastClr="FFFFFF"/>
      </a:lt1>
      <a:dk2>
        <a:srgbClr val="002664"/>
      </a:dk2>
      <a:lt2>
        <a:srgbClr val="EBEBEB"/>
      </a:lt2>
      <a:accent1>
        <a:srgbClr val="D7153A"/>
      </a:accent1>
      <a:accent2>
        <a:srgbClr val="8CE0FF"/>
      </a:accent2>
      <a:accent3>
        <a:srgbClr val="CBEDFD"/>
      </a:accent3>
      <a:accent4>
        <a:srgbClr val="FFB8C1"/>
      </a:accent4>
      <a:accent5>
        <a:srgbClr val="FFE6EA"/>
      </a:accent5>
      <a:accent6>
        <a:srgbClr val="CDD3D6"/>
      </a:accent6>
      <a:hlink>
        <a:srgbClr val="002664"/>
      </a:hlink>
      <a:folHlink>
        <a:srgbClr val="D7153A"/>
      </a:folHlink>
    </a:clrScheme>
    <a:fontScheme name="Custom 1">
      <a:majorFont>
        <a:latin typeface="Public Sans Light"/>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3"/>
        </a:solidFill>
        <a:ln w="9525">
          <a:noFill/>
          <a:miter lim="800000"/>
          <a:headEnd/>
          <a:tailEnd/>
        </a:ln>
      </a:spPr>
      <a:bodyPr rot="0" vert="horz" wrap="square" lIns="144000" tIns="0" rIns="144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25" ma:contentTypeDescription="Create a new document." ma:contentTypeScope="" ma:versionID="7f77ff0554abfe9ec68a2bb33f0c7d6e">
  <xsd:schema xmlns:xsd="http://www.w3.org/2001/XMLSchema" xmlns:xs="http://www.w3.org/2001/XMLSchema" xmlns:p="http://schemas.microsoft.com/office/2006/metadata/properties" xmlns:ns2="ef7b01aa-b2a1-4386-8a34-981e91880017" xmlns:ns3="542be61c-d639-43d2-8c89-5794c1450dfa" xmlns:ns4="9ea08096-1d6a-4225-8886-dcb3dd04c4bd" targetNamespace="http://schemas.microsoft.com/office/2006/metadata/properties" ma:root="true" ma:fieldsID="d7dc4b2b3ce74adc2fed390e9930bf83" ns2:_="" ns3:_="" ns4:_="">
    <xsd:import namespace="ef7b01aa-b2a1-4386-8a34-981e91880017"/>
    <xsd:import namespace="542be61c-d639-43d2-8c89-5794c1450dfa"/>
    <xsd:import namespace="9ea08096-1d6a-4225-8886-dcb3dd04c4bd"/>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Tag"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xsd:simpleType>
        <xsd:restriction base="dms:Note"/>
      </xsd:simpleType>
    </xsd:element>
    <xsd:element name="Comments" ma:index="3" nillable="true" ma:displayName="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Tag" ma:index="26"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Advertising"/>
                        <xsd:enumeration value="Brand"/>
                        <xsd:enumeration value="Collateral"/>
                        <xsd:enumeration value="Team"/>
                        <xsd:enumeration value="IT"/>
                      </xsd:restriction>
                    </xsd:simpleType>
                  </xsd:union>
                </xsd:simpleType>
              </xsd:element>
            </xsd:sequence>
          </xsd:extension>
        </xsd:complexContent>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08096-1d6a-4225-8886-dcb3dd04c4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a6a7783-4608-48b0-a28e-da6e7f5bace3}" ma:internalName="TaxCatchAll" ma:showField="CatchAllData" ma:web="9ea08096-1d6a-4225-8886-dcb3dd04c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a08096-1d6a-4225-8886-dcb3dd04c4bd" xsi:nil="true"/>
    <lcf76f155ced4ddcb4097134ff3c332f xmlns="ef7b01aa-b2a1-4386-8a34-981e91880017">
      <Terms xmlns="http://schemas.microsoft.com/office/infopath/2007/PartnerControls"/>
    </lcf76f155ced4ddcb4097134ff3c332f>
    <Notes xmlns="ef7b01aa-b2a1-4386-8a34-981e91880017" xsi:nil="true"/>
    <_Flow_SignoffStatus xmlns="ef7b01aa-b2a1-4386-8a34-981e91880017" xsi:nil="true"/>
    <Comments xmlns="ef7b01aa-b2a1-4386-8a34-981e91880017" xsi:nil="true"/>
    <Tag xmlns="ef7b01aa-b2a1-4386-8a34-981e91880017" xsi:nil="true"/>
  </documentManagement>
</p:properties>
</file>

<file path=customXml/itemProps1.xml><?xml version="1.0" encoding="utf-8"?>
<ds:datastoreItem xmlns:ds="http://schemas.openxmlformats.org/officeDocument/2006/customXml" ds:itemID="{07AF0E04-00EA-457A-A7F8-7FA5FA350C6E}">
  <ds:schemaRefs>
    <ds:schemaRef ds:uri="http://schemas.openxmlformats.org/officeDocument/2006/bibliography"/>
  </ds:schemaRefs>
</ds:datastoreItem>
</file>

<file path=customXml/itemProps2.xml><?xml version="1.0" encoding="utf-8"?>
<ds:datastoreItem xmlns:ds="http://schemas.openxmlformats.org/officeDocument/2006/customXml" ds:itemID="{DE17D0E4-DDA8-4E08-BDBE-BC8FA7955279}">
  <ds:schemaRefs>
    <ds:schemaRef ds:uri="http://schemas.microsoft.com/sharepoint/v3/contenttype/forms"/>
  </ds:schemaRefs>
</ds:datastoreItem>
</file>

<file path=customXml/itemProps3.xml><?xml version="1.0" encoding="utf-8"?>
<ds:datastoreItem xmlns:ds="http://schemas.openxmlformats.org/officeDocument/2006/customXml" ds:itemID="{271EC373-677A-40F0-8082-056EB5A52877}"/>
</file>

<file path=customXml/itemProps4.xml><?xml version="1.0" encoding="utf-8"?>
<ds:datastoreItem xmlns:ds="http://schemas.openxmlformats.org/officeDocument/2006/customXml" ds:itemID="{ECD6A348-B065-47DF-A44D-E31FED7692E0}">
  <ds:schemaRefs>
    <ds:schemaRef ds:uri="http://schemas.microsoft.com/office/2006/metadata/properties"/>
    <ds:schemaRef ds:uri="http://schemas.microsoft.com/office/infopath/2007/PartnerControls"/>
    <ds:schemaRef ds:uri="9ea08096-1d6a-4225-8886-dcb3dd04c4bd"/>
    <ds:schemaRef ds:uri="3ee3b188-e0fc-4445-b1b6-70dfdde1f805"/>
    <ds:schemaRef ds:uri="http://schemas.microsoft.com/sharepoint/v3"/>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A4%20Booklet_Portrait_MASTERBRAND.dotx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Reporting Template</dc:title>
  <dc:subject/>
  <dc:creator>Northcombe, Heather</dc:creator>
  <cp:keywords/>
  <dc:description/>
  <cp:lastModifiedBy>Emily McTaggart</cp:lastModifiedBy>
  <cp:revision>19</cp:revision>
  <cp:lastPrinted>2025-05-11T06:10:00Z</cp:lastPrinted>
  <dcterms:created xsi:type="dcterms:W3CDTF">2025-05-27T03:31:00Z</dcterms:created>
  <dcterms:modified xsi:type="dcterms:W3CDTF">2025-05-27T03:38:52Z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Order">
    <vt:lpwstr>7674200.00000000</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lpwstr/>
  </property>
  <property fmtid="{D5CDD505-2E9C-101B-9397-08002B2CF9AE}" pid="11" name="Opus_Office">
    <vt:lpwstr>1;#AUAll|41aa2a25-5c60-499f-893b-5accce0b8d67</vt:lpwstr>
  </property>
  <property fmtid="{D5CDD505-2E9C-101B-9397-08002B2CF9AE}" pid="12" name="Document_Type">
    <vt:lpwstr/>
  </property>
  <property fmtid="{D5CDD505-2E9C-101B-9397-08002B2CF9AE}" pid="13" name="Document_Status">
    <vt:lpwstr/>
  </property>
  <property fmtid="{D5CDD505-2E9C-101B-9397-08002B2CF9AE}" pid="14" name="Client_Name">
    <vt:lpwstr>2;#Department of Climate Change, Energy, the Environment and Water NSW|10a02aaf-bfaf-42de-89d1-dacc10598eae</vt:lpwstr>
  </property>
</Properties>
</file>